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B12F01" w:rsidRPr="00527E89" w:rsidRDefault="003226CF">
      <w:pPr>
        <w:rPr>
          <w:sz w:val="24"/>
        </w:rPr>
      </w:pPr>
      <w:r>
        <w:rPr>
          <w:sz w:val="24"/>
        </w:rPr>
        <w:t>EMENDA MODIFICATIVA</w:t>
      </w:r>
      <w:r w:rsidR="003A653E" w:rsidRPr="00527E89">
        <w:rPr>
          <w:sz w:val="24"/>
        </w:rPr>
        <w:t xml:space="preserve"> Nº  DE 2016</w:t>
      </w:r>
    </w:p>
    <w:p w:rsidR="00BE0C91" w:rsidRPr="00527E89" w:rsidRDefault="00BE0C91">
      <w:pPr>
        <w:rPr>
          <w:sz w:val="24"/>
        </w:rPr>
      </w:pPr>
    </w:p>
    <w:p w:rsidR="002D46D4" w:rsidRPr="00527E89" w:rsidRDefault="002D46D4">
      <w:pPr>
        <w:rPr>
          <w:sz w:val="24"/>
        </w:rPr>
      </w:pPr>
    </w:p>
    <w:p w:rsidR="003A653E" w:rsidRPr="00527E89" w:rsidRDefault="003226CF">
      <w:pPr>
        <w:rPr>
          <w:sz w:val="24"/>
        </w:rPr>
      </w:pPr>
      <w:r>
        <w:rPr>
          <w:sz w:val="24"/>
        </w:rPr>
        <w:t>O</w:t>
      </w:r>
      <w:r w:rsidR="002D46D4" w:rsidRPr="00527E89">
        <w:rPr>
          <w:sz w:val="24"/>
        </w:rPr>
        <w:t xml:space="preserve"> </w:t>
      </w:r>
      <w:r w:rsidR="003A653E" w:rsidRPr="00527E89">
        <w:rPr>
          <w:sz w:val="24"/>
        </w:rPr>
        <w:t>Art</w:t>
      </w:r>
      <w:r>
        <w:rPr>
          <w:sz w:val="24"/>
        </w:rPr>
        <w:t>igo 7</w:t>
      </w:r>
      <w:r w:rsidR="003A653E" w:rsidRPr="00527E89">
        <w:rPr>
          <w:sz w:val="24"/>
        </w:rPr>
        <w:t>º do Projeto de Lei nº 102</w:t>
      </w:r>
      <w:r w:rsidR="00BE0C91" w:rsidRPr="00527E89">
        <w:rPr>
          <w:sz w:val="24"/>
        </w:rPr>
        <w:t>, de</w:t>
      </w:r>
      <w:r w:rsidR="003A653E" w:rsidRPr="00527E89">
        <w:rPr>
          <w:sz w:val="24"/>
        </w:rPr>
        <w:t xml:space="preserve"> 2015</w:t>
      </w:r>
      <w:r w:rsidR="00BE0C91" w:rsidRPr="00527E89">
        <w:rPr>
          <w:sz w:val="24"/>
        </w:rPr>
        <w:t xml:space="preserve">, </w:t>
      </w:r>
      <w:r>
        <w:rPr>
          <w:sz w:val="24"/>
        </w:rPr>
        <w:t>passa a vigorar com a seguinte redação:</w:t>
      </w:r>
    </w:p>
    <w:p w:rsidR="001646A3" w:rsidRDefault="001646A3">
      <w:pPr>
        <w:rPr>
          <w:sz w:val="24"/>
        </w:rPr>
      </w:pPr>
    </w:p>
    <w:p w:rsidR="003226CF" w:rsidRPr="00527E89" w:rsidRDefault="003226CF">
      <w:pPr>
        <w:rPr>
          <w:sz w:val="24"/>
        </w:rPr>
      </w:pPr>
      <w:r>
        <w:rPr>
          <w:sz w:val="24"/>
        </w:rPr>
        <w:t xml:space="preserve">Art. 7º Para efetivação do Programa o Poder Público </w:t>
      </w:r>
      <w:r w:rsidRPr="007E2066">
        <w:rPr>
          <w:b/>
          <w:sz w:val="24"/>
        </w:rPr>
        <w:t>viabilizará</w:t>
      </w:r>
      <w:r>
        <w:rPr>
          <w:sz w:val="24"/>
        </w:rPr>
        <w:t xml:space="preserve"> as seguintes medidas:</w:t>
      </w:r>
    </w:p>
    <w:p w:rsidR="00BE0C91" w:rsidRPr="00527E89" w:rsidRDefault="00BE0C91">
      <w:pPr>
        <w:rPr>
          <w:sz w:val="24"/>
        </w:rPr>
      </w:pPr>
    </w:p>
    <w:p w:rsidR="003A653E" w:rsidRPr="00527E89" w:rsidRDefault="00BE0C91" w:rsidP="00527E89">
      <w:pPr>
        <w:rPr>
          <w:sz w:val="24"/>
        </w:rPr>
      </w:pPr>
      <w:r w:rsidRPr="00527E89">
        <w:rPr>
          <w:sz w:val="24"/>
        </w:rPr>
        <w:t xml:space="preserve">Sala das Sessões </w:t>
      </w:r>
      <w:r w:rsidR="003A653E" w:rsidRPr="00527E89">
        <w:rPr>
          <w:sz w:val="24"/>
        </w:rPr>
        <w:t>“Vereador Santo Róttoli”, em 22 de fevereiro de 2016</w:t>
      </w:r>
      <w:r w:rsidR="00527E89" w:rsidRPr="00527E89">
        <w:rPr>
          <w:sz w:val="24"/>
        </w:rPr>
        <w:t>.</w:t>
      </w:r>
    </w:p>
    <w:p w:rsidR="003A653E" w:rsidRPr="00527E89" w:rsidRDefault="003A653E" w:rsidP="003A653E">
      <w:pPr>
        <w:jc w:val="center"/>
        <w:rPr>
          <w:b/>
          <w:sz w:val="24"/>
        </w:rPr>
      </w:pPr>
    </w:p>
    <w:p w:rsidR="00527E89" w:rsidRPr="00527E89" w:rsidRDefault="00527E89" w:rsidP="006152A4">
      <w:pPr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Default="00527E89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VEREADOR LUIS ROBERTO TAVARES</w:t>
      </w:r>
    </w:p>
    <w:p w:rsidR="006152A4" w:rsidRDefault="006152A4" w:rsidP="003A653E">
      <w:pPr>
        <w:jc w:val="center"/>
        <w:rPr>
          <w:b/>
          <w:sz w:val="24"/>
        </w:rPr>
      </w:pPr>
    </w:p>
    <w:p w:rsidR="006152A4" w:rsidRDefault="006152A4" w:rsidP="003A653E">
      <w:pPr>
        <w:jc w:val="center"/>
        <w:rPr>
          <w:b/>
          <w:sz w:val="24"/>
        </w:rPr>
      </w:pPr>
    </w:p>
    <w:p w:rsidR="006152A4" w:rsidRDefault="006152A4" w:rsidP="003A653E">
      <w:pPr>
        <w:jc w:val="center"/>
        <w:rPr>
          <w:b/>
          <w:sz w:val="24"/>
        </w:rPr>
      </w:pPr>
    </w:p>
    <w:p w:rsidR="006152A4" w:rsidRPr="00527E89" w:rsidRDefault="006152A4" w:rsidP="006152A4">
      <w:pPr>
        <w:jc w:val="center"/>
        <w:rPr>
          <w:b/>
          <w:sz w:val="24"/>
        </w:rPr>
      </w:pPr>
      <w:r w:rsidRPr="00527E89">
        <w:rPr>
          <w:b/>
          <w:sz w:val="24"/>
        </w:rPr>
        <w:t>VEREADORA DAYANE AMARO</w:t>
      </w:r>
    </w:p>
    <w:p w:rsidR="006152A4" w:rsidRPr="00527E89" w:rsidRDefault="006152A4" w:rsidP="006152A4">
      <w:pPr>
        <w:jc w:val="center"/>
        <w:rPr>
          <w:b/>
          <w:sz w:val="24"/>
        </w:rPr>
      </w:pPr>
      <w:r w:rsidRPr="00527E89">
        <w:rPr>
          <w:b/>
          <w:sz w:val="24"/>
        </w:rPr>
        <w:t>PSDB</w:t>
      </w:r>
    </w:p>
    <w:p w:rsidR="006152A4" w:rsidRPr="00527E89" w:rsidRDefault="006152A4" w:rsidP="003A653E">
      <w:pPr>
        <w:jc w:val="center"/>
        <w:rPr>
          <w:b/>
          <w:sz w:val="24"/>
        </w:rPr>
      </w:pPr>
    </w:p>
    <w:sectPr w:rsidR="006152A4" w:rsidRPr="00527E89" w:rsidSect="002114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A9" w:rsidRDefault="009855A9">
      <w:r>
        <w:separator/>
      </w:r>
    </w:p>
  </w:endnote>
  <w:endnote w:type="continuationSeparator" w:id="1">
    <w:p w:rsidR="009855A9" w:rsidRDefault="0098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A9" w:rsidRDefault="009855A9">
      <w:r>
        <w:separator/>
      </w:r>
    </w:p>
  </w:footnote>
  <w:footnote w:type="continuationSeparator" w:id="1">
    <w:p w:rsidR="009855A9" w:rsidRDefault="00985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6175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527E89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5682C"/>
    <w:rsid w:val="0015682C"/>
    <w:rsid w:val="001646A3"/>
    <w:rsid w:val="0021145B"/>
    <w:rsid w:val="002D46D4"/>
    <w:rsid w:val="003226CF"/>
    <w:rsid w:val="003A653E"/>
    <w:rsid w:val="00527E89"/>
    <w:rsid w:val="006152A4"/>
    <w:rsid w:val="00617566"/>
    <w:rsid w:val="007E2066"/>
    <w:rsid w:val="009855A9"/>
    <w:rsid w:val="00992E63"/>
    <w:rsid w:val="009E4775"/>
    <w:rsid w:val="00B12F01"/>
    <w:rsid w:val="00B54E40"/>
    <w:rsid w:val="00BA47D2"/>
    <w:rsid w:val="00BE0C91"/>
    <w:rsid w:val="00C61D53"/>
    <w:rsid w:val="00E05068"/>
    <w:rsid w:val="00E3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21145B"/>
    <w:rPr>
      <w:rFonts w:ascii="Courier New" w:hAnsi="Courier New"/>
    </w:rPr>
  </w:style>
  <w:style w:type="character" w:styleId="Nmerodepgina">
    <w:name w:val="page number"/>
    <w:basedOn w:val="Fontepargpadro"/>
    <w:rsid w:val="0021145B"/>
  </w:style>
  <w:style w:type="paragraph" w:styleId="Cabealho">
    <w:name w:val="header"/>
    <w:basedOn w:val="Normal"/>
    <w:rsid w:val="002114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114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226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Emendas%20Bem%20Estar%20Animal\EMENDA%20MODIICATIVA%20Art%20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MODIICATIVA Art 7</Template>
  <TotalTime>2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2005-01-25T16:56:00Z</cp:lastPrinted>
  <dcterms:created xsi:type="dcterms:W3CDTF">2016-02-24T16:01:00Z</dcterms:created>
  <dcterms:modified xsi:type="dcterms:W3CDTF">2016-03-04T14:55:00Z</dcterms:modified>
</cp:coreProperties>
</file>