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015072" w:rsidRDefault="008E1F8D" w:rsidP="000150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09A5" w:rsidRPr="00015072" w:rsidRDefault="001E09A5" w:rsidP="0001507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015072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72" w:rsidRPr="00015072" w:rsidRDefault="00015072" w:rsidP="00015072">
            <w:pPr>
              <w:ind w:right="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01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ASSUNTO: REQUER AO EXECUTIVO MUNICIPAL PARA QUE JUNTO A SECRETARIA COMPETENTE </w:t>
            </w:r>
            <w:r w:rsidR="007A5651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ENVIE RELATORIO</w:t>
            </w:r>
            <w:r w:rsidRPr="0001507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DO CRONOGRAMA DAS OBRAS JÁ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REALIZADAS PELO MUNICIPIO ATRAVÉS DO CONVÊNIO </w:t>
            </w:r>
            <w:r w:rsidRPr="0001507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E QUAL O MONTANTE QUE JÁ FOI REPASSADO AOS COFRES PÚBLICOS, ORIUNDOS DA LEI MUNICIPAL 6.004/18</w:t>
            </w:r>
          </w:p>
          <w:p w:rsidR="00C3592F" w:rsidRPr="00015072" w:rsidRDefault="00C3592F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DESPACHO:</w:t>
            </w: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SALA DAS SESSÕES </w:t>
            </w:r>
            <w:r w:rsidRPr="00015072">
              <w:rPr>
                <w:rFonts w:asciiTheme="minorHAnsi" w:hAnsiTheme="minorHAnsi" w:cstheme="minorHAnsi"/>
                <w:sz w:val="24"/>
                <w:szCs w:val="24"/>
              </w:rPr>
              <w:t>______ /______ /_______</w:t>
            </w:r>
            <w:r w:rsidRPr="0001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015072" w:rsidRDefault="008E1F8D" w:rsidP="0001507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015072" w:rsidRDefault="004A1B78" w:rsidP="00015072">
      <w:pPr>
        <w:ind w:right="6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A1B78" w:rsidRPr="00015072" w:rsidRDefault="0090187A" w:rsidP="00015072">
      <w:pPr>
        <w:ind w:right="606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REQUERIM</w:t>
      </w:r>
      <w:r w:rsidR="00AE2AA5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ENTO N°  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440B7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   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 </w:t>
      </w:r>
      <w:r w:rsidR="00C85BA9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F747EA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DE 2019</w:t>
      </w:r>
      <w:r w:rsidR="004A1B78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</w:p>
    <w:p w:rsidR="004A1B78" w:rsidRPr="00015072" w:rsidRDefault="004A1B78" w:rsidP="00015072">
      <w:pPr>
        <w:ind w:right="6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A1B78" w:rsidRPr="00015072" w:rsidRDefault="004A1B78" w:rsidP="00015072">
      <w:pPr>
        <w:ind w:right="60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A1B78" w:rsidRPr="00015072" w:rsidRDefault="004A1B78" w:rsidP="00015072">
      <w:pPr>
        <w:ind w:right="606" w:firstLine="50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SENHOR PRESIDENTE,</w:t>
      </w:r>
    </w:p>
    <w:p w:rsidR="004A1B78" w:rsidRPr="00015072" w:rsidRDefault="004A1B78" w:rsidP="00015072">
      <w:pPr>
        <w:ind w:left="500" w:right="606" w:hanging="50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         SENHORES VEREADORES,</w:t>
      </w:r>
    </w:p>
    <w:p w:rsidR="00C3592F" w:rsidRPr="00015072" w:rsidRDefault="00C3592F" w:rsidP="00440B7E">
      <w:pPr>
        <w:ind w:right="60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3592F" w:rsidRPr="00015072" w:rsidRDefault="00C3592F" w:rsidP="00015072">
      <w:pPr>
        <w:ind w:left="500" w:right="606" w:hanging="50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3592F" w:rsidRPr="00015072" w:rsidRDefault="00440B7E" w:rsidP="00015072">
      <w:pPr>
        <w:ind w:right="96"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Considerando que em maio de 2018, esta Casa aprovou Projeto de </w:t>
      </w:r>
      <w:r w:rsidR="00015072" w:rsidRPr="00015072">
        <w:rPr>
          <w:rFonts w:asciiTheme="minorHAnsi" w:hAnsiTheme="minorHAnsi" w:cstheme="minorHAnsi"/>
          <w:sz w:val="24"/>
          <w:szCs w:val="24"/>
          <w:lang w:eastAsia="ar-SA"/>
        </w:rPr>
        <w:t>Lei que Autorizava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o </w:t>
      </w:r>
      <w:r w:rsidR="00015072" w:rsidRPr="00015072">
        <w:rPr>
          <w:rFonts w:asciiTheme="minorHAnsi" w:hAnsiTheme="minorHAnsi" w:cstheme="minorHAnsi"/>
          <w:sz w:val="24"/>
          <w:szCs w:val="24"/>
          <w:lang w:eastAsia="ar-SA"/>
        </w:rPr>
        <w:t>Município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pelo Poder Executivo, a celebrar convenio com o 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DETRAN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– </w:t>
      </w:r>
      <w:r w:rsidR="00C3592F" w:rsidRPr="00015072">
        <w:rPr>
          <w:rFonts w:asciiTheme="minorHAnsi" w:hAnsiTheme="minorHAnsi" w:cstheme="minorHAnsi"/>
          <w:i/>
          <w:sz w:val="24"/>
          <w:szCs w:val="24"/>
          <w:lang w:eastAsia="ar-SA"/>
        </w:rPr>
        <w:t>Departamento Estadual de Transito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>, gerando a Le</w:t>
      </w:r>
      <w:r w:rsidR="00015072">
        <w:rPr>
          <w:rFonts w:asciiTheme="minorHAnsi" w:hAnsiTheme="minorHAnsi" w:cstheme="minorHAnsi"/>
          <w:sz w:val="24"/>
          <w:szCs w:val="24"/>
          <w:lang w:eastAsia="ar-SA"/>
        </w:rPr>
        <w:t>i Munici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>pal nº 6004/18.</w:t>
      </w:r>
    </w:p>
    <w:p w:rsidR="00C3592F" w:rsidRPr="00015072" w:rsidRDefault="00015072" w:rsidP="00015072">
      <w:pPr>
        <w:ind w:right="96"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>Considerand</w:t>
      </w:r>
      <w:r>
        <w:rPr>
          <w:rFonts w:asciiTheme="minorHAnsi" w:hAnsiTheme="minorHAnsi" w:cstheme="minorHAnsi"/>
          <w:sz w:val="24"/>
          <w:szCs w:val="24"/>
          <w:lang w:eastAsia="ar-SA"/>
        </w:rPr>
        <w:t>o que o convê</w:t>
      </w:r>
      <w:r w:rsidR="007A5651">
        <w:rPr>
          <w:rFonts w:asciiTheme="minorHAnsi" w:hAnsiTheme="minorHAnsi" w:cstheme="minorHAnsi"/>
          <w:sz w:val="24"/>
          <w:szCs w:val="24"/>
          <w:lang w:eastAsia="ar-SA"/>
        </w:rPr>
        <w:t>nio tem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como objetivo instituir o Programa “ </w:t>
      </w:r>
      <w:r w:rsidRPr="00015072">
        <w:rPr>
          <w:rFonts w:asciiTheme="minorHAnsi" w:hAnsiTheme="minorHAnsi" w:cstheme="minorHAnsi"/>
          <w:i/>
          <w:sz w:val="24"/>
          <w:szCs w:val="24"/>
          <w:lang w:eastAsia="ar-SA"/>
        </w:rPr>
        <w:t>Movimento Paulista</w:t>
      </w:r>
      <w:r w:rsidR="00C3592F" w:rsidRPr="00015072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de </w:t>
      </w:r>
      <w:r w:rsidRPr="00015072">
        <w:rPr>
          <w:rFonts w:asciiTheme="minorHAnsi" w:hAnsiTheme="minorHAnsi" w:cstheme="minorHAnsi"/>
          <w:i/>
          <w:sz w:val="24"/>
          <w:szCs w:val="24"/>
          <w:lang w:eastAsia="ar-SA"/>
        </w:rPr>
        <w:t>Segurança no</w:t>
      </w:r>
      <w:r w:rsidR="00C3592F" w:rsidRPr="00015072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Trânsito”,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visando diminuir o</w:t>
      </w:r>
      <w:r w:rsidR="00440B7E">
        <w:rPr>
          <w:rFonts w:asciiTheme="minorHAnsi" w:hAnsiTheme="minorHAnsi" w:cstheme="minorHAnsi"/>
          <w:sz w:val="24"/>
          <w:szCs w:val="24"/>
          <w:lang w:eastAsia="ar-SA"/>
        </w:rPr>
        <w:t>s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números </w:t>
      </w:r>
      <w:r w:rsidR="00440B7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>e acidentes e mortes.</w:t>
      </w:r>
    </w:p>
    <w:p w:rsidR="00C3592F" w:rsidRDefault="00015072" w:rsidP="00015072">
      <w:pPr>
        <w:ind w:right="96" w:firstLine="50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    Considerando</w:t>
      </w:r>
      <w:r w:rsidR="007A5651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ainda mais</w:t>
      </w:r>
      <w:r w:rsidR="007A5651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015072">
        <w:rPr>
          <w:rFonts w:asciiTheme="minorHAnsi" w:hAnsiTheme="minorHAnsi" w:cstheme="minorHAnsi"/>
          <w:sz w:val="24"/>
          <w:szCs w:val="24"/>
          <w:lang w:eastAsia="ar-SA"/>
        </w:rPr>
        <w:t>que o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015072">
        <w:rPr>
          <w:rFonts w:asciiTheme="minorHAnsi" w:hAnsiTheme="minorHAnsi" w:cstheme="minorHAnsi"/>
          <w:sz w:val="24"/>
          <w:szCs w:val="24"/>
          <w:lang w:eastAsia="ar-SA"/>
        </w:rPr>
        <w:t>Município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receberia uma verba no valor total de R$- 564.209,00, para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executar travessias de pedestres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elevadas, temporizador em alguns semáforos e educação para o trânsito.</w:t>
      </w:r>
    </w:p>
    <w:p w:rsidR="00440B7E" w:rsidRPr="00015072" w:rsidRDefault="00440B7E" w:rsidP="00015072">
      <w:pPr>
        <w:ind w:right="96" w:firstLine="50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Considerando que quando o referido Projeto estava em tramitação nesta casa  em reuniões com o responsável pela execução do programa,  o mesmo informou que  vários locais no município receberiam estas melhorias.</w:t>
      </w:r>
    </w:p>
    <w:p w:rsidR="00C3592F" w:rsidRPr="00015072" w:rsidRDefault="00440B7E" w:rsidP="00015072">
      <w:pPr>
        <w:ind w:right="96"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Diante do exposto, </w:t>
      </w:r>
      <w:r w:rsidR="00015072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Requeiro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015072" w:rsidRPr="00015072">
        <w:rPr>
          <w:rFonts w:asciiTheme="minorHAnsi" w:hAnsiTheme="minorHAnsi" w:cstheme="minorHAnsi"/>
          <w:sz w:val="24"/>
          <w:szCs w:val="24"/>
          <w:lang w:eastAsia="ar-SA"/>
        </w:rPr>
        <w:t>à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Mesa na forma regimental de estilo após ouvido o Douto Plenário, seja oficiado ao Exmo Senhor Prefeito Municipal</w:t>
      </w:r>
      <w:r w:rsidR="0001507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015072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Arquiteto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Carlos Nelson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3592F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Bueno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, para que junto a Secretaria </w:t>
      </w:r>
      <w:r w:rsidR="00015072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competente, </w:t>
      </w:r>
      <w:r w:rsidR="00015072" w:rsidRPr="00015072">
        <w:rPr>
          <w:rFonts w:asciiTheme="minorHAnsi" w:hAnsiTheme="minorHAnsi" w:cstheme="minorHAnsi"/>
          <w:b/>
          <w:sz w:val="24"/>
          <w:szCs w:val="24"/>
          <w:lang w:eastAsia="ar-SA"/>
        </w:rPr>
        <w:t>envie</w:t>
      </w:r>
      <w:r w:rsidR="007A565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relat</w:t>
      </w:r>
      <w:r w:rsidR="00015072" w:rsidRPr="00015072">
        <w:rPr>
          <w:rFonts w:asciiTheme="minorHAnsi" w:hAnsiTheme="minorHAnsi" w:cstheme="minorHAnsi"/>
          <w:sz w:val="24"/>
          <w:szCs w:val="24"/>
          <w:lang w:eastAsia="ar-SA"/>
        </w:rPr>
        <w:t>ório, d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o cronograma das </w:t>
      </w:r>
      <w:r w:rsidR="00015072" w:rsidRPr="00015072">
        <w:rPr>
          <w:rFonts w:asciiTheme="minorHAnsi" w:hAnsiTheme="minorHAnsi" w:cstheme="minorHAnsi"/>
          <w:sz w:val="24"/>
          <w:szCs w:val="24"/>
          <w:lang w:eastAsia="ar-SA"/>
        </w:rPr>
        <w:t>obras já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realizadas pelo </w:t>
      </w:r>
      <w:r w:rsidR="00015072">
        <w:rPr>
          <w:rFonts w:asciiTheme="minorHAnsi" w:hAnsiTheme="minorHAnsi" w:cstheme="minorHAnsi"/>
          <w:sz w:val="24"/>
          <w:szCs w:val="24"/>
          <w:lang w:eastAsia="ar-SA"/>
        </w:rPr>
        <w:t xml:space="preserve"> município através do convênio assinado e </w:t>
      </w:r>
      <w:r w:rsidR="00C3592F" w:rsidRPr="00015072">
        <w:rPr>
          <w:rFonts w:asciiTheme="minorHAnsi" w:hAnsiTheme="minorHAnsi" w:cstheme="minorHAnsi"/>
          <w:sz w:val="24"/>
          <w:szCs w:val="24"/>
          <w:lang w:eastAsia="ar-SA"/>
        </w:rPr>
        <w:t xml:space="preserve"> qual o montante que já foi repassado aos cofres públicos.</w:t>
      </w:r>
    </w:p>
    <w:p w:rsidR="00514220" w:rsidRPr="00015072" w:rsidRDefault="00514220" w:rsidP="00015072">
      <w:pPr>
        <w:ind w:firstLine="2124"/>
        <w:jc w:val="both"/>
        <w:rPr>
          <w:rFonts w:asciiTheme="minorHAnsi" w:hAnsiTheme="minorHAnsi" w:cstheme="minorHAnsi"/>
          <w:sz w:val="24"/>
          <w:szCs w:val="24"/>
        </w:rPr>
      </w:pPr>
    </w:p>
    <w:p w:rsidR="005C48ED" w:rsidRPr="00015072" w:rsidRDefault="005C48ED" w:rsidP="0001507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03B86" w:rsidRPr="00015072" w:rsidRDefault="004A1B78" w:rsidP="00015072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  <w:r w:rsidRPr="00015072">
        <w:rPr>
          <w:rFonts w:asciiTheme="minorHAnsi" w:hAnsiTheme="minorHAnsi" w:cstheme="minorHAnsi"/>
          <w:bCs w:val="0"/>
        </w:rPr>
        <w:t>Sala das Sessões “Vereador Sa</w:t>
      </w:r>
      <w:r w:rsidR="001B0FB4" w:rsidRPr="00015072">
        <w:rPr>
          <w:rFonts w:asciiTheme="minorHAnsi" w:hAnsiTheme="minorHAnsi" w:cstheme="minorHAnsi"/>
          <w:bCs w:val="0"/>
        </w:rPr>
        <w:t>nto Rót</w:t>
      </w:r>
      <w:r w:rsidR="00015072" w:rsidRPr="00015072">
        <w:rPr>
          <w:rFonts w:asciiTheme="minorHAnsi" w:hAnsiTheme="minorHAnsi" w:cstheme="minorHAnsi"/>
          <w:bCs w:val="0"/>
        </w:rPr>
        <w:t>olli” aos 31 de janeiro de 2019</w:t>
      </w:r>
      <w:r w:rsidR="00A728A8" w:rsidRPr="00015072">
        <w:rPr>
          <w:rFonts w:asciiTheme="minorHAnsi" w:hAnsiTheme="minorHAnsi" w:cstheme="minorHAnsi"/>
          <w:bCs w:val="0"/>
        </w:rPr>
        <w:t>.</w:t>
      </w:r>
    </w:p>
    <w:p w:rsidR="00A728A8" w:rsidRPr="00015072" w:rsidRDefault="00A728A8" w:rsidP="00015072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</w:p>
    <w:p w:rsidR="00A728A8" w:rsidRPr="00015072" w:rsidRDefault="00A728A8" w:rsidP="00015072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</w:p>
    <w:p w:rsidR="005C48ED" w:rsidRPr="00015072" w:rsidRDefault="005C48ED" w:rsidP="00015072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</w:p>
    <w:p w:rsidR="005C48ED" w:rsidRPr="00015072" w:rsidRDefault="005C48ED" w:rsidP="00015072">
      <w:pPr>
        <w:pStyle w:val="Textoembloco"/>
        <w:ind w:left="0" w:right="45"/>
        <w:rPr>
          <w:rFonts w:asciiTheme="minorHAnsi" w:hAnsiTheme="minorHAnsi" w:cstheme="minorHAnsi"/>
          <w:bCs w:val="0"/>
        </w:rPr>
      </w:pPr>
    </w:p>
    <w:p w:rsidR="00A728A8" w:rsidRPr="00015072" w:rsidRDefault="00A728A8" w:rsidP="00015072">
      <w:pPr>
        <w:pStyle w:val="Textoembloco"/>
        <w:ind w:left="539" w:right="45" w:firstLine="1"/>
        <w:jc w:val="center"/>
        <w:rPr>
          <w:rFonts w:asciiTheme="minorHAnsi" w:hAnsiTheme="minorHAnsi" w:cstheme="minorHAnsi"/>
          <w:bCs w:val="0"/>
        </w:rPr>
      </w:pPr>
    </w:p>
    <w:p w:rsidR="0090187A" w:rsidRPr="00015072" w:rsidRDefault="00003B86" w:rsidP="00015072">
      <w:pPr>
        <w:pStyle w:val="Textoembloco"/>
        <w:ind w:left="539" w:right="45" w:firstLine="1"/>
        <w:jc w:val="center"/>
        <w:rPr>
          <w:rFonts w:asciiTheme="minorHAnsi" w:hAnsiTheme="minorHAnsi" w:cstheme="minorHAnsi"/>
          <w:b/>
          <w:bCs w:val="0"/>
        </w:rPr>
      </w:pPr>
      <w:r w:rsidRPr="00015072">
        <w:rPr>
          <w:rFonts w:asciiTheme="minorHAnsi" w:hAnsiTheme="minorHAnsi" w:cstheme="minorHAnsi"/>
          <w:b/>
          <w:bCs w:val="0"/>
        </w:rPr>
        <w:t>VEREADORA MARIA HELENA SCUDELER DE BARROS</w:t>
      </w:r>
    </w:p>
    <w:sectPr w:rsidR="0090187A" w:rsidRPr="00015072" w:rsidSect="00A728A8">
      <w:headerReference w:type="even" r:id="rId8"/>
      <w:headerReference w:type="default" r:id="rId9"/>
      <w:footerReference w:type="default" r:id="rId10"/>
      <w:pgSz w:w="11907" w:h="16840" w:code="9"/>
      <w:pgMar w:top="1644" w:right="132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8C" w:rsidRDefault="008C428C">
      <w:r>
        <w:separator/>
      </w:r>
    </w:p>
  </w:endnote>
  <w:endnote w:type="continuationSeparator" w:id="0">
    <w:p w:rsidR="008C428C" w:rsidRDefault="008C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651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8C" w:rsidRDefault="008C428C">
      <w:r>
        <w:separator/>
      </w:r>
    </w:p>
  </w:footnote>
  <w:footnote w:type="continuationSeparator" w:id="0">
    <w:p w:rsidR="008C428C" w:rsidRDefault="008C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440B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51C7D52"/>
    <w:multiLevelType w:val="hybridMultilevel"/>
    <w:tmpl w:val="89CE2C34"/>
    <w:lvl w:ilvl="0" w:tplc="83C23A0E">
      <w:start w:val="1"/>
      <w:numFmt w:val="decimal"/>
      <w:lvlText w:val="%1-"/>
      <w:lvlJc w:val="left"/>
      <w:pPr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51"/>
    <w:rsid w:val="00003B86"/>
    <w:rsid w:val="00015072"/>
    <w:rsid w:val="00045CA0"/>
    <w:rsid w:val="0004652F"/>
    <w:rsid w:val="000678A0"/>
    <w:rsid w:val="000D55E7"/>
    <w:rsid w:val="00101B9F"/>
    <w:rsid w:val="00105391"/>
    <w:rsid w:val="00112C57"/>
    <w:rsid w:val="00182FFF"/>
    <w:rsid w:val="00192E74"/>
    <w:rsid w:val="001A6977"/>
    <w:rsid w:val="001B0FB4"/>
    <w:rsid w:val="001D4C1A"/>
    <w:rsid w:val="001E09A5"/>
    <w:rsid w:val="002050A1"/>
    <w:rsid w:val="00213325"/>
    <w:rsid w:val="00246F43"/>
    <w:rsid w:val="00250047"/>
    <w:rsid w:val="002719F7"/>
    <w:rsid w:val="00292EA4"/>
    <w:rsid w:val="002C5F00"/>
    <w:rsid w:val="00300577"/>
    <w:rsid w:val="00312214"/>
    <w:rsid w:val="00340BB7"/>
    <w:rsid w:val="0039107B"/>
    <w:rsid w:val="0039199C"/>
    <w:rsid w:val="003A4872"/>
    <w:rsid w:val="00440B7E"/>
    <w:rsid w:val="004579AB"/>
    <w:rsid w:val="00460298"/>
    <w:rsid w:val="00481EA9"/>
    <w:rsid w:val="004875B5"/>
    <w:rsid w:val="004948B0"/>
    <w:rsid w:val="004A0CB9"/>
    <w:rsid w:val="004A1B78"/>
    <w:rsid w:val="004B18C3"/>
    <w:rsid w:val="00514220"/>
    <w:rsid w:val="00571B02"/>
    <w:rsid w:val="005731E3"/>
    <w:rsid w:val="00590477"/>
    <w:rsid w:val="005C48ED"/>
    <w:rsid w:val="005D4338"/>
    <w:rsid w:val="00672EA7"/>
    <w:rsid w:val="00675341"/>
    <w:rsid w:val="006B618C"/>
    <w:rsid w:val="006B6326"/>
    <w:rsid w:val="007069E2"/>
    <w:rsid w:val="00723E1A"/>
    <w:rsid w:val="00742C69"/>
    <w:rsid w:val="007662CF"/>
    <w:rsid w:val="007A4FD3"/>
    <w:rsid w:val="007A5651"/>
    <w:rsid w:val="007B442B"/>
    <w:rsid w:val="007C2B5F"/>
    <w:rsid w:val="007D1485"/>
    <w:rsid w:val="00814CFB"/>
    <w:rsid w:val="008208A8"/>
    <w:rsid w:val="00843470"/>
    <w:rsid w:val="008826B1"/>
    <w:rsid w:val="008A3F2C"/>
    <w:rsid w:val="008B79DE"/>
    <w:rsid w:val="008B7FA8"/>
    <w:rsid w:val="008C428C"/>
    <w:rsid w:val="008D4ECD"/>
    <w:rsid w:val="008D677F"/>
    <w:rsid w:val="008E1F8D"/>
    <w:rsid w:val="0090187A"/>
    <w:rsid w:val="00907F48"/>
    <w:rsid w:val="009142B0"/>
    <w:rsid w:val="00961506"/>
    <w:rsid w:val="00961D45"/>
    <w:rsid w:val="00973FAD"/>
    <w:rsid w:val="009A7D91"/>
    <w:rsid w:val="009C3F74"/>
    <w:rsid w:val="00A0493B"/>
    <w:rsid w:val="00A728A8"/>
    <w:rsid w:val="00A8226D"/>
    <w:rsid w:val="00AA5C02"/>
    <w:rsid w:val="00AC5E78"/>
    <w:rsid w:val="00AE2AA5"/>
    <w:rsid w:val="00AE327B"/>
    <w:rsid w:val="00B01D85"/>
    <w:rsid w:val="00B16EC7"/>
    <w:rsid w:val="00B23AD5"/>
    <w:rsid w:val="00B25302"/>
    <w:rsid w:val="00B722B7"/>
    <w:rsid w:val="00BF2162"/>
    <w:rsid w:val="00BF40D5"/>
    <w:rsid w:val="00C16BDC"/>
    <w:rsid w:val="00C3592F"/>
    <w:rsid w:val="00C47D1D"/>
    <w:rsid w:val="00C62525"/>
    <w:rsid w:val="00C76D3D"/>
    <w:rsid w:val="00C85BA9"/>
    <w:rsid w:val="00C924BE"/>
    <w:rsid w:val="00CE5D33"/>
    <w:rsid w:val="00D7140A"/>
    <w:rsid w:val="00D731F2"/>
    <w:rsid w:val="00D81E21"/>
    <w:rsid w:val="00DD64F9"/>
    <w:rsid w:val="00DF6E03"/>
    <w:rsid w:val="00E060F8"/>
    <w:rsid w:val="00E17DA7"/>
    <w:rsid w:val="00E84C6E"/>
    <w:rsid w:val="00EB553A"/>
    <w:rsid w:val="00EC1504"/>
    <w:rsid w:val="00F14AEF"/>
    <w:rsid w:val="00F747EA"/>
    <w:rsid w:val="00F75CF6"/>
    <w:rsid w:val="00F966E2"/>
    <w:rsid w:val="00FB32EC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F6FF5-F871-40BA-A368-FF628F71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B9"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747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74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lena\Desktop\maria%20%20helena%2019\requerimento%20informa&#231;&#245;es%20%20convenio%20com%20detra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5312-BC7F-4541-83CB-AACDF84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informações  convenio com detran</Template>
  <TotalTime>7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MHelena</dc:creator>
  <cp:keywords/>
  <cp:lastModifiedBy>MHelena</cp:lastModifiedBy>
  <cp:revision>2</cp:revision>
  <cp:lastPrinted>2019-02-01T15:42:00Z</cp:lastPrinted>
  <dcterms:created xsi:type="dcterms:W3CDTF">2019-02-01T15:41:00Z</dcterms:created>
  <dcterms:modified xsi:type="dcterms:W3CDTF">2019-02-01T15:48:00Z</dcterms:modified>
</cp:coreProperties>
</file>