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8EF" w:rsidRPr="003075C2" w:rsidRDefault="000502F9" w:rsidP="003075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  <w:sz w:val="24"/>
          <w:szCs w:val="24"/>
        </w:rPr>
      </w:pPr>
      <w:r w:rsidRPr="003075C2">
        <w:rPr>
          <w:b/>
          <w:sz w:val="24"/>
          <w:szCs w:val="24"/>
        </w:rPr>
        <w:t xml:space="preserve">ASSUNTO: </w:t>
      </w:r>
      <w:r w:rsidR="00C459BC" w:rsidRPr="003075C2">
        <w:rPr>
          <w:b/>
          <w:sz w:val="24"/>
          <w:szCs w:val="24"/>
        </w:rPr>
        <w:t xml:space="preserve">Solicita ao </w:t>
      </w:r>
      <w:r w:rsidRPr="003075C2">
        <w:rPr>
          <w:b/>
          <w:bCs/>
          <w:sz w:val="24"/>
          <w:szCs w:val="24"/>
        </w:rPr>
        <w:t xml:space="preserve">Excelentíssimo Senhor Prefeito, Carlos Nelson Bueno: providências para </w:t>
      </w:r>
      <w:r w:rsidR="002372B0" w:rsidRPr="003075C2">
        <w:rPr>
          <w:b/>
          <w:sz w:val="24"/>
          <w:szCs w:val="24"/>
        </w:rPr>
        <w:t xml:space="preserve">a </w:t>
      </w:r>
      <w:r w:rsidR="006F628C" w:rsidRPr="003075C2">
        <w:rPr>
          <w:b/>
          <w:sz w:val="24"/>
          <w:szCs w:val="24"/>
        </w:rPr>
        <w:t xml:space="preserve">manutenção </w:t>
      </w:r>
      <w:r w:rsidR="00A35850" w:rsidRPr="003075C2">
        <w:rPr>
          <w:b/>
          <w:sz w:val="24"/>
          <w:szCs w:val="24"/>
        </w:rPr>
        <w:t>dos aparelhos</w:t>
      </w:r>
      <w:r w:rsidR="006F628C" w:rsidRPr="003075C2">
        <w:rPr>
          <w:b/>
          <w:sz w:val="24"/>
          <w:szCs w:val="24"/>
        </w:rPr>
        <w:t xml:space="preserve"> da academia ao ar livre no </w:t>
      </w:r>
      <w:r w:rsidR="004A7CF5" w:rsidRPr="003075C2">
        <w:rPr>
          <w:b/>
          <w:sz w:val="24"/>
          <w:szCs w:val="24"/>
        </w:rPr>
        <w:t xml:space="preserve">Complexo </w:t>
      </w:r>
      <w:proofErr w:type="spellStart"/>
      <w:r w:rsidR="004A7CF5" w:rsidRPr="003075C2">
        <w:rPr>
          <w:b/>
          <w:sz w:val="24"/>
          <w:szCs w:val="24"/>
        </w:rPr>
        <w:t>Lavapés</w:t>
      </w:r>
      <w:proofErr w:type="spellEnd"/>
      <w:r w:rsidR="00E60AA2" w:rsidRPr="003075C2">
        <w:rPr>
          <w:b/>
          <w:sz w:val="24"/>
          <w:szCs w:val="24"/>
        </w:rPr>
        <w:t xml:space="preserve"> com urgência</w:t>
      </w:r>
      <w:r w:rsidR="004A7CF5" w:rsidRPr="003075C2">
        <w:rPr>
          <w:b/>
          <w:sz w:val="24"/>
          <w:szCs w:val="24"/>
        </w:rPr>
        <w:t>.</w:t>
      </w:r>
    </w:p>
    <w:p w:rsidR="003075C2" w:rsidRPr="003075C2" w:rsidRDefault="003075C2" w:rsidP="003075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</w:p>
    <w:p w:rsidR="000502F9" w:rsidRPr="003075C2" w:rsidRDefault="000502F9" w:rsidP="003075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075C2">
        <w:rPr>
          <w:b/>
          <w:sz w:val="24"/>
          <w:szCs w:val="24"/>
        </w:rPr>
        <w:t>DESPACHO</w:t>
      </w:r>
      <w:bookmarkStart w:id="0" w:name="_GoBack"/>
      <w:bookmarkEnd w:id="0"/>
    </w:p>
    <w:p w:rsidR="000502F9" w:rsidRPr="003075C2" w:rsidRDefault="000502F9" w:rsidP="003075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075C2">
        <w:rPr>
          <w:b/>
          <w:sz w:val="24"/>
          <w:szCs w:val="24"/>
        </w:rPr>
        <w:t xml:space="preserve">                            SALA DAS SESSÕES____/____/_____</w:t>
      </w:r>
    </w:p>
    <w:p w:rsidR="003075C2" w:rsidRPr="003075C2" w:rsidRDefault="003075C2" w:rsidP="003075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</w:p>
    <w:p w:rsidR="000502F9" w:rsidRPr="003075C2" w:rsidRDefault="000502F9" w:rsidP="003075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075C2">
        <w:rPr>
          <w:b/>
          <w:sz w:val="24"/>
          <w:szCs w:val="24"/>
        </w:rPr>
        <w:t xml:space="preserve">                                                                                     PRESIDENTE DA MESA</w:t>
      </w:r>
    </w:p>
    <w:p w:rsidR="009A76BD" w:rsidRPr="000502F9" w:rsidRDefault="009A76BD" w:rsidP="003075C2">
      <w:pPr>
        <w:spacing w:line="360" w:lineRule="auto"/>
        <w:rPr>
          <w:b/>
          <w:sz w:val="24"/>
          <w:szCs w:val="24"/>
        </w:rPr>
      </w:pPr>
      <w:r w:rsidRPr="000502F9">
        <w:rPr>
          <w:b/>
          <w:sz w:val="24"/>
          <w:szCs w:val="24"/>
        </w:rPr>
        <w:tab/>
        <w:t xml:space="preserve">                              </w:t>
      </w:r>
    </w:p>
    <w:p w:rsidR="00415D9B" w:rsidRDefault="007D2E63" w:rsidP="003075C2">
      <w:pPr>
        <w:spacing w:line="360" w:lineRule="auto"/>
        <w:jc w:val="center"/>
        <w:rPr>
          <w:b/>
          <w:sz w:val="24"/>
          <w:szCs w:val="24"/>
        </w:rPr>
      </w:pPr>
      <w:r w:rsidRPr="000502F9">
        <w:rPr>
          <w:b/>
          <w:sz w:val="24"/>
          <w:szCs w:val="24"/>
        </w:rPr>
        <w:t>INDICAÇÃO</w:t>
      </w:r>
      <w:r w:rsidR="009A76BD" w:rsidRPr="000502F9">
        <w:rPr>
          <w:b/>
          <w:sz w:val="24"/>
          <w:szCs w:val="24"/>
        </w:rPr>
        <w:t xml:space="preserve"> Nº</w:t>
      </w:r>
      <w:r w:rsidR="00593A94" w:rsidRPr="000502F9">
        <w:rPr>
          <w:b/>
          <w:sz w:val="24"/>
          <w:szCs w:val="24"/>
        </w:rPr>
        <w:t xml:space="preserve">  </w:t>
      </w:r>
      <w:r w:rsidR="00C459BC" w:rsidRPr="000502F9">
        <w:rPr>
          <w:b/>
          <w:sz w:val="24"/>
          <w:szCs w:val="24"/>
        </w:rPr>
        <w:t xml:space="preserve"> </w:t>
      </w:r>
      <w:r w:rsidR="00BE4487" w:rsidRPr="000502F9">
        <w:rPr>
          <w:b/>
          <w:sz w:val="24"/>
          <w:szCs w:val="24"/>
        </w:rPr>
        <w:t xml:space="preserve">   </w:t>
      </w:r>
      <w:r w:rsidR="009A76BD" w:rsidRPr="000502F9">
        <w:rPr>
          <w:b/>
          <w:sz w:val="24"/>
          <w:szCs w:val="24"/>
        </w:rPr>
        <w:t xml:space="preserve"> de 20</w:t>
      </w:r>
      <w:r w:rsidR="00BE4487" w:rsidRPr="000502F9">
        <w:rPr>
          <w:b/>
          <w:sz w:val="24"/>
          <w:szCs w:val="24"/>
        </w:rPr>
        <w:t>1</w:t>
      </w:r>
      <w:r w:rsidR="003075C2">
        <w:rPr>
          <w:b/>
          <w:sz w:val="24"/>
          <w:szCs w:val="24"/>
        </w:rPr>
        <w:t>9</w:t>
      </w:r>
      <w:r w:rsidR="000502F9" w:rsidRPr="000502F9">
        <w:rPr>
          <w:b/>
          <w:sz w:val="24"/>
          <w:szCs w:val="24"/>
        </w:rPr>
        <w:t>.</w:t>
      </w:r>
    </w:p>
    <w:p w:rsidR="003075C2" w:rsidRPr="000502F9" w:rsidRDefault="003075C2" w:rsidP="003075C2">
      <w:pPr>
        <w:spacing w:line="360" w:lineRule="auto"/>
        <w:jc w:val="center"/>
        <w:rPr>
          <w:b/>
          <w:sz w:val="24"/>
          <w:szCs w:val="24"/>
        </w:rPr>
      </w:pPr>
    </w:p>
    <w:p w:rsidR="000502F9" w:rsidRPr="000502F9" w:rsidRDefault="000502F9" w:rsidP="003075C2">
      <w:pPr>
        <w:spacing w:line="360" w:lineRule="auto"/>
        <w:rPr>
          <w:b/>
          <w:sz w:val="24"/>
          <w:szCs w:val="24"/>
        </w:rPr>
      </w:pPr>
      <w:r w:rsidRPr="000502F9">
        <w:rPr>
          <w:b/>
          <w:sz w:val="24"/>
          <w:szCs w:val="24"/>
        </w:rPr>
        <w:t>SENHORES VEREADORES E VEREADORAS,</w:t>
      </w:r>
    </w:p>
    <w:p w:rsidR="006170F1" w:rsidRPr="000502F9" w:rsidRDefault="006170F1" w:rsidP="003075C2">
      <w:pPr>
        <w:spacing w:line="360" w:lineRule="auto"/>
        <w:rPr>
          <w:sz w:val="24"/>
          <w:szCs w:val="24"/>
        </w:rPr>
      </w:pPr>
    </w:p>
    <w:p w:rsidR="004A7CF5" w:rsidRPr="000502F9" w:rsidRDefault="00A54143" w:rsidP="003075C2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0502F9">
        <w:rPr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="006F628C" w:rsidRPr="000502F9">
        <w:rPr>
          <w:color w:val="000000"/>
          <w:sz w:val="24"/>
          <w:szCs w:val="24"/>
          <w:shd w:val="clear" w:color="auto" w:fill="FFFFFF"/>
        </w:rPr>
        <w:t xml:space="preserve">É de conhecimento geral que a academia ao ar livre no Complexo </w:t>
      </w:r>
      <w:proofErr w:type="spellStart"/>
      <w:r w:rsidR="006F628C" w:rsidRPr="000502F9">
        <w:rPr>
          <w:color w:val="000000"/>
          <w:sz w:val="24"/>
          <w:szCs w:val="24"/>
          <w:shd w:val="clear" w:color="auto" w:fill="FFFFFF"/>
        </w:rPr>
        <w:t>Lavapés</w:t>
      </w:r>
      <w:proofErr w:type="spellEnd"/>
      <w:r w:rsidR="000502F9" w:rsidRPr="000502F9">
        <w:rPr>
          <w:color w:val="000000"/>
          <w:sz w:val="24"/>
          <w:szCs w:val="24"/>
          <w:shd w:val="clear" w:color="auto" w:fill="FFFFFF"/>
        </w:rPr>
        <w:t xml:space="preserve"> é bastante frequentada, porém, seus equipamentos estão deteriorados e muitos sem condições de </w:t>
      </w:r>
      <w:proofErr w:type="gramStart"/>
      <w:r w:rsidR="000502F9" w:rsidRPr="000502F9">
        <w:rPr>
          <w:color w:val="000000"/>
          <w:sz w:val="24"/>
          <w:szCs w:val="24"/>
          <w:shd w:val="clear" w:color="auto" w:fill="FFFFFF"/>
        </w:rPr>
        <w:t>uso</w:t>
      </w:r>
      <w:proofErr w:type="gramEnd"/>
      <w:r w:rsidR="000502F9" w:rsidRPr="000502F9">
        <w:rPr>
          <w:color w:val="000000"/>
          <w:sz w:val="24"/>
          <w:szCs w:val="24"/>
          <w:shd w:val="clear" w:color="auto" w:fill="FFFFFF"/>
        </w:rPr>
        <w:t>. Assim, é a presente para:</w:t>
      </w:r>
    </w:p>
    <w:p w:rsidR="00A35850" w:rsidRPr="000502F9" w:rsidRDefault="00A35850" w:rsidP="003075C2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0502F9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EE5EFE" w:rsidRPr="000502F9" w:rsidRDefault="00031A4A" w:rsidP="003075C2">
      <w:pPr>
        <w:spacing w:line="360" w:lineRule="auto"/>
        <w:jc w:val="both"/>
        <w:rPr>
          <w:sz w:val="24"/>
          <w:szCs w:val="24"/>
        </w:rPr>
      </w:pPr>
      <w:r w:rsidRPr="000502F9">
        <w:rPr>
          <w:sz w:val="24"/>
          <w:szCs w:val="24"/>
        </w:rPr>
        <w:t xml:space="preserve">                                     </w:t>
      </w:r>
    </w:p>
    <w:p w:rsidR="00C94F20" w:rsidRPr="000502F9" w:rsidRDefault="00031A4A" w:rsidP="003075C2">
      <w:pPr>
        <w:pStyle w:val="Ttulo6"/>
        <w:spacing w:line="360" w:lineRule="auto"/>
        <w:ind w:firstLine="708"/>
        <w:rPr>
          <w:rFonts w:ascii="Times New Roman" w:hAnsi="Times New Roman" w:cs="Times New Roman"/>
          <w:sz w:val="24"/>
        </w:rPr>
      </w:pPr>
      <w:r w:rsidRPr="000502F9">
        <w:rPr>
          <w:rFonts w:ascii="Times New Roman" w:hAnsi="Times New Roman" w:cs="Times New Roman"/>
          <w:sz w:val="24"/>
        </w:rPr>
        <w:t xml:space="preserve">                    </w:t>
      </w:r>
      <w:r w:rsidR="004A5303" w:rsidRPr="000502F9">
        <w:rPr>
          <w:rFonts w:ascii="Times New Roman" w:hAnsi="Times New Roman" w:cs="Times New Roman"/>
          <w:sz w:val="24"/>
        </w:rPr>
        <w:t xml:space="preserve">  </w:t>
      </w:r>
      <w:r w:rsidRPr="000502F9">
        <w:rPr>
          <w:rFonts w:ascii="Times New Roman" w:hAnsi="Times New Roman" w:cs="Times New Roman"/>
          <w:sz w:val="24"/>
        </w:rPr>
        <w:t xml:space="preserve">  </w:t>
      </w:r>
      <w:r w:rsidR="000502F9" w:rsidRPr="000502F9">
        <w:rPr>
          <w:rFonts w:ascii="Times New Roman" w:hAnsi="Times New Roman" w:cs="Times New Roman"/>
          <w:sz w:val="24"/>
          <w:u w:val="single"/>
        </w:rPr>
        <w:t>INDICAR</w:t>
      </w:r>
      <w:r w:rsidR="000502F9" w:rsidRPr="000502F9">
        <w:rPr>
          <w:rFonts w:ascii="Times New Roman" w:hAnsi="Times New Roman" w:cs="Times New Roman"/>
          <w:b w:val="0"/>
          <w:sz w:val="24"/>
        </w:rPr>
        <w:t>, na forma regimental, e depois de ouvido o Douto Plenário desta Casa, que seja oficiado o</w:t>
      </w:r>
      <w:r w:rsidR="000502F9" w:rsidRPr="000502F9">
        <w:rPr>
          <w:rFonts w:ascii="Times New Roman" w:hAnsi="Times New Roman" w:cs="Times New Roman"/>
          <w:sz w:val="24"/>
        </w:rPr>
        <w:t xml:space="preserve"> </w:t>
      </w:r>
      <w:r w:rsidR="000502F9" w:rsidRPr="000502F9">
        <w:rPr>
          <w:rFonts w:ascii="Times New Roman" w:hAnsi="Times New Roman" w:cs="Times New Roman"/>
          <w:sz w:val="24"/>
          <w:u w:val="single"/>
        </w:rPr>
        <w:t>Excelentíssimo Senhor Prefeito Municipal Carlos Nelson Bueno</w:t>
      </w:r>
      <w:r w:rsidR="000502F9" w:rsidRPr="000502F9">
        <w:rPr>
          <w:rFonts w:ascii="Times New Roman" w:hAnsi="Times New Roman" w:cs="Times New Roman"/>
          <w:b w:val="0"/>
          <w:sz w:val="24"/>
          <w:u w:val="single"/>
        </w:rPr>
        <w:t xml:space="preserve">, </w:t>
      </w:r>
      <w:r w:rsidR="000502F9" w:rsidRPr="000502F9">
        <w:rPr>
          <w:rFonts w:ascii="Times New Roman" w:hAnsi="Times New Roman" w:cs="Times New Roman"/>
          <w:b w:val="0"/>
          <w:sz w:val="24"/>
        </w:rPr>
        <w:t>através da Secretaria competente, para</w:t>
      </w:r>
      <w:r w:rsidR="00A35850" w:rsidRPr="000502F9">
        <w:rPr>
          <w:rFonts w:ascii="Times New Roman" w:hAnsi="Times New Roman" w:cs="Times New Roman"/>
          <w:b w:val="0"/>
          <w:bCs w:val="0"/>
          <w:sz w:val="24"/>
        </w:rPr>
        <w:t xml:space="preserve"> que realize </w:t>
      </w:r>
      <w:r w:rsidR="00A35850" w:rsidRPr="000502F9">
        <w:rPr>
          <w:rFonts w:ascii="Times New Roman" w:hAnsi="Times New Roman" w:cs="Times New Roman"/>
          <w:b w:val="0"/>
          <w:sz w:val="24"/>
        </w:rPr>
        <w:t xml:space="preserve">a manutenção dos aparelhos da academia ao ar livre no Complexo </w:t>
      </w:r>
      <w:proofErr w:type="spellStart"/>
      <w:r w:rsidR="00A35850" w:rsidRPr="000502F9">
        <w:rPr>
          <w:rFonts w:ascii="Times New Roman" w:hAnsi="Times New Roman" w:cs="Times New Roman"/>
          <w:b w:val="0"/>
          <w:sz w:val="24"/>
        </w:rPr>
        <w:t>Lavapés</w:t>
      </w:r>
      <w:proofErr w:type="spellEnd"/>
      <w:r w:rsidR="00A35850" w:rsidRPr="000502F9">
        <w:rPr>
          <w:rFonts w:ascii="Times New Roman" w:hAnsi="Times New Roman" w:cs="Times New Roman"/>
          <w:b w:val="0"/>
          <w:sz w:val="24"/>
        </w:rPr>
        <w:t>.</w:t>
      </w:r>
    </w:p>
    <w:p w:rsidR="00A224A6" w:rsidRPr="000502F9" w:rsidRDefault="00A224A6" w:rsidP="003075C2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0502F9" w:rsidRPr="000502F9" w:rsidRDefault="000502F9" w:rsidP="003075C2">
      <w:pPr>
        <w:spacing w:line="360" w:lineRule="auto"/>
        <w:ind w:left="360" w:firstLine="708"/>
        <w:jc w:val="both"/>
        <w:rPr>
          <w:sz w:val="24"/>
          <w:szCs w:val="24"/>
        </w:rPr>
      </w:pPr>
    </w:p>
    <w:p w:rsidR="000502F9" w:rsidRPr="000502F9" w:rsidRDefault="000502F9" w:rsidP="003075C2">
      <w:pPr>
        <w:spacing w:line="360" w:lineRule="auto"/>
        <w:rPr>
          <w:b/>
          <w:sz w:val="24"/>
          <w:szCs w:val="24"/>
        </w:rPr>
      </w:pPr>
      <w:r w:rsidRPr="000502F9">
        <w:rPr>
          <w:b/>
          <w:sz w:val="24"/>
          <w:szCs w:val="24"/>
        </w:rPr>
        <w:t>SALA DAS SESSÕES</w:t>
      </w:r>
      <w:r w:rsidR="003075C2">
        <w:rPr>
          <w:b/>
          <w:sz w:val="24"/>
          <w:szCs w:val="24"/>
        </w:rPr>
        <w:t xml:space="preserve"> “VEREADOR SANTO RÓTOLLI”, em 08</w:t>
      </w:r>
      <w:r w:rsidRPr="000502F9">
        <w:rPr>
          <w:b/>
          <w:sz w:val="24"/>
          <w:szCs w:val="24"/>
        </w:rPr>
        <w:t xml:space="preserve"> de </w:t>
      </w:r>
      <w:r w:rsidR="003075C2">
        <w:rPr>
          <w:b/>
          <w:sz w:val="24"/>
          <w:szCs w:val="24"/>
        </w:rPr>
        <w:t>março</w:t>
      </w:r>
      <w:r w:rsidRPr="000502F9">
        <w:rPr>
          <w:b/>
          <w:sz w:val="24"/>
          <w:szCs w:val="24"/>
        </w:rPr>
        <w:t xml:space="preserve"> de 201</w:t>
      </w:r>
      <w:r w:rsidR="003075C2">
        <w:rPr>
          <w:b/>
          <w:sz w:val="24"/>
          <w:szCs w:val="24"/>
        </w:rPr>
        <w:t>9</w:t>
      </w:r>
      <w:r w:rsidRPr="000502F9">
        <w:rPr>
          <w:b/>
          <w:sz w:val="24"/>
          <w:szCs w:val="24"/>
        </w:rPr>
        <w:t>.</w:t>
      </w:r>
    </w:p>
    <w:p w:rsidR="000502F9" w:rsidRPr="000502F9" w:rsidRDefault="000502F9" w:rsidP="003075C2">
      <w:pPr>
        <w:spacing w:line="360" w:lineRule="auto"/>
        <w:rPr>
          <w:b/>
          <w:sz w:val="24"/>
          <w:szCs w:val="24"/>
        </w:rPr>
      </w:pPr>
    </w:p>
    <w:p w:rsidR="000502F9" w:rsidRPr="000502F9" w:rsidRDefault="000502F9" w:rsidP="003075C2">
      <w:pPr>
        <w:spacing w:line="360" w:lineRule="auto"/>
        <w:rPr>
          <w:b/>
          <w:sz w:val="24"/>
          <w:szCs w:val="24"/>
        </w:rPr>
      </w:pPr>
    </w:p>
    <w:p w:rsidR="000502F9" w:rsidRPr="000502F9" w:rsidRDefault="000502F9" w:rsidP="003075C2">
      <w:pPr>
        <w:spacing w:line="360" w:lineRule="auto"/>
        <w:rPr>
          <w:b/>
          <w:sz w:val="24"/>
          <w:szCs w:val="24"/>
        </w:rPr>
      </w:pPr>
    </w:p>
    <w:p w:rsidR="000502F9" w:rsidRPr="000502F9" w:rsidRDefault="000502F9" w:rsidP="003075C2">
      <w:pPr>
        <w:adjustRightInd w:val="0"/>
        <w:spacing w:line="360" w:lineRule="auto"/>
        <w:jc w:val="center"/>
        <w:rPr>
          <w:b/>
          <w:sz w:val="24"/>
          <w:szCs w:val="24"/>
        </w:rPr>
      </w:pPr>
      <w:r w:rsidRPr="000502F9">
        <w:rPr>
          <w:b/>
          <w:sz w:val="24"/>
          <w:szCs w:val="24"/>
        </w:rPr>
        <w:t>VEREADOR MANOEL PALOMINO</w:t>
      </w:r>
    </w:p>
    <w:p w:rsidR="000502F9" w:rsidRPr="000502F9" w:rsidRDefault="003075C2" w:rsidP="003075C2">
      <w:pPr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Presidente da Câmara</w:t>
      </w:r>
      <w:r w:rsidR="000502F9" w:rsidRPr="000502F9">
        <w:rPr>
          <w:sz w:val="24"/>
          <w:szCs w:val="24"/>
        </w:rPr>
        <w:t xml:space="preserve">   </w:t>
      </w:r>
    </w:p>
    <w:p w:rsidR="00A35850" w:rsidRPr="000502F9" w:rsidRDefault="00A35850" w:rsidP="003075C2">
      <w:pPr>
        <w:spacing w:line="360" w:lineRule="auto"/>
        <w:rPr>
          <w:sz w:val="24"/>
          <w:szCs w:val="24"/>
        </w:rPr>
      </w:pPr>
    </w:p>
    <w:sectPr w:rsidR="00A35850" w:rsidRPr="000502F9" w:rsidSect="00F8423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9AD" w:rsidRDefault="00BE09AD">
      <w:r>
        <w:separator/>
      </w:r>
    </w:p>
  </w:endnote>
  <w:endnote w:type="continuationSeparator" w:id="0">
    <w:p w:rsidR="00BE09AD" w:rsidRDefault="00BE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600" w:rsidRDefault="0018360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502F9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9AD" w:rsidRDefault="00BE09AD">
      <w:r>
        <w:separator/>
      </w:r>
    </w:p>
  </w:footnote>
  <w:footnote w:type="continuationSeparator" w:id="0">
    <w:p w:rsidR="00BE09AD" w:rsidRDefault="00BE0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600" w:rsidRDefault="001836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83600" w:rsidRDefault="0018360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600" w:rsidRDefault="00183600">
    <w:pPr>
      <w:pStyle w:val="Cabealho"/>
      <w:framePr w:wrap="around" w:vAnchor="text" w:hAnchor="margin" w:xAlign="right" w:y="1"/>
      <w:rPr>
        <w:rStyle w:val="Nmerodepgina"/>
      </w:rPr>
    </w:pPr>
  </w:p>
  <w:p w:rsidR="00183600" w:rsidRDefault="003075C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3600" w:rsidRDefault="001836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183600" w:rsidRDefault="001836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9D"/>
    <w:rsid w:val="00007C9D"/>
    <w:rsid w:val="00022428"/>
    <w:rsid w:val="00023498"/>
    <w:rsid w:val="00024BC2"/>
    <w:rsid w:val="00031A4A"/>
    <w:rsid w:val="0003419E"/>
    <w:rsid w:val="0003767F"/>
    <w:rsid w:val="00044AFD"/>
    <w:rsid w:val="000502F9"/>
    <w:rsid w:val="000777A2"/>
    <w:rsid w:val="00085697"/>
    <w:rsid w:val="000B1CF8"/>
    <w:rsid w:val="000B2850"/>
    <w:rsid w:val="000B77F8"/>
    <w:rsid w:val="000C169D"/>
    <w:rsid w:val="000C28CC"/>
    <w:rsid w:val="000D2D5F"/>
    <w:rsid w:val="00101C07"/>
    <w:rsid w:val="00115A81"/>
    <w:rsid w:val="001165AB"/>
    <w:rsid w:val="00130923"/>
    <w:rsid w:val="00140449"/>
    <w:rsid w:val="0015438F"/>
    <w:rsid w:val="00157202"/>
    <w:rsid w:val="00176F83"/>
    <w:rsid w:val="00181FB2"/>
    <w:rsid w:val="00183600"/>
    <w:rsid w:val="00194F11"/>
    <w:rsid w:val="001A0C48"/>
    <w:rsid w:val="001C0300"/>
    <w:rsid w:val="001C3F08"/>
    <w:rsid w:val="001C48BD"/>
    <w:rsid w:val="00200879"/>
    <w:rsid w:val="00205AD2"/>
    <w:rsid w:val="00206C04"/>
    <w:rsid w:val="0023301D"/>
    <w:rsid w:val="002331FD"/>
    <w:rsid w:val="002372B0"/>
    <w:rsid w:val="00244017"/>
    <w:rsid w:val="0025136A"/>
    <w:rsid w:val="00263648"/>
    <w:rsid w:val="002638EF"/>
    <w:rsid w:val="00264D3F"/>
    <w:rsid w:val="002651CA"/>
    <w:rsid w:val="00265B9F"/>
    <w:rsid w:val="002751F9"/>
    <w:rsid w:val="00283D30"/>
    <w:rsid w:val="00292EA1"/>
    <w:rsid w:val="002A070B"/>
    <w:rsid w:val="002B2227"/>
    <w:rsid w:val="002B32C6"/>
    <w:rsid w:val="002C12DA"/>
    <w:rsid w:val="002C61A9"/>
    <w:rsid w:val="002C7921"/>
    <w:rsid w:val="002D283E"/>
    <w:rsid w:val="002E3EE2"/>
    <w:rsid w:val="002F3D09"/>
    <w:rsid w:val="003024B1"/>
    <w:rsid w:val="0030290A"/>
    <w:rsid w:val="00306310"/>
    <w:rsid w:val="00306487"/>
    <w:rsid w:val="003075C2"/>
    <w:rsid w:val="00311DDD"/>
    <w:rsid w:val="00316FAA"/>
    <w:rsid w:val="00324EF5"/>
    <w:rsid w:val="003254B7"/>
    <w:rsid w:val="00332371"/>
    <w:rsid w:val="00334CF4"/>
    <w:rsid w:val="00336CB5"/>
    <w:rsid w:val="003432B1"/>
    <w:rsid w:val="00353FE5"/>
    <w:rsid w:val="003547FA"/>
    <w:rsid w:val="00357262"/>
    <w:rsid w:val="00362811"/>
    <w:rsid w:val="00383831"/>
    <w:rsid w:val="00390A66"/>
    <w:rsid w:val="00391080"/>
    <w:rsid w:val="00391B96"/>
    <w:rsid w:val="00395DEA"/>
    <w:rsid w:val="00397909"/>
    <w:rsid w:val="003B026C"/>
    <w:rsid w:val="003C2150"/>
    <w:rsid w:val="003D09D1"/>
    <w:rsid w:val="003D10CA"/>
    <w:rsid w:val="003D39B9"/>
    <w:rsid w:val="003D5CBF"/>
    <w:rsid w:val="003E0360"/>
    <w:rsid w:val="003F31D6"/>
    <w:rsid w:val="003F7F05"/>
    <w:rsid w:val="004062E9"/>
    <w:rsid w:val="004117FB"/>
    <w:rsid w:val="0041236D"/>
    <w:rsid w:val="00415D9B"/>
    <w:rsid w:val="00415EF6"/>
    <w:rsid w:val="00416763"/>
    <w:rsid w:val="00417412"/>
    <w:rsid w:val="00423E29"/>
    <w:rsid w:val="00427777"/>
    <w:rsid w:val="00437B0E"/>
    <w:rsid w:val="00474E16"/>
    <w:rsid w:val="004767C8"/>
    <w:rsid w:val="00485E8F"/>
    <w:rsid w:val="004864E4"/>
    <w:rsid w:val="00497A4E"/>
    <w:rsid w:val="004A5303"/>
    <w:rsid w:val="004A7CF5"/>
    <w:rsid w:val="004D0A03"/>
    <w:rsid w:val="004E121F"/>
    <w:rsid w:val="004E4A75"/>
    <w:rsid w:val="004F08A9"/>
    <w:rsid w:val="004F7B02"/>
    <w:rsid w:val="00500756"/>
    <w:rsid w:val="00527869"/>
    <w:rsid w:val="00532B88"/>
    <w:rsid w:val="0053568A"/>
    <w:rsid w:val="005360A2"/>
    <w:rsid w:val="005441BC"/>
    <w:rsid w:val="00570628"/>
    <w:rsid w:val="00590AAC"/>
    <w:rsid w:val="00593A94"/>
    <w:rsid w:val="005D1021"/>
    <w:rsid w:val="005D1209"/>
    <w:rsid w:val="006170F1"/>
    <w:rsid w:val="006203AA"/>
    <w:rsid w:val="00642844"/>
    <w:rsid w:val="006669F8"/>
    <w:rsid w:val="006A2859"/>
    <w:rsid w:val="006B6BD9"/>
    <w:rsid w:val="006C4E7B"/>
    <w:rsid w:val="006D79EA"/>
    <w:rsid w:val="006E5218"/>
    <w:rsid w:val="006F2C79"/>
    <w:rsid w:val="006F628C"/>
    <w:rsid w:val="00712284"/>
    <w:rsid w:val="00712C66"/>
    <w:rsid w:val="00713C29"/>
    <w:rsid w:val="007149E5"/>
    <w:rsid w:val="00722847"/>
    <w:rsid w:val="00752D6C"/>
    <w:rsid w:val="00771210"/>
    <w:rsid w:val="00785410"/>
    <w:rsid w:val="00785EE6"/>
    <w:rsid w:val="007949E6"/>
    <w:rsid w:val="007A2265"/>
    <w:rsid w:val="007A5ADD"/>
    <w:rsid w:val="007C1AD5"/>
    <w:rsid w:val="007C3D3D"/>
    <w:rsid w:val="007D2E63"/>
    <w:rsid w:val="007D5256"/>
    <w:rsid w:val="007D65DD"/>
    <w:rsid w:val="007E62CB"/>
    <w:rsid w:val="00807C39"/>
    <w:rsid w:val="00812C20"/>
    <w:rsid w:val="008266AF"/>
    <w:rsid w:val="00832F26"/>
    <w:rsid w:val="00863FC4"/>
    <w:rsid w:val="00871950"/>
    <w:rsid w:val="0087463C"/>
    <w:rsid w:val="00876CAA"/>
    <w:rsid w:val="00880A0F"/>
    <w:rsid w:val="00882AA4"/>
    <w:rsid w:val="008B2FED"/>
    <w:rsid w:val="008C4B29"/>
    <w:rsid w:val="008C5C16"/>
    <w:rsid w:val="008C65C4"/>
    <w:rsid w:val="008D2A88"/>
    <w:rsid w:val="008E3A26"/>
    <w:rsid w:val="008F2581"/>
    <w:rsid w:val="008F7EB7"/>
    <w:rsid w:val="00901A32"/>
    <w:rsid w:val="00961CF9"/>
    <w:rsid w:val="00972402"/>
    <w:rsid w:val="0097494A"/>
    <w:rsid w:val="00980A7C"/>
    <w:rsid w:val="00983765"/>
    <w:rsid w:val="00991A19"/>
    <w:rsid w:val="00992CDA"/>
    <w:rsid w:val="009A0936"/>
    <w:rsid w:val="009A393A"/>
    <w:rsid w:val="009A59F6"/>
    <w:rsid w:val="009A76BD"/>
    <w:rsid w:val="009B0B38"/>
    <w:rsid w:val="009B1816"/>
    <w:rsid w:val="009B597D"/>
    <w:rsid w:val="009B6BD6"/>
    <w:rsid w:val="009C699F"/>
    <w:rsid w:val="009D70BB"/>
    <w:rsid w:val="009E64CB"/>
    <w:rsid w:val="00A04931"/>
    <w:rsid w:val="00A04964"/>
    <w:rsid w:val="00A11025"/>
    <w:rsid w:val="00A150D0"/>
    <w:rsid w:val="00A20398"/>
    <w:rsid w:val="00A224A6"/>
    <w:rsid w:val="00A229E2"/>
    <w:rsid w:val="00A35850"/>
    <w:rsid w:val="00A47A9D"/>
    <w:rsid w:val="00A54143"/>
    <w:rsid w:val="00A703D1"/>
    <w:rsid w:val="00A756A6"/>
    <w:rsid w:val="00AD47E8"/>
    <w:rsid w:val="00AF5BBF"/>
    <w:rsid w:val="00B11DDB"/>
    <w:rsid w:val="00B12F01"/>
    <w:rsid w:val="00B330F8"/>
    <w:rsid w:val="00B641A1"/>
    <w:rsid w:val="00B72B09"/>
    <w:rsid w:val="00B74199"/>
    <w:rsid w:val="00B75E1E"/>
    <w:rsid w:val="00B91CBC"/>
    <w:rsid w:val="00BA47D2"/>
    <w:rsid w:val="00BC3637"/>
    <w:rsid w:val="00BD2D23"/>
    <w:rsid w:val="00BE09AD"/>
    <w:rsid w:val="00BE4487"/>
    <w:rsid w:val="00BF5D95"/>
    <w:rsid w:val="00C15819"/>
    <w:rsid w:val="00C24926"/>
    <w:rsid w:val="00C4022B"/>
    <w:rsid w:val="00C4424B"/>
    <w:rsid w:val="00C459BC"/>
    <w:rsid w:val="00C51B23"/>
    <w:rsid w:val="00C54A4E"/>
    <w:rsid w:val="00C801FA"/>
    <w:rsid w:val="00C94F20"/>
    <w:rsid w:val="00C95FCC"/>
    <w:rsid w:val="00C96DAB"/>
    <w:rsid w:val="00CA3D6F"/>
    <w:rsid w:val="00CA799B"/>
    <w:rsid w:val="00CC34D2"/>
    <w:rsid w:val="00CC554B"/>
    <w:rsid w:val="00CD0D7C"/>
    <w:rsid w:val="00D22D1C"/>
    <w:rsid w:val="00D31381"/>
    <w:rsid w:val="00D360B0"/>
    <w:rsid w:val="00D40276"/>
    <w:rsid w:val="00D42AC3"/>
    <w:rsid w:val="00D43EA7"/>
    <w:rsid w:val="00D46F61"/>
    <w:rsid w:val="00D51140"/>
    <w:rsid w:val="00D652CC"/>
    <w:rsid w:val="00D9743B"/>
    <w:rsid w:val="00DA0454"/>
    <w:rsid w:val="00DB2AC9"/>
    <w:rsid w:val="00DB77EF"/>
    <w:rsid w:val="00DC0067"/>
    <w:rsid w:val="00DC1A03"/>
    <w:rsid w:val="00DC1BCF"/>
    <w:rsid w:val="00DE1562"/>
    <w:rsid w:val="00DE245F"/>
    <w:rsid w:val="00DE6C30"/>
    <w:rsid w:val="00DF569E"/>
    <w:rsid w:val="00DF74CC"/>
    <w:rsid w:val="00E04FAC"/>
    <w:rsid w:val="00E0729C"/>
    <w:rsid w:val="00E2033C"/>
    <w:rsid w:val="00E23904"/>
    <w:rsid w:val="00E23CA4"/>
    <w:rsid w:val="00E2418A"/>
    <w:rsid w:val="00E243DF"/>
    <w:rsid w:val="00E24EC9"/>
    <w:rsid w:val="00E60AA2"/>
    <w:rsid w:val="00E67130"/>
    <w:rsid w:val="00E82707"/>
    <w:rsid w:val="00E851FE"/>
    <w:rsid w:val="00E947D7"/>
    <w:rsid w:val="00EA4E6B"/>
    <w:rsid w:val="00EB227B"/>
    <w:rsid w:val="00EC3C07"/>
    <w:rsid w:val="00EC6620"/>
    <w:rsid w:val="00ED203D"/>
    <w:rsid w:val="00ED746C"/>
    <w:rsid w:val="00EE070D"/>
    <w:rsid w:val="00EE1390"/>
    <w:rsid w:val="00EE5EFE"/>
    <w:rsid w:val="00EF1BE0"/>
    <w:rsid w:val="00F00BC2"/>
    <w:rsid w:val="00F0578E"/>
    <w:rsid w:val="00F15568"/>
    <w:rsid w:val="00F30097"/>
    <w:rsid w:val="00F367B0"/>
    <w:rsid w:val="00F42CAA"/>
    <w:rsid w:val="00F57F29"/>
    <w:rsid w:val="00F74B4F"/>
    <w:rsid w:val="00F82A98"/>
    <w:rsid w:val="00F84232"/>
    <w:rsid w:val="00F86397"/>
    <w:rsid w:val="00F976BC"/>
    <w:rsid w:val="00FA54EA"/>
    <w:rsid w:val="00FB6713"/>
    <w:rsid w:val="00FB6D94"/>
    <w:rsid w:val="00FC2B75"/>
    <w:rsid w:val="00FC61F3"/>
    <w:rsid w:val="00FD4494"/>
    <w:rsid w:val="00FD6B80"/>
    <w:rsid w:val="00FE3DD6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7A3B2D-9BCA-46F8-82CA-4407CDD7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A54143"/>
  </w:style>
  <w:style w:type="character" w:styleId="Hyperlink">
    <w:name w:val="Hyperlink"/>
    <w:uiPriority w:val="99"/>
    <w:unhideWhenUsed/>
    <w:rsid w:val="00A54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D3AC2-22DF-4EB5-A960-03783C47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Requerimento.dot</Template>
  <TotalTime>0</TotalTime>
  <Pages>2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1143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Marilene</dc:creator>
  <cp:keywords/>
  <cp:lastModifiedBy>Manoel</cp:lastModifiedBy>
  <cp:revision>2</cp:revision>
  <cp:lastPrinted>2013-05-03T12:20:00Z</cp:lastPrinted>
  <dcterms:created xsi:type="dcterms:W3CDTF">2019-03-08T14:52:00Z</dcterms:created>
  <dcterms:modified xsi:type="dcterms:W3CDTF">2019-03-08T14:52:00Z</dcterms:modified>
</cp:coreProperties>
</file>