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48" w:rsidRPr="007A5EB6" w:rsidRDefault="004F26E3" w:rsidP="00C404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ASSUNTO</w:t>
      </w:r>
      <w:r w:rsidRPr="000C169D">
        <w:rPr>
          <w:rFonts w:ascii="Arial" w:hAnsi="Arial" w:cs="Arial"/>
          <w:b/>
          <w:sz w:val="28"/>
          <w:szCs w:val="28"/>
        </w:rPr>
        <w:t>:</w:t>
      </w:r>
      <w:r w:rsidR="00DD349B">
        <w:rPr>
          <w:b/>
          <w:sz w:val="24"/>
        </w:rPr>
        <w:t xml:space="preserve"> </w:t>
      </w:r>
      <w:r w:rsidR="00DD349B" w:rsidRPr="00A94A4F">
        <w:rPr>
          <w:caps/>
          <w:sz w:val="28"/>
          <w:szCs w:val="28"/>
        </w:rPr>
        <w:t xml:space="preserve">SolicitO ao Senhor Prefeito Municipal, que </w:t>
      </w:r>
      <w:bookmarkEnd w:id="0"/>
      <w:r w:rsidR="00DD349B" w:rsidRPr="00A94A4F">
        <w:rPr>
          <w:caps/>
          <w:sz w:val="28"/>
          <w:szCs w:val="28"/>
        </w:rPr>
        <w:t>através de sua Secretaria competente,</w:t>
      </w:r>
      <w:r w:rsidR="00DD349B" w:rsidRPr="00A94A4F">
        <w:rPr>
          <w:sz w:val="28"/>
          <w:szCs w:val="28"/>
        </w:rPr>
        <w:t xml:space="preserve"> A POSSIBILIDADE DE RELOCAR AS LUNINÁRIAS QUE SERÃO RETIRADA</w:t>
      </w:r>
      <w:r w:rsidR="00124463" w:rsidRPr="00A94A4F">
        <w:rPr>
          <w:sz w:val="28"/>
          <w:szCs w:val="28"/>
        </w:rPr>
        <w:t>S</w:t>
      </w:r>
      <w:r w:rsidR="00DD349B" w:rsidRPr="00A94A4F">
        <w:rPr>
          <w:sz w:val="28"/>
          <w:szCs w:val="28"/>
        </w:rPr>
        <w:t xml:space="preserve"> DA PRAÇA SÃO JOSE PARA A PRAÇA PEDRO PICHATELI NA (VILA PICHATELLI). </w:t>
      </w:r>
      <w:r w:rsidRPr="00A94A4F">
        <w:rPr>
          <w:sz w:val="28"/>
          <w:szCs w:val="28"/>
        </w:rPr>
        <w:t xml:space="preserve"> </w:t>
      </w:r>
    </w:p>
    <w:p w:rsidR="009A76BD" w:rsidRPr="000C169D" w:rsidRDefault="008F2581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0C169D" w:rsidRDefault="009A393A" w:rsidP="00882A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Nº</w:t>
      </w:r>
      <w:r w:rsidR="00593A94">
        <w:rPr>
          <w:rFonts w:ascii="Arial" w:hAnsi="Arial" w:cs="Arial"/>
          <w:b/>
          <w:sz w:val="28"/>
          <w:szCs w:val="28"/>
        </w:rPr>
        <w:t xml:space="preserve"> </w:t>
      </w:r>
      <w:r w:rsidR="00BC6719">
        <w:rPr>
          <w:rFonts w:ascii="Arial" w:hAnsi="Arial" w:cs="Arial"/>
          <w:b/>
          <w:sz w:val="28"/>
          <w:szCs w:val="28"/>
        </w:rPr>
        <w:t xml:space="preserve"> </w:t>
      </w:r>
      <w:r w:rsidR="00323D61">
        <w:rPr>
          <w:rFonts w:ascii="Arial" w:hAnsi="Arial" w:cs="Arial"/>
          <w:b/>
          <w:sz w:val="28"/>
          <w:szCs w:val="28"/>
        </w:rPr>
        <w:t xml:space="preserve"> </w:t>
      </w:r>
      <w:r w:rsidR="00AD74BE">
        <w:rPr>
          <w:rFonts w:ascii="Arial" w:hAnsi="Arial" w:cs="Arial"/>
          <w:b/>
          <w:sz w:val="28"/>
          <w:szCs w:val="28"/>
        </w:rPr>
        <w:t xml:space="preserve"> 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de 20</w:t>
      </w:r>
      <w:r w:rsidR="00E80CB7">
        <w:rPr>
          <w:rFonts w:ascii="Arial" w:hAnsi="Arial" w:cs="Arial"/>
          <w:b/>
          <w:sz w:val="28"/>
          <w:szCs w:val="28"/>
        </w:rPr>
        <w:t>1</w:t>
      </w:r>
      <w:r w:rsidR="00BC6719">
        <w:rPr>
          <w:rFonts w:ascii="Arial" w:hAnsi="Arial" w:cs="Arial"/>
          <w:b/>
          <w:sz w:val="28"/>
          <w:szCs w:val="28"/>
        </w:rPr>
        <w:t>9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F32770" w:rsidRDefault="00F32770" w:rsidP="009A76BD">
      <w:pPr>
        <w:rPr>
          <w:rFonts w:ascii="Arial" w:hAnsi="Arial" w:cs="Arial"/>
          <w:b/>
          <w:sz w:val="28"/>
          <w:szCs w:val="28"/>
        </w:rPr>
      </w:pPr>
    </w:p>
    <w:p w:rsidR="00B678FF" w:rsidRDefault="00B678FF" w:rsidP="009A76BD">
      <w:pPr>
        <w:rPr>
          <w:rFonts w:ascii="Arial" w:hAnsi="Arial" w:cs="Arial"/>
          <w:b/>
          <w:sz w:val="28"/>
          <w:szCs w:val="28"/>
        </w:rPr>
      </w:pPr>
    </w:p>
    <w:p w:rsidR="00B678FF" w:rsidRDefault="00B678FF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>Sr. Presidente,</w:t>
      </w:r>
    </w:p>
    <w:p w:rsidR="00670F95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 xml:space="preserve">Srs. Vereadores, </w:t>
      </w:r>
      <w:r w:rsidR="009C2B21">
        <w:rPr>
          <w:rFonts w:ascii="Arial" w:hAnsi="Arial" w:cs="Arial"/>
          <w:sz w:val="28"/>
          <w:szCs w:val="28"/>
        </w:rPr>
        <w:t xml:space="preserve">         </w:t>
      </w:r>
    </w:p>
    <w:p w:rsidR="00B678FF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</w:t>
      </w:r>
    </w:p>
    <w:p w:rsidR="00DA5D03" w:rsidRDefault="00DA5D03" w:rsidP="00670F95">
      <w:pPr>
        <w:rPr>
          <w:sz w:val="24"/>
          <w:szCs w:val="24"/>
        </w:rPr>
      </w:pPr>
    </w:p>
    <w:p w:rsidR="00670F95" w:rsidRPr="005837CB" w:rsidRDefault="00670F95" w:rsidP="006D74D3">
      <w:pPr>
        <w:spacing w:line="120" w:lineRule="auto"/>
        <w:jc w:val="both"/>
        <w:rPr>
          <w:sz w:val="24"/>
          <w:szCs w:val="24"/>
        </w:rPr>
      </w:pPr>
    </w:p>
    <w:p w:rsidR="00BC6719" w:rsidRDefault="00D76FE1" w:rsidP="00BC6719">
      <w:pPr>
        <w:pStyle w:val="Ttulo6"/>
        <w:ind w:firstLine="708"/>
        <w:rPr>
          <w:rFonts w:ascii="Times New Roman" w:hAnsi="Times New Roman" w:cs="Times New Roman"/>
          <w:b w:val="0"/>
          <w:bCs w:val="0"/>
          <w:sz w:val="24"/>
        </w:rPr>
      </w:pPr>
      <w:r w:rsidRPr="00DD349B">
        <w:rPr>
          <w:rFonts w:ascii="Times New Roman" w:hAnsi="Times New Roman" w:cs="Times New Roman"/>
          <w:sz w:val="24"/>
        </w:rPr>
        <w:t xml:space="preserve">                  </w:t>
      </w:r>
      <w:r w:rsidR="0078273E" w:rsidRPr="00DD349B">
        <w:rPr>
          <w:rFonts w:ascii="Times New Roman" w:hAnsi="Times New Roman" w:cs="Times New Roman"/>
          <w:sz w:val="24"/>
        </w:rPr>
        <w:t xml:space="preserve"> </w:t>
      </w:r>
      <w:r w:rsidRPr="00DD349B">
        <w:rPr>
          <w:rFonts w:ascii="Times New Roman" w:hAnsi="Times New Roman" w:cs="Times New Roman"/>
          <w:sz w:val="24"/>
        </w:rPr>
        <w:t xml:space="preserve"> </w:t>
      </w:r>
      <w:r w:rsidR="00A865BE" w:rsidRPr="00DD349B">
        <w:rPr>
          <w:rFonts w:ascii="Times New Roman" w:hAnsi="Times New Roman" w:cs="Times New Roman"/>
          <w:sz w:val="24"/>
        </w:rPr>
        <w:t>REQUE</w:t>
      </w:r>
      <w:r w:rsidR="00DD349B" w:rsidRPr="00DD349B">
        <w:rPr>
          <w:rFonts w:ascii="Times New Roman" w:hAnsi="Times New Roman" w:cs="Times New Roman"/>
          <w:sz w:val="24"/>
        </w:rPr>
        <w:t>IRO</w:t>
      </w:r>
      <w:r w:rsidR="00A865BE">
        <w:rPr>
          <w:sz w:val="28"/>
          <w:szCs w:val="28"/>
        </w:rPr>
        <w:t xml:space="preserve">, </w:t>
      </w:r>
      <w:r w:rsidR="00A865BE" w:rsidRPr="006059CC">
        <w:rPr>
          <w:rFonts w:ascii="Times New Roman" w:hAnsi="Times New Roman" w:cs="Times New Roman"/>
          <w:b w:val="0"/>
          <w:sz w:val="24"/>
        </w:rPr>
        <w:t>n</w:t>
      </w:r>
      <w:r w:rsidR="00A865BE">
        <w:rPr>
          <w:rFonts w:ascii="Times New Roman" w:hAnsi="Times New Roman" w:cs="Times New Roman"/>
          <w:b w:val="0"/>
          <w:sz w:val="24"/>
        </w:rPr>
        <w:t xml:space="preserve">a forma regimental, e </w:t>
      </w:r>
      <w:r w:rsidR="00F01BEB">
        <w:rPr>
          <w:rFonts w:ascii="Times New Roman" w:hAnsi="Times New Roman" w:cs="Times New Roman"/>
          <w:b w:val="0"/>
          <w:sz w:val="24"/>
        </w:rPr>
        <w:t>depois de</w:t>
      </w:r>
      <w:r w:rsidR="00A865BE">
        <w:rPr>
          <w:rFonts w:ascii="Times New Roman" w:hAnsi="Times New Roman" w:cs="Times New Roman"/>
          <w:b w:val="0"/>
          <w:sz w:val="24"/>
        </w:rPr>
        <w:t xml:space="preserve"> 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>ouvido o Douto Plenário</w:t>
      </w:r>
      <w:r w:rsidR="00A865BE">
        <w:rPr>
          <w:rFonts w:ascii="Times New Roman" w:hAnsi="Times New Roman" w:cs="Times New Roman"/>
          <w:b w:val="0"/>
          <w:bCs w:val="0"/>
          <w:sz w:val="24"/>
        </w:rPr>
        <w:t xml:space="preserve"> desta Casa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="001F242F">
        <w:rPr>
          <w:rFonts w:ascii="Times New Roman" w:hAnsi="Times New Roman" w:cs="Times New Roman"/>
          <w:b w:val="0"/>
          <w:bCs w:val="0"/>
          <w:sz w:val="24"/>
        </w:rPr>
        <w:t xml:space="preserve">que </w:t>
      </w:r>
      <w:r w:rsidR="00A865BE">
        <w:rPr>
          <w:rFonts w:ascii="Times New Roman" w:hAnsi="Times New Roman" w:cs="Times New Roman"/>
          <w:b w:val="0"/>
          <w:bCs w:val="0"/>
          <w:sz w:val="24"/>
        </w:rPr>
        <w:t>seja oficiado ao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 xml:space="preserve"> Exmo Sr. Prefeito Arquiteto Carlos Nelson Bueno, </w:t>
      </w:r>
      <w:r w:rsidR="004D19D4">
        <w:rPr>
          <w:rFonts w:ascii="Times New Roman" w:hAnsi="Times New Roman" w:cs="Times New Roman"/>
          <w:b w:val="0"/>
          <w:bCs w:val="0"/>
          <w:sz w:val="24"/>
        </w:rPr>
        <w:t>para que</w:t>
      </w:r>
      <w:r w:rsidR="00DD349B">
        <w:rPr>
          <w:rFonts w:ascii="Times New Roman" w:hAnsi="Times New Roman" w:cs="Times New Roman"/>
          <w:b w:val="0"/>
          <w:bCs w:val="0"/>
          <w:sz w:val="24"/>
        </w:rPr>
        <w:t xml:space="preserve"> através de sua secretaria competente, a possibilidade de relocar as luminárias que serão retiradas da praça </w:t>
      </w:r>
      <w:r w:rsidR="00323D61">
        <w:rPr>
          <w:rFonts w:ascii="Times New Roman" w:hAnsi="Times New Roman" w:cs="Times New Roman"/>
          <w:b w:val="0"/>
          <w:bCs w:val="0"/>
          <w:sz w:val="24"/>
        </w:rPr>
        <w:t xml:space="preserve">São Jose para a praça Pedro </w:t>
      </w:r>
      <w:proofErr w:type="spellStart"/>
      <w:r w:rsidR="00323D61">
        <w:rPr>
          <w:rFonts w:ascii="Times New Roman" w:hAnsi="Times New Roman" w:cs="Times New Roman"/>
          <w:b w:val="0"/>
          <w:bCs w:val="0"/>
          <w:sz w:val="24"/>
        </w:rPr>
        <w:t>Picha</w:t>
      </w:r>
      <w:r w:rsidR="00DD349B">
        <w:rPr>
          <w:rFonts w:ascii="Times New Roman" w:hAnsi="Times New Roman" w:cs="Times New Roman"/>
          <w:b w:val="0"/>
          <w:bCs w:val="0"/>
          <w:sz w:val="24"/>
        </w:rPr>
        <w:t>telli</w:t>
      </w:r>
      <w:proofErr w:type="spellEnd"/>
      <w:r w:rsidR="00DD349B">
        <w:rPr>
          <w:rFonts w:ascii="Times New Roman" w:hAnsi="Times New Roman" w:cs="Times New Roman"/>
          <w:b w:val="0"/>
          <w:bCs w:val="0"/>
          <w:sz w:val="24"/>
        </w:rPr>
        <w:t xml:space="preserve"> na (Vila </w:t>
      </w:r>
      <w:proofErr w:type="spellStart"/>
      <w:r w:rsidR="00DD349B">
        <w:rPr>
          <w:rFonts w:ascii="Times New Roman" w:hAnsi="Times New Roman" w:cs="Times New Roman"/>
          <w:b w:val="0"/>
          <w:bCs w:val="0"/>
          <w:sz w:val="24"/>
        </w:rPr>
        <w:t>Pichatelli</w:t>
      </w:r>
      <w:proofErr w:type="spellEnd"/>
      <w:r w:rsidR="00DD349B">
        <w:rPr>
          <w:rFonts w:ascii="Times New Roman" w:hAnsi="Times New Roman" w:cs="Times New Roman"/>
          <w:b w:val="0"/>
          <w:bCs w:val="0"/>
          <w:sz w:val="24"/>
        </w:rPr>
        <w:t>)</w:t>
      </w:r>
      <w:r w:rsidR="00574309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3259D2" w:rsidRDefault="00BC6719" w:rsidP="00BC6719">
      <w:pPr>
        <w:pStyle w:val="Ttulo6"/>
        <w:ind w:firstLine="708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Pois a referida Praça possui uma iluminação muito precária, trazendo insegurança para os moradores que frequenta o espaço Público. </w:t>
      </w:r>
      <w:r w:rsidR="0057430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E06368"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574309" w:rsidRDefault="003259D2" w:rsidP="00A53EC6">
      <w:pPr>
        <w:rPr>
          <w:szCs w:val="28"/>
        </w:rPr>
      </w:pPr>
      <w:r>
        <w:rPr>
          <w:szCs w:val="28"/>
        </w:rPr>
        <w:t xml:space="preserve">          </w:t>
      </w:r>
    </w:p>
    <w:p w:rsidR="00574309" w:rsidRDefault="00574309" w:rsidP="00A53EC6">
      <w:pPr>
        <w:rPr>
          <w:szCs w:val="28"/>
        </w:rPr>
      </w:pPr>
    </w:p>
    <w:p w:rsidR="00574309" w:rsidRDefault="003259D2" w:rsidP="00A53EC6">
      <w:pPr>
        <w:rPr>
          <w:sz w:val="24"/>
        </w:rPr>
      </w:pPr>
      <w:r>
        <w:rPr>
          <w:szCs w:val="28"/>
        </w:rPr>
        <w:t xml:space="preserve"> </w:t>
      </w:r>
      <w:r w:rsidR="00D650B9">
        <w:t xml:space="preserve">       </w:t>
      </w:r>
      <w:r w:rsidR="00D20ADF">
        <w:rPr>
          <w:sz w:val="24"/>
        </w:rPr>
        <w:t xml:space="preserve">           </w:t>
      </w:r>
      <w:r w:rsidR="009341A2">
        <w:rPr>
          <w:sz w:val="24"/>
        </w:rPr>
        <w:t xml:space="preserve"> </w:t>
      </w:r>
      <w:r w:rsidR="00D20ADF">
        <w:rPr>
          <w:sz w:val="24"/>
        </w:rPr>
        <w:t xml:space="preserve">     </w:t>
      </w:r>
    </w:p>
    <w:p w:rsidR="00130E66" w:rsidRDefault="00D20ADF" w:rsidP="00A53EC6">
      <w:r>
        <w:rPr>
          <w:sz w:val="24"/>
        </w:rPr>
        <w:t xml:space="preserve">        </w:t>
      </w:r>
    </w:p>
    <w:p w:rsidR="009A76BD" w:rsidRDefault="00265B9F" w:rsidP="007E1F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9A76BD" w:rsidRPr="000C169D">
        <w:rPr>
          <w:rFonts w:ascii="Arial" w:hAnsi="Arial" w:cs="Arial"/>
          <w:sz w:val="28"/>
          <w:szCs w:val="28"/>
        </w:rPr>
        <w:t>ala das Sessões “Vereador Santo Róto</w:t>
      </w:r>
      <w:r>
        <w:rPr>
          <w:rFonts w:ascii="Arial" w:hAnsi="Arial" w:cs="Arial"/>
          <w:sz w:val="28"/>
          <w:szCs w:val="28"/>
        </w:rPr>
        <w:t>l</w:t>
      </w:r>
      <w:r w:rsidR="009A76BD" w:rsidRPr="000C169D">
        <w:rPr>
          <w:rFonts w:ascii="Arial" w:hAnsi="Arial" w:cs="Arial"/>
          <w:sz w:val="28"/>
          <w:szCs w:val="28"/>
        </w:rPr>
        <w:t xml:space="preserve">li”, </w:t>
      </w:r>
      <w:r w:rsidR="003E7475">
        <w:rPr>
          <w:rFonts w:ascii="Arial" w:hAnsi="Arial" w:cs="Arial"/>
          <w:sz w:val="28"/>
          <w:szCs w:val="28"/>
        </w:rPr>
        <w:t>em</w:t>
      </w:r>
      <w:r w:rsidR="009A76BD" w:rsidRPr="000C169D">
        <w:rPr>
          <w:rFonts w:ascii="Arial" w:hAnsi="Arial" w:cs="Arial"/>
          <w:sz w:val="28"/>
          <w:szCs w:val="28"/>
        </w:rPr>
        <w:t xml:space="preserve"> </w:t>
      </w:r>
      <w:r w:rsidR="00124463">
        <w:rPr>
          <w:rFonts w:ascii="Arial" w:hAnsi="Arial" w:cs="Arial"/>
          <w:sz w:val="28"/>
          <w:szCs w:val="28"/>
        </w:rPr>
        <w:t>09</w:t>
      </w:r>
      <w:r w:rsidR="009A76BD" w:rsidRPr="000C169D">
        <w:rPr>
          <w:rFonts w:ascii="Arial" w:hAnsi="Arial" w:cs="Arial"/>
          <w:sz w:val="28"/>
          <w:szCs w:val="28"/>
        </w:rPr>
        <w:t xml:space="preserve"> de </w:t>
      </w:r>
      <w:r w:rsidR="00124463">
        <w:rPr>
          <w:rFonts w:ascii="Arial" w:hAnsi="Arial" w:cs="Arial"/>
          <w:sz w:val="28"/>
          <w:szCs w:val="28"/>
        </w:rPr>
        <w:t>abril</w:t>
      </w:r>
      <w:r w:rsidR="009A76BD" w:rsidRPr="000C169D">
        <w:rPr>
          <w:rFonts w:ascii="Arial" w:hAnsi="Arial" w:cs="Arial"/>
          <w:sz w:val="28"/>
          <w:szCs w:val="28"/>
        </w:rPr>
        <w:t xml:space="preserve"> de 20</w:t>
      </w:r>
      <w:r w:rsidR="00124463">
        <w:rPr>
          <w:rFonts w:ascii="Arial" w:hAnsi="Arial" w:cs="Arial"/>
          <w:sz w:val="28"/>
          <w:szCs w:val="28"/>
        </w:rPr>
        <w:t>19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1472F1" w:rsidRDefault="001472F1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B04DE9" w:rsidRDefault="00B04DE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124463" w:rsidRDefault="00124463" w:rsidP="00124463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124463" w:rsidRPr="007C4260" w:rsidRDefault="00124463" w:rsidP="00124463">
      <w:pPr>
        <w:jc w:val="center"/>
        <w:rPr>
          <w:bCs/>
          <w:sz w:val="18"/>
          <w:szCs w:val="18"/>
        </w:rPr>
      </w:pPr>
      <w:r w:rsidRPr="007C4260">
        <w:rPr>
          <w:bCs/>
          <w:sz w:val="18"/>
          <w:szCs w:val="18"/>
        </w:rPr>
        <w:t>Presidente da Comissão de Obras, Serviços Públicos e Atividades Privadas</w:t>
      </w:r>
    </w:p>
    <w:p w:rsidR="00124463" w:rsidRPr="007C4260" w:rsidRDefault="00124463" w:rsidP="00124463">
      <w:pPr>
        <w:jc w:val="center"/>
        <w:rPr>
          <w:rFonts w:ascii="Arial" w:hAnsi="Arial" w:cs="Arial"/>
          <w:b/>
          <w:sz w:val="24"/>
          <w:szCs w:val="24"/>
        </w:rPr>
      </w:pPr>
    </w:p>
    <w:p w:rsidR="00DA5C0E" w:rsidRPr="00124463" w:rsidRDefault="002B32C6" w:rsidP="00D07C87">
      <w:pPr>
        <w:jc w:val="center"/>
        <w:rPr>
          <w:b/>
          <w:outline/>
          <w:color w:val="FFFFFF" w:themeColor="background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24463">
        <w:rPr>
          <w:rFonts w:ascii="Microsoft Sans Serif" w:hAnsi="Microsoft Sans Serif" w:cs="Microsoft Sans Serif"/>
          <w:outline/>
          <w:color w:val="FFFFFF" w:themeColor="background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sectPr w:rsidR="00DA5C0E" w:rsidRPr="00124463" w:rsidSect="001472F1">
      <w:headerReference w:type="even" r:id="rId7"/>
      <w:headerReference w:type="default" r:id="rId8"/>
      <w:footerReference w:type="default" r:id="rId9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61" w:rsidRDefault="00817E61">
      <w:r>
        <w:separator/>
      </w:r>
    </w:p>
  </w:endnote>
  <w:endnote w:type="continuationSeparator" w:id="0">
    <w:p w:rsidR="00817E61" w:rsidRDefault="0081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61" w:rsidRDefault="00817E61">
      <w:r>
        <w:separator/>
      </w:r>
    </w:p>
  </w:footnote>
  <w:footnote w:type="continuationSeparator" w:id="0">
    <w:p w:rsidR="00817E61" w:rsidRDefault="0081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1BEB" w:rsidRDefault="00F01B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Cabealho"/>
      <w:framePr w:wrap="around" w:vAnchor="text" w:hAnchor="margin" w:xAlign="right" w:y="1"/>
      <w:rPr>
        <w:rStyle w:val="Nmerodepgina"/>
      </w:rPr>
    </w:pPr>
  </w:p>
  <w:p w:rsidR="00F01BEB" w:rsidRDefault="001244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BEB" w:rsidRDefault="00F01B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1BEB" w:rsidRDefault="00F01B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6103"/>
    <w:rsid w:val="0003106E"/>
    <w:rsid w:val="00032AA9"/>
    <w:rsid w:val="0003419E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52024"/>
    <w:rsid w:val="00052890"/>
    <w:rsid w:val="00066E81"/>
    <w:rsid w:val="00066EB2"/>
    <w:rsid w:val="00081E10"/>
    <w:rsid w:val="000840C9"/>
    <w:rsid w:val="00085697"/>
    <w:rsid w:val="00085914"/>
    <w:rsid w:val="00094144"/>
    <w:rsid w:val="00095039"/>
    <w:rsid w:val="00096606"/>
    <w:rsid w:val="000A0DF4"/>
    <w:rsid w:val="000A4945"/>
    <w:rsid w:val="000A7DB0"/>
    <w:rsid w:val="000B0F80"/>
    <w:rsid w:val="000B1CF8"/>
    <w:rsid w:val="000B2634"/>
    <w:rsid w:val="000B33CE"/>
    <w:rsid w:val="000B7586"/>
    <w:rsid w:val="000B77F8"/>
    <w:rsid w:val="000C169D"/>
    <w:rsid w:val="000C28CC"/>
    <w:rsid w:val="000C6039"/>
    <w:rsid w:val="000C60CC"/>
    <w:rsid w:val="000D061D"/>
    <w:rsid w:val="000D2D5F"/>
    <w:rsid w:val="000D666D"/>
    <w:rsid w:val="000D6FC2"/>
    <w:rsid w:val="000E7D0B"/>
    <w:rsid w:val="000F09B5"/>
    <w:rsid w:val="000F62DD"/>
    <w:rsid w:val="00104812"/>
    <w:rsid w:val="00107583"/>
    <w:rsid w:val="00113490"/>
    <w:rsid w:val="00115A81"/>
    <w:rsid w:val="001218CA"/>
    <w:rsid w:val="00124463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6845"/>
    <w:rsid w:val="00197EEA"/>
    <w:rsid w:val="001A1075"/>
    <w:rsid w:val="001A2C67"/>
    <w:rsid w:val="001A41D0"/>
    <w:rsid w:val="001A668D"/>
    <w:rsid w:val="001A71B0"/>
    <w:rsid w:val="001B1893"/>
    <w:rsid w:val="001B42B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55F7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AD2"/>
    <w:rsid w:val="00210307"/>
    <w:rsid w:val="00211F2A"/>
    <w:rsid w:val="0022119D"/>
    <w:rsid w:val="00222FFC"/>
    <w:rsid w:val="002250C9"/>
    <w:rsid w:val="00225378"/>
    <w:rsid w:val="002315BF"/>
    <w:rsid w:val="002316A9"/>
    <w:rsid w:val="0023301D"/>
    <w:rsid w:val="002331FD"/>
    <w:rsid w:val="0023428E"/>
    <w:rsid w:val="002351AB"/>
    <w:rsid w:val="0023795E"/>
    <w:rsid w:val="00244017"/>
    <w:rsid w:val="0025031F"/>
    <w:rsid w:val="00250638"/>
    <w:rsid w:val="0025136A"/>
    <w:rsid w:val="00251F00"/>
    <w:rsid w:val="00255048"/>
    <w:rsid w:val="00256455"/>
    <w:rsid w:val="00261985"/>
    <w:rsid w:val="00263648"/>
    <w:rsid w:val="00264D3F"/>
    <w:rsid w:val="00265B9F"/>
    <w:rsid w:val="002673C2"/>
    <w:rsid w:val="00267897"/>
    <w:rsid w:val="0027378D"/>
    <w:rsid w:val="002751F9"/>
    <w:rsid w:val="00277C41"/>
    <w:rsid w:val="00277FDD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09B1"/>
    <w:rsid w:val="003024B1"/>
    <w:rsid w:val="00303A4F"/>
    <w:rsid w:val="00306487"/>
    <w:rsid w:val="003110F5"/>
    <w:rsid w:val="00311DDD"/>
    <w:rsid w:val="00316398"/>
    <w:rsid w:val="00316FAA"/>
    <w:rsid w:val="003202C4"/>
    <w:rsid w:val="00323D61"/>
    <w:rsid w:val="00324EF5"/>
    <w:rsid w:val="003254B7"/>
    <w:rsid w:val="003259D2"/>
    <w:rsid w:val="00331653"/>
    <w:rsid w:val="0033223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F2C"/>
    <w:rsid w:val="00381CBB"/>
    <w:rsid w:val="003833D8"/>
    <w:rsid w:val="0038507F"/>
    <w:rsid w:val="003908DE"/>
    <w:rsid w:val="00390A66"/>
    <w:rsid w:val="00391849"/>
    <w:rsid w:val="00391B96"/>
    <w:rsid w:val="00392F69"/>
    <w:rsid w:val="00396D7E"/>
    <w:rsid w:val="00397909"/>
    <w:rsid w:val="003A097B"/>
    <w:rsid w:val="003A1C2D"/>
    <w:rsid w:val="003A2172"/>
    <w:rsid w:val="003A30F2"/>
    <w:rsid w:val="003A6A9F"/>
    <w:rsid w:val="003B011C"/>
    <w:rsid w:val="003B026C"/>
    <w:rsid w:val="003B2974"/>
    <w:rsid w:val="003B536C"/>
    <w:rsid w:val="003B749D"/>
    <w:rsid w:val="003C2150"/>
    <w:rsid w:val="003C555C"/>
    <w:rsid w:val="003C5F83"/>
    <w:rsid w:val="003D06A2"/>
    <w:rsid w:val="003D0DCB"/>
    <w:rsid w:val="003D10CA"/>
    <w:rsid w:val="003D39B9"/>
    <w:rsid w:val="003D7AC2"/>
    <w:rsid w:val="003E0360"/>
    <w:rsid w:val="003E0DBF"/>
    <w:rsid w:val="003E1785"/>
    <w:rsid w:val="003E1F56"/>
    <w:rsid w:val="003E1F57"/>
    <w:rsid w:val="003E2133"/>
    <w:rsid w:val="003E4ECF"/>
    <w:rsid w:val="003E527E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B69B6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52311"/>
    <w:rsid w:val="005537FC"/>
    <w:rsid w:val="00554E89"/>
    <w:rsid w:val="0055660C"/>
    <w:rsid w:val="005645BD"/>
    <w:rsid w:val="0056465F"/>
    <w:rsid w:val="00570628"/>
    <w:rsid w:val="00572A14"/>
    <w:rsid w:val="00574309"/>
    <w:rsid w:val="005800EE"/>
    <w:rsid w:val="005802D4"/>
    <w:rsid w:val="00582D97"/>
    <w:rsid w:val="00582DBB"/>
    <w:rsid w:val="005837CB"/>
    <w:rsid w:val="00586763"/>
    <w:rsid w:val="00590473"/>
    <w:rsid w:val="00590AAC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C461A"/>
    <w:rsid w:val="005D1021"/>
    <w:rsid w:val="005D1209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6025DD"/>
    <w:rsid w:val="006059CC"/>
    <w:rsid w:val="00606250"/>
    <w:rsid w:val="006134E0"/>
    <w:rsid w:val="00614CC2"/>
    <w:rsid w:val="00615B48"/>
    <w:rsid w:val="006166D1"/>
    <w:rsid w:val="006170F1"/>
    <w:rsid w:val="006176B9"/>
    <w:rsid w:val="0062284B"/>
    <w:rsid w:val="00622878"/>
    <w:rsid w:val="006344DB"/>
    <w:rsid w:val="006356AA"/>
    <w:rsid w:val="006405F1"/>
    <w:rsid w:val="006447B8"/>
    <w:rsid w:val="00657325"/>
    <w:rsid w:val="00657E02"/>
    <w:rsid w:val="00660F59"/>
    <w:rsid w:val="00665E75"/>
    <w:rsid w:val="00666848"/>
    <w:rsid w:val="006669F8"/>
    <w:rsid w:val="00670F95"/>
    <w:rsid w:val="00675394"/>
    <w:rsid w:val="00687FE0"/>
    <w:rsid w:val="006907EB"/>
    <w:rsid w:val="006909F1"/>
    <w:rsid w:val="006A2859"/>
    <w:rsid w:val="006A3BFA"/>
    <w:rsid w:val="006B3431"/>
    <w:rsid w:val="006C0792"/>
    <w:rsid w:val="006C243A"/>
    <w:rsid w:val="006C342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3056E"/>
    <w:rsid w:val="00732782"/>
    <w:rsid w:val="007343FA"/>
    <w:rsid w:val="00734EE0"/>
    <w:rsid w:val="00736956"/>
    <w:rsid w:val="00737974"/>
    <w:rsid w:val="00746624"/>
    <w:rsid w:val="007511D4"/>
    <w:rsid w:val="00752D6C"/>
    <w:rsid w:val="00756368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91B68"/>
    <w:rsid w:val="00793C28"/>
    <w:rsid w:val="007949E6"/>
    <w:rsid w:val="007A1892"/>
    <w:rsid w:val="007A2265"/>
    <w:rsid w:val="007A3070"/>
    <w:rsid w:val="007A5ADD"/>
    <w:rsid w:val="007A5EB6"/>
    <w:rsid w:val="007A6D2E"/>
    <w:rsid w:val="007B3EA5"/>
    <w:rsid w:val="007B5FCD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4E97"/>
    <w:rsid w:val="00805484"/>
    <w:rsid w:val="00807C39"/>
    <w:rsid w:val="00811741"/>
    <w:rsid w:val="008146A6"/>
    <w:rsid w:val="00814749"/>
    <w:rsid w:val="00816AB7"/>
    <w:rsid w:val="00816E78"/>
    <w:rsid w:val="0081717B"/>
    <w:rsid w:val="00817E61"/>
    <w:rsid w:val="0082574E"/>
    <w:rsid w:val="00825CD6"/>
    <w:rsid w:val="008266AF"/>
    <w:rsid w:val="00827075"/>
    <w:rsid w:val="0082748B"/>
    <w:rsid w:val="00832F26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AB8"/>
    <w:rsid w:val="00880C29"/>
    <w:rsid w:val="00882677"/>
    <w:rsid w:val="00882AA4"/>
    <w:rsid w:val="00884CB2"/>
    <w:rsid w:val="00894028"/>
    <w:rsid w:val="008A09BB"/>
    <w:rsid w:val="008B2FED"/>
    <w:rsid w:val="008C06A6"/>
    <w:rsid w:val="008C2A44"/>
    <w:rsid w:val="008C4B29"/>
    <w:rsid w:val="008C4D17"/>
    <w:rsid w:val="008C5C16"/>
    <w:rsid w:val="008C6272"/>
    <w:rsid w:val="008C6E49"/>
    <w:rsid w:val="008D04BB"/>
    <w:rsid w:val="008D2566"/>
    <w:rsid w:val="008D2A88"/>
    <w:rsid w:val="008D386F"/>
    <w:rsid w:val="008D550C"/>
    <w:rsid w:val="008E1146"/>
    <w:rsid w:val="008E2184"/>
    <w:rsid w:val="008E3A26"/>
    <w:rsid w:val="008E3F65"/>
    <w:rsid w:val="008E7E89"/>
    <w:rsid w:val="008F093B"/>
    <w:rsid w:val="008F177D"/>
    <w:rsid w:val="008F2581"/>
    <w:rsid w:val="008F422F"/>
    <w:rsid w:val="008F6939"/>
    <w:rsid w:val="008F7EB7"/>
    <w:rsid w:val="00901A32"/>
    <w:rsid w:val="009028D3"/>
    <w:rsid w:val="009078F5"/>
    <w:rsid w:val="0091237A"/>
    <w:rsid w:val="00913384"/>
    <w:rsid w:val="009149DF"/>
    <w:rsid w:val="00914F54"/>
    <w:rsid w:val="00930C0E"/>
    <w:rsid w:val="00930CF0"/>
    <w:rsid w:val="009341A2"/>
    <w:rsid w:val="00934FC8"/>
    <w:rsid w:val="009376FE"/>
    <w:rsid w:val="009411B8"/>
    <w:rsid w:val="0094395D"/>
    <w:rsid w:val="00946BD0"/>
    <w:rsid w:val="009532DA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54CB"/>
    <w:rsid w:val="00A47A9D"/>
    <w:rsid w:val="00A53EC6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4A4F"/>
    <w:rsid w:val="00AA07AC"/>
    <w:rsid w:val="00AA0E5F"/>
    <w:rsid w:val="00AA29BE"/>
    <w:rsid w:val="00AB3A85"/>
    <w:rsid w:val="00AB5158"/>
    <w:rsid w:val="00AC5B47"/>
    <w:rsid w:val="00AC5B79"/>
    <w:rsid w:val="00AD04AC"/>
    <w:rsid w:val="00AD47E8"/>
    <w:rsid w:val="00AD4D6D"/>
    <w:rsid w:val="00AD691D"/>
    <w:rsid w:val="00AD74BE"/>
    <w:rsid w:val="00AE4ECD"/>
    <w:rsid w:val="00AE4EE8"/>
    <w:rsid w:val="00AF1180"/>
    <w:rsid w:val="00AF5422"/>
    <w:rsid w:val="00B04DE9"/>
    <w:rsid w:val="00B0797D"/>
    <w:rsid w:val="00B11200"/>
    <w:rsid w:val="00B11DDB"/>
    <w:rsid w:val="00B12F01"/>
    <w:rsid w:val="00B16F96"/>
    <w:rsid w:val="00B17B62"/>
    <w:rsid w:val="00B20122"/>
    <w:rsid w:val="00B22FB5"/>
    <w:rsid w:val="00B255F2"/>
    <w:rsid w:val="00B265E2"/>
    <w:rsid w:val="00B330F8"/>
    <w:rsid w:val="00B41E20"/>
    <w:rsid w:val="00B41E2E"/>
    <w:rsid w:val="00B478BE"/>
    <w:rsid w:val="00B47CC0"/>
    <w:rsid w:val="00B5487F"/>
    <w:rsid w:val="00B609CA"/>
    <w:rsid w:val="00B64791"/>
    <w:rsid w:val="00B678FF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0AFE"/>
    <w:rsid w:val="00B91CBC"/>
    <w:rsid w:val="00B92C62"/>
    <w:rsid w:val="00BA47D2"/>
    <w:rsid w:val="00BA6DCB"/>
    <w:rsid w:val="00BB0493"/>
    <w:rsid w:val="00BB20A1"/>
    <w:rsid w:val="00BB4FE7"/>
    <w:rsid w:val="00BC2224"/>
    <w:rsid w:val="00BC29D9"/>
    <w:rsid w:val="00BC3637"/>
    <w:rsid w:val="00BC6719"/>
    <w:rsid w:val="00BC6837"/>
    <w:rsid w:val="00BD0945"/>
    <w:rsid w:val="00BD0E26"/>
    <w:rsid w:val="00BD1B2E"/>
    <w:rsid w:val="00BD2D23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1104A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441B"/>
    <w:rsid w:val="00C666D9"/>
    <w:rsid w:val="00C728AF"/>
    <w:rsid w:val="00C72BFC"/>
    <w:rsid w:val="00C73355"/>
    <w:rsid w:val="00C74190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352"/>
    <w:rsid w:val="00CA5D27"/>
    <w:rsid w:val="00CA5EB8"/>
    <w:rsid w:val="00CA68EA"/>
    <w:rsid w:val="00CA6C79"/>
    <w:rsid w:val="00CA799B"/>
    <w:rsid w:val="00CB1211"/>
    <w:rsid w:val="00CB3DED"/>
    <w:rsid w:val="00CB5D0D"/>
    <w:rsid w:val="00CC354A"/>
    <w:rsid w:val="00CC554B"/>
    <w:rsid w:val="00CD0D7C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31381"/>
    <w:rsid w:val="00D360B0"/>
    <w:rsid w:val="00D40276"/>
    <w:rsid w:val="00D42AC3"/>
    <w:rsid w:val="00D43EA7"/>
    <w:rsid w:val="00D458AC"/>
    <w:rsid w:val="00D46F61"/>
    <w:rsid w:val="00D47B4C"/>
    <w:rsid w:val="00D51140"/>
    <w:rsid w:val="00D51A34"/>
    <w:rsid w:val="00D54678"/>
    <w:rsid w:val="00D54CE5"/>
    <w:rsid w:val="00D6007D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03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49B"/>
    <w:rsid w:val="00DD3F4B"/>
    <w:rsid w:val="00DD617B"/>
    <w:rsid w:val="00DD75F3"/>
    <w:rsid w:val="00DE1508"/>
    <w:rsid w:val="00DE245F"/>
    <w:rsid w:val="00DE6C30"/>
    <w:rsid w:val="00DE70F2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368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419DF"/>
    <w:rsid w:val="00E44636"/>
    <w:rsid w:val="00E44796"/>
    <w:rsid w:val="00E4689B"/>
    <w:rsid w:val="00E50707"/>
    <w:rsid w:val="00E512E2"/>
    <w:rsid w:val="00E51D57"/>
    <w:rsid w:val="00E5342C"/>
    <w:rsid w:val="00E5416F"/>
    <w:rsid w:val="00E55F49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35BF"/>
    <w:rsid w:val="00E9475C"/>
    <w:rsid w:val="00E947D7"/>
    <w:rsid w:val="00E96591"/>
    <w:rsid w:val="00EA154C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1BEB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0EF"/>
    <w:rsid w:val="00F402DF"/>
    <w:rsid w:val="00F42CAA"/>
    <w:rsid w:val="00F50D4E"/>
    <w:rsid w:val="00F54B57"/>
    <w:rsid w:val="00F55003"/>
    <w:rsid w:val="00F552E2"/>
    <w:rsid w:val="00F57F29"/>
    <w:rsid w:val="00F657E1"/>
    <w:rsid w:val="00F6748D"/>
    <w:rsid w:val="00F721E8"/>
    <w:rsid w:val="00F74B4F"/>
    <w:rsid w:val="00F75635"/>
    <w:rsid w:val="00F75B02"/>
    <w:rsid w:val="00F83768"/>
    <w:rsid w:val="00F8390B"/>
    <w:rsid w:val="00F84232"/>
    <w:rsid w:val="00F86397"/>
    <w:rsid w:val="00F863E2"/>
    <w:rsid w:val="00F8652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55DB"/>
    <w:rsid w:val="00FB6B4E"/>
    <w:rsid w:val="00FB6DD4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E1A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6020C-D2D8-4683-A624-DA556E8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1F6884"/>
    <w:rPr>
      <w:b/>
      <w:bCs/>
      <w:i w:val="0"/>
      <w:iCs w:val="0"/>
    </w:rPr>
  </w:style>
  <w:style w:type="character" w:styleId="Hyperlink">
    <w:name w:val="Hyperlink"/>
    <w:basedOn w:val="Fontepargpadro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Carlos di Martini</cp:lastModifiedBy>
  <cp:revision>9</cp:revision>
  <cp:lastPrinted>2010-04-22T11:53:00Z</cp:lastPrinted>
  <dcterms:created xsi:type="dcterms:W3CDTF">2019-04-07T22:32:00Z</dcterms:created>
  <dcterms:modified xsi:type="dcterms:W3CDTF">2019-04-10T11:02:00Z</dcterms:modified>
</cp:coreProperties>
</file>