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B5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DA SECRETARIA COMPETENTE, </w:t>
      </w:r>
      <w:r w:rsidR="00573B86">
        <w:rPr>
          <w:rFonts w:ascii="Arial" w:hAnsi="Arial" w:cs="Arial"/>
          <w:b/>
          <w:sz w:val="24"/>
          <w:szCs w:val="24"/>
        </w:rPr>
        <w:t>QUE EFETUE A MANUTENÇÃO,</w:t>
      </w:r>
      <w:r w:rsidR="004E0D8D">
        <w:rPr>
          <w:rFonts w:ascii="Arial" w:hAnsi="Arial" w:cs="Arial"/>
          <w:b/>
          <w:sz w:val="24"/>
          <w:szCs w:val="24"/>
        </w:rPr>
        <w:t xml:space="preserve"> </w:t>
      </w:r>
      <w:r w:rsidR="00573B86">
        <w:rPr>
          <w:rFonts w:ascii="Arial" w:hAnsi="Arial" w:cs="Arial"/>
          <w:b/>
          <w:sz w:val="24"/>
          <w:szCs w:val="24"/>
        </w:rPr>
        <w:t>CONSERTO</w:t>
      </w:r>
      <w:r w:rsidR="004E0D8D">
        <w:rPr>
          <w:rFonts w:ascii="Arial" w:hAnsi="Arial" w:cs="Arial"/>
          <w:b/>
          <w:sz w:val="24"/>
          <w:szCs w:val="24"/>
        </w:rPr>
        <w:t xml:space="preserve"> DAS JANELAS DO VELÓRIO MUNICIPAL, ESPECIALMENTE DA SALA 02. </w:t>
      </w:r>
    </w:p>
    <w:p w:rsidR="008F69D8" w:rsidRDefault="001034E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4E0D8D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4E0D8D">
        <w:rPr>
          <w:rFonts w:ascii="Arial" w:hAnsi="Arial" w:cs="Arial"/>
          <w:b/>
          <w:sz w:val="24"/>
          <w:szCs w:val="24"/>
        </w:rPr>
        <w:t>Despacho:</w:t>
      </w:r>
      <w:r w:rsidR="009A76BD" w:rsidRPr="004E0D8D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DB39B5">
        <w:rPr>
          <w:rFonts w:ascii="Arial" w:hAnsi="Arial" w:cs="Arial"/>
          <w:b/>
          <w:sz w:val="28"/>
          <w:szCs w:val="28"/>
        </w:rPr>
        <w:t xml:space="preserve"> </w:t>
      </w:r>
      <w:r w:rsidR="004E0D8D">
        <w:rPr>
          <w:rFonts w:ascii="Arial" w:hAnsi="Arial" w:cs="Arial"/>
          <w:b/>
          <w:sz w:val="28"/>
          <w:szCs w:val="28"/>
        </w:rPr>
        <w:t xml:space="preserve"> </w:t>
      </w:r>
      <w:r w:rsidR="00A4140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DF2546">
        <w:rPr>
          <w:rFonts w:ascii="Arial" w:hAnsi="Arial" w:cs="Arial"/>
          <w:b/>
          <w:sz w:val="28"/>
          <w:szCs w:val="28"/>
        </w:rPr>
        <w:t>19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DF2546" w:rsidRDefault="00DF2546" w:rsidP="00634E34">
      <w:pPr>
        <w:spacing w:line="276" w:lineRule="auto"/>
        <w:rPr>
          <w:rFonts w:ascii="Arial" w:hAnsi="Arial" w:cs="Arial"/>
          <w:sz w:val="24"/>
          <w:szCs w:val="24"/>
        </w:rPr>
      </w:pP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DB39B5" w:rsidRPr="00DB39B5" w:rsidRDefault="00D76FE1" w:rsidP="00DF2546">
      <w:pPr>
        <w:pStyle w:val="Ttulo6"/>
        <w:spacing w:line="360" w:lineRule="auto"/>
        <w:ind w:firstLine="708"/>
        <w:rPr>
          <w:sz w:val="24"/>
        </w:rPr>
      </w:pPr>
      <w:r w:rsidRPr="00DB39B5">
        <w:rPr>
          <w:sz w:val="24"/>
        </w:rPr>
        <w:t xml:space="preserve">                  </w:t>
      </w:r>
      <w:r w:rsidR="0078273E" w:rsidRPr="00DB39B5">
        <w:rPr>
          <w:sz w:val="24"/>
        </w:rPr>
        <w:t xml:space="preserve"> </w:t>
      </w:r>
      <w:r w:rsidRPr="00DB39B5">
        <w:rPr>
          <w:sz w:val="24"/>
        </w:rPr>
        <w:t xml:space="preserve"> </w:t>
      </w:r>
      <w:r w:rsidR="005476FF" w:rsidRPr="00DB39B5">
        <w:rPr>
          <w:sz w:val="24"/>
        </w:rPr>
        <w:t>INDIC</w:t>
      </w:r>
      <w:r w:rsidR="007B4A70" w:rsidRPr="00DB39B5">
        <w:rPr>
          <w:sz w:val="24"/>
        </w:rPr>
        <w:t>O</w:t>
      </w:r>
      <w:r w:rsidR="00A865BE" w:rsidRPr="00DB39B5">
        <w:rPr>
          <w:sz w:val="24"/>
        </w:rPr>
        <w:t xml:space="preserve">, </w:t>
      </w:r>
      <w:r w:rsidR="00A865BE" w:rsidRPr="00DB39B5">
        <w:rPr>
          <w:b w:val="0"/>
          <w:sz w:val="24"/>
        </w:rPr>
        <w:t xml:space="preserve">na forma regimental, </w:t>
      </w:r>
      <w:r w:rsidR="001F242F" w:rsidRPr="00DB39B5">
        <w:rPr>
          <w:b w:val="0"/>
          <w:bCs w:val="0"/>
          <w:sz w:val="24"/>
        </w:rPr>
        <w:t xml:space="preserve">que </w:t>
      </w:r>
      <w:r w:rsidR="00A865BE" w:rsidRPr="00DB39B5">
        <w:rPr>
          <w:b w:val="0"/>
          <w:bCs w:val="0"/>
          <w:sz w:val="24"/>
        </w:rPr>
        <w:t>seja oficiado ao Exmo</w:t>
      </w:r>
      <w:r w:rsidR="00D85E62" w:rsidRPr="00DB39B5">
        <w:rPr>
          <w:b w:val="0"/>
          <w:bCs w:val="0"/>
          <w:sz w:val="24"/>
        </w:rPr>
        <w:t>.</w:t>
      </w:r>
      <w:r w:rsidR="00A865BE" w:rsidRPr="00DB39B5">
        <w:rPr>
          <w:b w:val="0"/>
          <w:bCs w:val="0"/>
          <w:sz w:val="24"/>
        </w:rPr>
        <w:t xml:space="preserve"> S</w:t>
      </w:r>
      <w:r w:rsidR="00D85E62" w:rsidRPr="00DB39B5">
        <w:rPr>
          <w:b w:val="0"/>
          <w:bCs w:val="0"/>
          <w:sz w:val="24"/>
        </w:rPr>
        <w:t>enhor</w:t>
      </w:r>
      <w:r w:rsidR="00A865BE" w:rsidRPr="00DB39B5">
        <w:rPr>
          <w:b w:val="0"/>
          <w:bCs w:val="0"/>
          <w:sz w:val="24"/>
        </w:rPr>
        <w:t xml:space="preserve"> Prefeito Arquiteto Carlos Nelson Bueno, </w:t>
      </w:r>
      <w:r w:rsidR="000D079F" w:rsidRPr="00DB39B5">
        <w:rPr>
          <w:b w:val="0"/>
          <w:bCs w:val="0"/>
          <w:sz w:val="24"/>
        </w:rPr>
        <w:t>por intermédio da</w:t>
      </w:r>
      <w:r w:rsidR="003B5FBC" w:rsidRPr="00DB39B5">
        <w:rPr>
          <w:b w:val="0"/>
          <w:bCs w:val="0"/>
          <w:sz w:val="24"/>
        </w:rPr>
        <w:t xml:space="preserve"> Secretaria competente</w:t>
      </w:r>
      <w:r w:rsidR="000D079F" w:rsidRPr="00DB39B5">
        <w:rPr>
          <w:b w:val="0"/>
          <w:bCs w:val="0"/>
          <w:sz w:val="24"/>
        </w:rPr>
        <w:t>,</w:t>
      </w:r>
      <w:r w:rsidR="00DB39B5" w:rsidRPr="00DB39B5">
        <w:rPr>
          <w:sz w:val="24"/>
        </w:rPr>
        <w:t xml:space="preserve"> que </w:t>
      </w:r>
      <w:r w:rsidR="004E0D8D">
        <w:rPr>
          <w:sz w:val="24"/>
        </w:rPr>
        <w:t>efetue a manutenção, conserto das janelas do Velório Municipal, especialmente da Sala 02, que está c</w:t>
      </w:r>
      <w:r w:rsidR="00DF2546">
        <w:rPr>
          <w:sz w:val="24"/>
        </w:rPr>
        <w:t>om a janela praticamente caindo, correndo o risco de se soltar complet</w:t>
      </w:r>
      <w:r w:rsidR="008135BC">
        <w:rPr>
          <w:sz w:val="24"/>
        </w:rPr>
        <w:t xml:space="preserve">amente, podendo atingir e machucar as pessoas lá estiverem. </w:t>
      </w:r>
      <w:r w:rsidR="00DF2546">
        <w:rPr>
          <w:sz w:val="24"/>
        </w:rPr>
        <w:t xml:space="preserve"> </w:t>
      </w:r>
    </w:p>
    <w:p w:rsidR="002E3D6C" w:rsidRPr="004D329D" w:rsidRDefault="00DB39B5" w:rsidP="00BE3E5C">
      <w:pPr>
        <w:spacing w:line="360" w:lineRule="auto"/>
        <w:jc w:val="both"/>
        <w:rPr>
          <w:sz w:val="24"/>
          <w:szCs w:val="24"/>
        </w:rPr>
      </w:pPr>
      <w:r w:rsidRPr="00DB39B5">
        <w:rPr>
          <w:sz w:val="24"/>
          <w:szCs w:val="24"/>
        </w:rPr>
        <w:tab/>
      </w:r>
      <w:r w:rsidRPr="00DB39B5">
        <w:rPr>
          <w:sz w:val="24"/>
          <w:szCs w:val="24"/>
        </w:rPr>
        <w:tab/>
      </w:r>
      <w:r w:rsidRPr="00DB39B5">
        <w:rPr>
          <w:sz w:val="24"/>
          <w:szCs w:val="24"/>
        </w:rPr>
        <w:tab/>
        <w:t xml:space="preserve"> </w:t>
      </w:r>
      <w:r w:rsidR="002E3D6C">
        <w:rPr>
          <w:sz w:val="24"/>
          <w:szCs w:val="24"/>
        </w:rPr>
        <w:tab/>
      </w:r>
    </w:p>
    <w:p w:rsidR="00047EAD" w:rsidRDefault="004D329D" w:rsidP="00E0666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DF2546" w:rsidRPr="009D01D6" w:rsidRDefault="00DF2546" w:rsidP="00E0666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DF2546">
        <w:rPr>
          <w:rFonts w:ascii="Arial" w:hAnsi="Arial" w:cs="Arial"/>
          <w:sz w:val="24"/>
          <w:szCs w:val="24"/>
        </w:rPr>
        <w:t xml:space="preserve">aos </w:t>
      </w:r>
      <w:r w:rsidR="00063457">
        <w:rPr>
          <w:rFonts w:ascii="Arial" w:hAnsi="Arial" w:cs="Arial"/>
          <w:sz w:val="24"/>
          <w:szCs w:val="24"/>
        </w:rPr>
        <w:t>20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DF2546">
        <w:rPr>
          <w:rFonts w:ascii="Arial" w:hAnsi="Arial" w:cs="Arial"/>
          <w:sz w:val="24"/>
          <w:szCs w:val="24"/>
        </w:rPr>
        <w:t>Maio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DF2546">
        <w:rPr>
          <w:rFonts w:ascii="Arial" w:hAnsi="Arial" w:cs="Arial"/>
          <w:sz w:val="24"/>
          <w:szCs w:val="24"/>
        </w:rPr>
        <w:t>19.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E3E5C" w:rsidRDefault="00BE3E5C" w:rsidP="00BE3E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BE3E5C">
        <w:rPr>
          <w:rFonts w:ascii="Arial" w:hAnsi="Arial" w:cs="Arial"/>
          <w:b/>
          <w:sz w:val="24"/>
          <w:szCs w:val="24"/>
        </w:rPr>
        <w:t xml:space="preserve">      </w:t>
      </w:r>
    </w:p>
    <w:p w:rsidR="00DF2546" w:rsidRDefault="00DF2546" w:rsidP="00BE3E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F2546" w:rsidRPr="00BE3E5C" w:rsidRDefault="00DF2546" w:rsidP="00BE3E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E3E5C" w:rsidRPr="00BE3E5C" w:rsidRDefault="00BE3E5C" w:rsidP="00BE3E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E3E5C">
        <w:rPr>
          <w:rFonts w:ascii="Arial" w:hAnsi="Arial" w:cs="Arial"/>
          <w:b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4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0575" cy="495300"/>
            <wp:effectExtent l="0" t="0" r="9525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F89" w:rsidRPr="00A27F89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FD" w:rsidRDefault="005D7EFD">
      <w:r>
        <w:separator/>
      </w:r>
    </w:p>
  </w:endnote>
  <w:endnote w:type="continuationSeparator" w:id="0">
    <w:p w:rsidR="005D7EFD" w:rsidRDefault="005D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FD" w:rsidRDefault="005D7EFD">
      <w:r>
        <w:separator/>
      </w:r>
    </w:p>
  </w:footnote>
  <w:footnote w:type="continuationSeparator" w:id="0">
    <w:p w:rsidR="005D7EFD" w:rsidRDefault="005D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DF254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03"/>
    <w:rsid w:val="00047C9F"/>
    <w:rsid w:val="00047EAD"/>
    <w:rsid w:val="00052024"/>
    <w:rsid w:val="00052890"/>
    <w:rsid w:val="00060FFF"/>
    <w:rsid w:val="00063457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26925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717F"/>
    <w:rsid w:val="00381CBB"/>
    <w:rsid w:val="003833D8"/>
    <w:rsid w:val="0038507F"/>
    <w:rsid w:val="003908DE"/>
    <w:rsid w:val="00390A66"/>
    <w:rsid w:val="00390F9E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0D8D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387F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B86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D7EFD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34E0"/>
    <w:rsid w:val="006142DB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35BC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7A89"/>
    <w:rsid w:val="008B1807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49DE"/>
    <w:rsid w:val="009C699F"/>
    <w:rsid w:val="009D01D6"/>
    <w:rsid w:val="009D05B2"/>
    <w:rsid w:val="009D2953"/>
    <w:rsid w:val="009D2DA7"/>
    <w:rsid w:val="009D4B2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1407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3E5C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30BA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E7FF4"/>
    <w:rsid w:val="00CF1A40"/>
    <w:rsid w:val="00CF280F"/>
    <w:rsid w:val="00CF2F2E"/>
    <w:rsid w:val="00CF39AC"/>
    <w:rsid w:val="00CF469B"/>
    <w:rsid w:val="00CF74D1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9B5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34A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546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character" w:customStyle="1" w:styleId="Ttulo6Char">
    <w:name w:val="Título 6 Char"/>
    <w:link w:val="Ttulo6"/>
    <w:rsid w:val="00DB39B5"/>
    <w:rPr>
      <w:rFonts w:ascii="Arial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character" w:customStyle="1" w:styleId="Ttulo6Char">
    <w:name w:val="Título 6 Char"/>
    <w:link w:val="Ttulo6"/>
    <w:rsid w:val="00DB39B5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36F9-BD0F-4D07-80B4-CFF556DF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2018-08-08T18:54:00Z</cp:lastPrinted>
  <dcterms:created xsi:type="dcterms:W3CDTF">2019-05-15T17:46:00Z</dcterms:created>
  <dcterms:modified xsi:type="dcterms:W3CDTF">2019-05-15T18:02:00Z</dcterms:modified>
</cp:coreProperties>
</file>