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CC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>SOLICITO AO EXMO. SENHOR PREFEITO MUNICIPAL, ARQ</w:t>
      </w:r>
      <w:r w:rsidR="00EB6F82">
        <w:rPr>
          <w:rFonts w:ascii="Arial" w:hAnsi="Arial" w:cs="Arial"/>
          <w:b/>
          <w:sz w:val="24"/>
          <w:szCs w:val="24"/>
        </w:rPr>
        <w:t>UITETO CARLOS NELSON BUENO, POR INTERMÉDIO DA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 SECRETARIA COMPETENTE,</w:t>
      </w:r>
      <w:proofErr w:type="gramStart"/>
      <w:r w:rsidR="002141F4" w:rsidRPr="009D01D6">
        <w:rPr>
          <w:rFonts w:ascii="Arial" w:hAnsi="Arial" w:cs="Arial"/>
          <w:b/>
          <w:sz w:val="24"/>
          <w:szCs w:val="24"/>
        </w:rPr>
        <w:t xml:space="preserve"> </w:t>
      </w:r>
      <w:r w:rsidR="00EB6F8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EB6F82">
        <w:rPr>
          <w:rFonts w:ascii="Arial" w:hAnsi="Arial" w:cs="Arial"/>
          <w:b/>
          <w:sz w:val="24"/>
          <w:szCs w:val="24"/>
        </w:rPr>
        <w:t xml:space="preserve">QUE </w:t>
      </w:r>
      <w:r w:rsidR="002141F4" w:rsidRPr="009D01D6">
        <w:rPr>
          <w:rFonts w:ascii="Arial" w:hAnsi="Arial" w:cs="Arial"/>
          <w:b/>
          <w:sz w:val="24"/>
          <w:szCs w:val="24"/>
        </w:rPr>
        <w:t>EFETUE</w:t>
      </w:r>
      <w:r w:rsidR="005D032A">
        <w:rPr>
          <w:rFonts w:ascii="Arial" w:hAnsi="Arial" w:cs="Arial"/>
          <w:b/>
          <w:sz w:val="24"/>
          <w:szCs w:val="24"/>
        </w:rPr>
        <w:t xml:space="preserve"> ESTUDOS PARA </w:t>
      </w:r>
      <w:r w:rsidR="002C03CC">
        <w:rPr>
          <w:rFonts w:ascii="Arial" w:hAnsi="Arial" w:cs="Arial"/>
          <w:b/>
          <w:sz w:val="24"/>
          <w:szCs w:val="24"/>
        </w:rPr>
        <w:t>IMPLANTAÇÃO DE REDUTOR DE VELOCIDADE (LOMBADA)</w:t>
      </w:r>
      <w:r w:rsidR="00EB6F82">
        <w:rPr>
          <w:rFonts w:ascii="Arial" w:hAnsi="Arial" w:cs="Arial"/>
          <w:b/>
          <w:sz w:val="24"/>
          <w:szCs w:val="24"/>
        </w:rPr>
        <w:t xml:space="preserve"> NA RUA DEOLINDA DE FREITAS NIERI</w:t>
      </w:r>
      <w:r w:rsidR="00E24887">
        <w:rPr>
          <w:rFonts w:ascii="Arial" w:hAnsi="Arial" w:cs="Arial"/>
          <w:b/>
          <w:sz w:val="24"/>
          <w:szCs w:val="24"/>
        </w:rPr>
        <w:t xml:space="preserve">, NA ALTURA DO Nº </w:t>
      </w:r>
      <w:r w:rsidR="00EB6F82">
        <w:rPr>
          <w:rFonts w:ascii="Arial" w:hAnsi="Arial" w:cs="Arial"/>
          <w:b/>
          <w:sz w:val="24"/>
          <w:szCs w:val="24"/>
        </w:rPr>
        <w:t>76, BAIRRO JARDIM BICENTENÁRIO</w:t>
      </w:r>
      <w:r w:rsidR="005D032A">
        <w:rPr>
          <w:rFonts w:ascii="Arial" w:hAnsi="Arial" w:cs="Arial"/>
          <w:b/>
          <w:sz w:val="24"/>
          <w:szCs w:val="24"/>
        </w:rPr>
        <w:t>.</w:t>
      </w:r>
    </w:p>
    <w:p w:rsidR="009A76BD" w:rsidRPr="009D01D6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proofErr w:type="gramStart"/>
      <w:r w:rsidR="00EB6F82">
        <w:rPr>
          <w:rFonts w:ascii="Arial" w:hAnsi="Arial" w:cs="Arial"/>
          <w:b/>
          <w:sz w:val="28"/>
          <w:szCs w:val="28"/>
        </w:rPr>
        <w:t xml:space="preserve">   </w:t>
      </w:r>
      <w:r w:rsidR="006F5BA4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E24887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61495B">
        <w:rPr>
          <w:rFonts w:ascii="Arial" w:hAnsi="Arial" w:cs="Arial"/>
          <w:b/>
          <w:sz w:val="28"/>
          <w:szCs w:val="28"/>
        </w:rPr>
        <w:t>1</w:t>
      </w:r>
      <w:r w:rsidR="00EB6F82">
        <w:rPr>
          <w:rFonts w:ascii="Arial" w:hAnsi="Arial" w:cs="Arial"/>
          <w:b/>
          <w:sz w:val="28"/>
          <w:szCs w:val="28"/>
        </w:rPr>
        <w:t>9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61495B" w:rsidRDefault="002141F4" w:rsidP="009D01D6">
      <w:pPr>
        <w:spacing w:line="276" w:lineRule="auto"/>
        <w:rPr>
          <w:rFonts w:ascii="Arial" w:hAnsi="Arial" w:cs="Arial"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 xml:space="preserve">SENHOR PRESIDENTE, </w:t>
      </w:r>
      <w:bookmarkStart w:id="0" w:name="_GoBack"/>
      <w:bookmarkEnd w:id="0"/>
    </w:p>
    <w:p w:rsidR="00670F95" w:rsidRPr="0061495B" w:rsidRDefault="002141F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SENHORES VEREADORES E VEREADORAS,</w:t>
      </w:r>
    </w:p>
    <w:p w:rsidR="00CC3F2B" w:rsidRPr="0061495B" w:rsidRDefault="00CC3F2B" w:rsidP="009D01D6">
      <w:pPr>
        <w:spacing w:line="276" w:lineRule="auto"/>
        <w:rPr>
          <w:rFonts w:ascii="Arial" w:hAnsi="Arial" w:cs="Arial"/>
          <w:sz w:val="28"/>
          <w:szCs w:val="28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E248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EB6F82" w:rsidRDefault="00D76FE1" w:rsidP="00E24887">
      <w:pPr>
        <w:pStyle w:val="Ttulo6"/>
        <w:spacing w:line="276" w:lineRule="auto"/>
        <w:ind w:firstLine="708"/>
        <w:rPr>
          <w:sz w:val="24"/>
        </w:rPr>
      </w:pPr>
      <w:r w:rsidRPr="0061495B">
        <w:rPr>
          <w:sz w:val="28"/>
          <w:szCs w:val="28"/>
        </w:rPr>
        <w:t xml:space="preserve">                  </w:t>
      </w:r>
      <w:r w:rsidR="0078273E" w:rsidRPr="0061495B">
        <w:rPr>
          <w:sz w:val="28"/>
          <w:szCs w:val="28"/>
        </w:rPr>
        <w:t xml:space="preserve"> </w:t>
      </w:r>
      <w:r w:rsidRPr="0061495B">
        <w:rPr>
          <w:sz w:val="28"/>
          <w:szCs w:val="28"/>
        </w:rPr>
        <w:t xml:space="preserve"> </w:t>
      </w:r>
      <w:r w:rsidR="005476FF" w:rsidRPr="0061495B">
        <w:rPr>
          <w:sz w:val="28"/>
          <w:szCs w:val="28"/>
        </w:rPr>
        <w:t>INDIC</w:t>
      </w:r>
      <w:r w:rsidR="007B4A70" w:rsidRPr="0061495B">
        <w:rPr>
          <w:sz w:val="28"/>
          <w:szCs w:val="28"/>
        </w:rPr>
        <w:t>O</w:t>
      </w:r>
      <w:r w:rsidR="00A865BE" w:rsidRPr="009D01D6">
        <w:rPr>
          <w:sz w:val="24"/>
        </w:rPr>
        <w:t xml:space="preserve">,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</w:t>
      </w:r>
      <w:r w:rsidR="005D032A">
        <w:rPr>
          <w:b w:val="0"/>
          <w:bCs w:val="0"/>
          <w:sz w:val="24"/>
        </w:rPr>
        <w:t xml:space="preserve"> Municipal, </w:t>
      </w:r>
      <w:r w:rsidR="00A865BE" w:rsidRPr="009D01D6">
        <w:rPr>
          <w:b w:val="0"/>
          <w:bCs w:val="0"/>
          <w:sz w:val="24"/>
        </w:rPr>
        <w:t xml:space="preserve">Arquiteto Carlos Nelson Bueno, </w:t>
      </w:r>
      <w:r w:rsidR="00EB6F82">
        <w:rPr>
          <w:b w:val="0"/>
          <w:bCs w:val="0"/>
          <w:sz w:val="24"/>
        </w:rPr>
        <w:t xml:space="preserve">por intermédio </w:t>
      </w:r>
      <w:r w:rsidR="003B5FBC">
        <w:rPr>
          <w:b w:val="0"/>
          <w:bCs w:val="0"/>
          <w:sz w:val="24"/>
        </w:rPr>
        <w:t>da Secretaria competente</w:t>
      </w:r>
      <w:r w:rsidR="00D85E62" w:rsidRPr="009D01D6">
        <w:rPr>
          <w:b w:val="0"/>
          <w:bCs w:val="0"/>
          <w:sz w:val="24"/>
        </w:rPr>
        <w:t>,</w:t>
      </w:r>
      <w:r w:rsidR="009D01D6" w:rsidRPr="009D01D6">
        <w:rPr>
          <w:sz w:val="24"/>
        </w:rPr>
        <w:t xml:space="preserve"> </w:t>
      </w:r>
      <w:r w:rsidR="00EB6F82">
        <w:rPr>
          <w:sz w:val="24"/>
        </w:rPr>
        <w:t xml:space="preserve">que </w:t>
      </w:r>
      <w:r w:rsidR="009D01D6" w:rsidRPr="009D01D6">
        <w:rPr>
          <w:sz w:val="24"/>
        </w:rPr>
        <w:t>efetue</w:t>
      </w:r>
      <w:r w:rsidR="005D032A">
        <w:rPr>
          <w:sz w:val="24"/>
        </w:rPr>
        <w:t xml:space="preserve"> estudos</w:t>
      </w:r>
      <w:r w:rsidR="00EB6F82">
        <w:rPr>
          <w:sz w:val="24"/>
        </w:rPr>
        <w:t xml:space="preserve"> de viabilidade</w:t>
      </w:r>
      <w:r w:rsidR="005D032A">
        <w:rPr>
          <w:sz w:val="24"/>
        </w:rPr>
        <w:t xml:space="preserve"> para </w:t>
      </w:r>
      <w:r w:rsidR="002C03CC">
        <w:rPr>
          <w:sz w:val="24"/>
        </w:rPr>
        <w:t xml:space="preserve">implantação de redutor de velocidade (lombada) </w:t>
      </w:r>
      <w:r w:rsidR="00EB6F82">
        <w:rPr>
          <w:b w:val="0"/>
          <w:sz w:val="24"/>
        </w:rPr>
        <w:t xml:space="preserve">na Rua Deolinda de Freitas </w:t>
      </w:r>
      <w:proofErr w:type="spellStart"/>
      <w:r w:rsidR="00EB6F82">
        <w:rPr>
          <w:b w:val="0"/>
          <w:sz w:val="24"/>
        </w:rPr>
        <w:t>Nieri</w:t>
      </w:r>
      <w:proofErr w:type="spellEnd"/>
      <w:r w:rsidR="005D032A">
        <w:rPr>
          <w:b w:val="0"/>
          <w:sz w:val="24"/>
        </w:rPr>
        <w:t>, na al</w:t>
      </w:r>
      <w:r w:rsidR="00EB6F82">
        <w:rPr>
          <w:b w:val="0"/>
          <w:sz w:val="24"/>
        </w:rPr>
        <w:t>tura do nº 76, Bairro Jardim Bicentenário</w:t>
      </w:r>
      <w:r w:rsidR="005D032A">
        <w:rPr>
          <w:b w:val="0"/>
          <w:sz w:val="24"/>
        </w:rPr>
        <w:t>,</w:t>
      </w:r>
      <w:r w:rsidR="0008686B">
        <w:rPr>
          <w:b w:val="0"/>
          <w:sz w:val="24"/>
        </w:rPr>
        <w:t xml:space="preserve"> tendo em vista as constantes </w:t>
      </w:r>
      <w:r w:rsidR="002C03CC" w:rsidRPr="002C03CC">
        <w:rPr>
          <w:b w:val="0"/>
          <w:sz w:val="24"/>
        </w:rPr>
        <w:t>reclamações de moradores daquela localidade que relatam a alta veloc</w:t>
      </w:r>
      <w:r w:rsidR="002C03CC">
        <w:rPr>
          <w:b w:val="0"/>
          <w:sz w:val="24"/>
        </w:rPr>
        <w:t>ida</w:t>
      </w:r>
      <w:r w:rsidR="00474E2B">
        <w:rPr>
          <w:b w:val="0"/>
          <w:sz w:val="24"/>
        </w:rPr>
        <w:t xml:space="preserve">de dos veículos que lá trafegam, </w:t>
      </w:r>
      <w:r w:rsidR="005D3CFE" w:rsidRPr="00EB6F82">
        <w:rPr>
          <w:sz w:val="24"/>
        </w:rPr>
        <w:t xml:space="preserve">indubitavelmente, a implantação desta lombada traria mais segurança aos moradores e pedestres daquele local. </w:t>
      </w:r>
    </w:p>
    <w:p w:rsidR="00F6218C" w:rsidRPr="00F6218C" w:rsidRDefault="00F6218C" w:rsidP="00F6218C"/>
    <w:p w:rsidR="00DD4E60" w:rsidRPr="009D01D6" w:rsidRDefault="00E70E7F" w:rsidP="009D01D6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7B4A70" w:rsidRPr="009D01D6" w:rsidRDefault="007B4A70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EB6F82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EB6F82">
        <w:rPr>
          <w:rFonts w:ascii="Arial" w:hAnsi="Arial" w:cs="Arial"/>
          <w:sz w:val="24"/>
          <w:szCs w:val="24"/>
        </w:rPr>
        <w:t>17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EB6F82">
        <w:rPr>
          <w:rFonts w:ascii="Arial" w:hAnsi="Arial" w:cs="Arial"/>
          <w:sz w:val="24"/>
          <w:szCs w:val="24"/>
        </w:rPr>
        <w:t>Junho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EB6F82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00DC7" w:rsidRDefault="00B00DC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Default="00E2488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Default="00E2488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Pr="00E24887" w:rsidRDefault="00E24887" w:rsidP="00E2488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887">
        <w:rPr>
          <w:rFonts w:ascii="Arial" w:hAnsi="Arial" w:cs="Arial"/>
          <w:b/>
          <w:sz w:val="24"/>
          <w:szCs w:val="24"/>
        </w:rPr>
        <w:t>VEREADOR MOACIR GENUÁRIO</w:t>
      </w:r>
    </w:p>
    <w:p w:rsidR="00E24887" w:rsidRPr="00E24887" w:rsidRDefault="00E24887" w:rsidP="00E248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248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8" name="Imagem 2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887" w:rsidRPr="00E24887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3B" w:rsidRDefault="00D3373B">
      <w:r>
        <w:separator/>
      </w:r>
    </w:p>
  </w:endnote>
  <w:endnote w:type="continuationSeparator" w:id="0">
    <w:p w:rsidR="00D3373B" w:rsidRDefault="00D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E24887">
      <w:rPr>
        <w:sz w:val="18"/>
      </w:rPr>
      <w:t>é Alves, 129 - Centro - Fone:</w:t>
    </w:r>
    <w:r>
      <w:rPr>
        <w:sz w:val="18"/>
      </w:rPr>
      <w:t xml:space="preserve"> </w:t>
    </w:r>
    <w:r w:rsidR="007816E7">
      <w:rPr>
        <w:sz w:val="18"/>
      </w:rPr>
      <w:t>3814.1200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3B" w:rsidRDefault="00D3373B">
      <w:r>
        <w:separator/>
      </w:r>
    </w:p>
  </w:footnote>
  <w:footnote w:type="continuationSeparator" w:id="0">
    <w:p w:rsidR="00D3373B" w:rsidRDefault="00D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48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4F8C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6F5BA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373B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887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B6F82"/>
    <w:rsid w:val="00EC0BEB"/>
    <w:rsid w:val="00EC2F5C"/>
    <w:rsid w:val="00EC55BD"/>
    <w:rsid w:val="00EC6620"/>
    <w:rsid w:val="00ED08FB"/>
    <w:rsid w:val="00ED0B2E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2019-06-13T11:57:00Z</dcterms:created>
  <dcterms:modified xsi:type="dcterms:W3CDTF">2019-06-13T11:57:00Z</dcterms:modified>
</cp:coreProperties>
</file>