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CD2538" w:rsidRPr="00CD2538" w:rsidRDefault="00EC7C30" w:rsidP="00CD253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</w:rPr>
      </w:pPr>
      <w:r>
        <w:rPr>
          <w:b/>
          <w:sz w:val="24"/>
        </w:rPr>
        <w:t>ASSUNTO:</w:t>
      </w:r>
      <w:r w:rsidR="0056788B">
        <w:rPr>
          <w:b/>
          <w:sz w:val="24"/>
        </w:rPr>
        <w:t xml:space="preserve"> </w:t>
      </w:r>
      <w:r w:rsidRPr="00CD2538">
        <w:rPr>
          <w:rFonts w:ascii="Bookman Old Style" w:hAnsi="Bookman Old Style"/>
          <w:b/>
          <w:i/>
          <w:caps/>
          <w:sz w:val="24"/>
        </w:rPr>
        <w:t>MOÇÃO DE CONGRATULAÇÕES E APLAUSOS</w:t>
      </w:r>
      <w:r w:rsidR="00734949" w:rsidRPr="00CD2538">
        <w:rPr>
          <w:rFonts w:ascii="Bookman Old Style" w:hAnsi="Bookman Old Style"/>
          <w:b/>
          <w:i/>
          <w:caps/>
          <w:sz w:val="24"/>
        </w:rPr>
        <w:t xml:space="preserve"> </w:t>
      </w:r>
      <w:r w:rsidR="00191C7B" w:rsidRPr="00CD2538">
        <w:rPr>
          <w:rFonts w:ascii="Bookman Old Style" w:hAnsi="Bookman Old Style"/>
          <w:b/>
          <w:i/>
          <w:caps/>
          <w:sz w:val="24"/>
        </w:rPr>
        <w:t>AO ATLETA</w:t>
      </w:r>
      <w:r w:rsidR="00CD2538" w:rsidRPr="00CD2538">
        <w:rPr>
          <w:rFonts w:ascii="Bookman Old Style" w:hAnsi="Bookman Old Style"/>
          <w:b/>
          <w:i/>
          <w:caps/>
          <w:sz w:val="24"/>
        </w:rPr>
        <w:t xml:space="preserve"> JURANDIR dos Santos Barbosa, pela sua brilhante participação na SP City Marathon, na capital Paulista e a Metalúrgica Afiak Ltda na pessoa de seu sócio proprietário Senhor João Batista Souza Santos, empresa apoiadora do atleta. </w:t>
      </w:r>
    </w:p>
    <w:p w:rsidR="006066AF" w:rsidRDefault="006066AF" w:rsidP="00CD253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 w:rsidP="00F416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953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9539B">
        <w:rPr>
          <w:sz w:val="24"/>
        </w:rPr>
        <w:tab/>
        <w:t xml:space="preserve">                 PRESIDENTE DA MESA</w:t>
      </w:r>
    </w:p>
    <w:p w:rsidR="00A3039B" w:rsidRDefault="006066AF" w:rsidP="00EC694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EC6947">
        <w:rPr>
          <w:b/>
          <w:sz w:val="24"/>
        </w:rPr>
        <w:t xml:space="preserve">           </w:t>
      </w:r>
      <w:r>
        <w:rPr>
          <w:b/>
          <w:sz w:val="24"/>
        </w:rPr>
        <w:t xml:space="preserve"> </w:t>
      </w:r>
    </w:p>
    <w:p w:rsidR="00A3039B" w:rsidRDefault="00A3039B" w:rsidP="00EC6947">
      <w:pPr>
        <w:rPr>
          <w:b/>
          <w:sz w:val="24"/>
        </w:rPr>
      </w:pPr>
    </w:p>
    <w:p w:rsidR="006066AF" w:rsidRDefault="00EC7C30" w:rsidP="00A3039B">
      <w:pPr>
        <w:jc w:val="center"/>
        <w:rPr>
          <w:b/>
          <w:sz w:val="24"/>
        </w:rPr>
      </w:pPr>
      <w:r>
        <w:rPr>
          <w:b/>
          <w:sz w:val="24"/>
        </w:rPr>
        <w:t>MOÇÃO</w:t>
      </w:r>
      <w:r w:rsidR="006066AF">
        <w:rPr>
          <w:b/>
          <w:sz w:val="24"/>
        </w:rPr>
        <w:t xml:space="preserve"> </w:t>
      </w:r>
      <w:r w:rsidR="00F4164A">
        <w:rPr>
          <w:b/>
          <w:sz w:val="24"/>
        </w:rPr>
        <w:t>Nº DE</w:t>
      </w:r>
      <w:r>
        <w:rPr>
          <w:b/>
          <w:sz w:val="24"/>
        </w:rPr>
        <w:t xml:space="preserve"> 201</w:t>
      </w:r>
      <w:r w:rsidR="002E4312">
        <w:rPr>
          <w:b/>
          <w:sz w:val="24"/>
        </w:rPr>
        <w:t>9</w:t>
      </w:r>
    </w:p>
    <w:p w:rsidR="00A3039B" w:rsidRDefault="00A3039B" w:rsidP="00A3039B">
      <w:pPr>
        <w:jc w:val="center"/>
        <w:rPr>
          <w:b/>
          <w:sz w:val="24"/>
        </w:rPr>
      </w:pPr>
    </w:p>
    <w:p w:rsidR="00A3039B" w:rsidRDefault="00A3039B" w:rsidP="00EC6947">
      <w:pPr>
        <w:rPr>
          <w:b/>
          <w:sz w:val="24"/>
        </w:rPr>
      </w:pPr>
    </w:p>
    <w:p w:rsidR="00ED064A" w:rsidRDefault="00ED064A">
      <w:pPr>
        <w:jc w:val="center"/>
        <w:rPr>
          <w:b/>
          <w:sz w:val="24"/>
        </w:rPr>
      </w:pPr>
    </w:p>
    <w:p w:rsidR="006066AF" w:rsidRDefault="006066AF" w:rsidP="00EC6947">
      <w:pPr>
        <w:rPr>
          <w:b/>
          <w:sz w:val="24"/>
          <w:szCs w:val="24"/>
        </w:rPr>
      </w:pPr>
      <w:r w:rsidRPr="00A3039B">
        <w:rPr>
          <w:b/>
          <w:sz w:val="24"/>
          <w:szCs w:val="24"/>
        </w:rPr>
        <w:t>SENHOR PRESIDENTE,</w:t>
      </w:r>
      <w:r w:rsidR="00EC6947" w:rsidRPr="00A3039B">
        <w:rPr>
          <w:b/>
          <w:sz w:val="24"/>
          <w:szCs w:val="24"/>
        </w:rPr>
        <w:t xml:space="preserve"> </w:t>
      </w:r>
      <w:r w:rsidR="00EC7C30" w:rsidRPr="00A3039B">
        <w:rPr>
          <w:b/>
          <w:sz w:val="24"/>
          <w:szCs w:val="24"/>
        </w:rPr>
        <w:t>SENHORES VEREADORES E VEREADORAS,</w:t>
      </w:r>
      <w:r w:rsidR="00F4164A" w:rsidRPr="00A3039B">
        <w:rPr>
          <w:b/>
          <w:sz w:val="24"/>
          <w:szCs w:val="24"/>
        </w:rPr>
        <w:tab/>
      </w:r>
    </w:p>
    <w:p w:rsidR="00A3039B" w:rsidRPr="00A3039B" w:rsidRDefault="00A3039B" w:rsidP="00EC6947">
      <w:pPr>
        <w:rPr>
          <w:b/>
          <w:sz w:val="24"/>
          <w:szCs w:val="24"/>
        </w:rPr>
      </w:pPr>
    </w:p>
    <w:p w:rsidR="00FF6492" w:rsidRPr="00A3039B" w:rsidRDefault="00FF6492" w:rsidP="00EC6947">
      <w:pPr>
        <w:rPr>
          <w:b/>
        </w:rPr>
      </w:pPr>
    </w:p>
    <w:p w:rsidR="00FF6492" w:rsidRDefault="00492110" w:rsidP="00FF6492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  <w:r w:rsidRPr="00A3039B">
        <w:rPr>
          <w:rFonts w:ascii="Bookman Old Style" w:hAnsi="Bookman Old Style"/>
          <w:i/>
          <w:sz w:val="24"/>
        </w:rPr>
        <w:t xml:space="preserve">A presente </w:t>
      </w:r>
      <w:r w:rsidRPr="00A3039B">
        <w:rPr>
          <w:rFonts w:ascii="Bookman Old Style" w:hAnsi="Bookman Old Style"/>
          <w:b/>
          <w:i/>
          <w:sz w:val="24"/>
        </w:rPr>
        <w:t>Moção de Aplauso</w:t>
      </w:r>
      <w:r w:rsidR="00FF6492" w:rsidRPr="00A3039B">
        <w:rPr>
          <w:rFonts w:ascii="Bookman Old Style" w:hAnsi="Bookman Old Style"/>
          <w:b/>
          <w:i/>
          <w:sz w:val="24"/>
        </w:rPr>
        <w:t>s e Congratulações</w:t>
      </w:r>
      <w:r w:rsidR="00FF6492" w:rsidRPr="00A3039B">
        <w:rPr>
          <w:rFonts w:ascii="Bookman Old Style" w:hAnsi="Bookman Old Style"/>
          <w:i/>
          <w:sz w:val="24"/>
        </w:rPr>
        <w:t xml:space="preserve"> tem</w:t>
      </w:r>
      <w:r w:rsidRPr="00A3039B">
        <w:rPr>
          <w:rFonts w:ascii="Bookman Old Style" w:hAnsi="Bookman Old Style"/>
          <w:i/>
          <w:sz w:val="24"/>
        </w:rPr>
        <w:t xml:space="preserve"> como propósito reconhecer o notável desempenho do atleta Jurandir dos Santos Barbosa residente em nosso Município</w:t>
      </w:r>
      <w:r w:rsidR="00FF6492" w:rsidRPr="00A3039B">
        <w:rPr>
          <w:rFonts w:ascii="Bookman Old Style" w:hAnsi="Bookman Old Style"/>
          <w:i/>
          <w:sz w:val="24"/>
        </w:rPr>
        <w:t xml:space="preserve"> e é Escrivão de Polícia Civil. </w:t>
      </w:r>
    </w:p>
    <w:p w:rsidR="00A3039B" w:rsidRPr="00A3039B" w:rsidRDefault="00A3039B" w:rsidP="00FF6492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F4164A" w:rsidRDefault="00FF6492" w:rsidP="00271239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  <w:r w:rsidRPr="00A3039B">
        <w:rPr>
          <w:rFonts w:ascii="Bookman Old Style" w:hAnsi="Bookman Old Style"/>
          <w:b/>
          <w:i/>
          <w:sz w:val="24"/>
        </w:rPr>
        <w:t xml:space="preserve">Jurandir </w:t>
      </w:r>
      <w:r w:rsidR="0034546B" w:rsidRPr="00A3039B">
        <w:rPr>
          <w:rFonts w:ascii="Bookman Old Style" w:hAnsi="Bookman Old Style"/>
          <w:i/>
          <w:sz w:val="24"/>
        </w:rPr>
        <w:t xml:space="preserve">participou no último dia da SP City Marathon, na capital Paulista. A corrida de 42 </w:t>
      </w:r>
      <w:r w:rsidR="00271239" w:rsidRPr="00A3039B">
        <w:rPr>
          <w:rFonts w:ascii="Bookman Old Style" w:hAnsi="Bookman Old Style"/>
          <w:i/>
          <w:sz w:val="24"/>
        </w:rPr>
        <w:t>quilômetros</w:t>
      </w:r>
      <w:r w:rsidR="0034546B" w:rsidRPr="00A3039B">
        <w:rPr>
          <w:rFonts w:ascii="Bookman Old Style" w:hAnsi="Bookman Old Style"/>
          <w:i/>
          <w:sz w:val="24"/>
        </w:rPr>
        <w:t xml:space="preserve"> teve </w:t>
      </w:r>
      <w:r w:rsidR="00271239" w:rsidRPr="00A3039B">
        <w:rPr>
          <w:rFonts w:ascii="Bookman Old Style" w:hAnsi="Bookman Old Style"/>
          <w:i/>
          <w:sz w:val="24"/>
        </w:rPr>
        <w:t>largada</w:t>
      </w:r>
      <w:r w:rsidR="0034546B" w:rsidRPr="00A3039B">
        <w:rPr>
          <w:rFonts w:ascii="Bookman Old Style" w:hAnsi="Bookman Old Style"/>
          <w:i/>
          <w:sz w:val="24"/>
        </w:rPr>
        <w:t xml:space="preserve"> em frente ao estádio do Pacaembu, na Praça Charles Miller, e </w:t>
      </w:r>
      <w:r w:rsidR="00271239" w:rsidRPr="00A3039B">
        <w:rPr>
          <w:rFonts w:ascii="Bookman Old Style" w:hAnsi="Bookman Old Style"/>
          <w:i/>
          <w:sz w:val="24"/>
        </w:rPr>
        <w:t xml:space="preserve">chegada no Jochey Club de São Paulo, passando por diversos pontos históricos da cidade durante o percurso. </w:t>
      </w:r>
    </w:p>
    <w:p w:rsidR="00A3039B" w:rsidRPr="00A3039B" w:rsidRDefault="00A3039B" w:rsidP="00271239">
      <w:pPr>
        <w:tabs>
          <w:tab w:val="left" w:pos="5610"/>
        </w:tabs>
        <w:jc w:val="both"/>
        <w:rPr>
          <w:rFonts w:ascii="Bookman Old Style" w:hAnsi="Bookman Old Style"/>
          <w:b/>
          <w:i/>
          <w:sz w:val="24"/>
        </w:rPr>
      </w:pPr>
    </w:p>
    <w:p w:rsidR="00271239" w:rsidRDefault="00271239" w:rsidP="00271239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  <w:r w:rsidRPr="00A3039B">
        <w:rPr>
          <w:rFonts w:ascii="Bookman Old Style" w:hAnsi="Bookman Old Style"/>
          <w:i/>
          <w:sz w:val="24"/>
        </w:rPr>
        <w:t xml:space="preserve">A participação de </w:t>
      </w:r>
      <w:r w:rsidRPr="00A3039B">
        <w:rPr>
          <w:rFonts w:ascii="Bookman Old Style" w:hAnsi="Bookman Old Style"/>
          <w:b/>
          <w:i/>
          <w:sz w:val="24"/>
        </w:rPr>
        <w:t>Jurandir</w:t>
      </w:r>
      <w:r w:rsidRPr="00A3039B">
        <w:rPr>
          <w:rFonts w:ascii="Bookman Old Style" w:hAnsi="Bookman Old Style"/>
          <w:i/>
          <w:sz w:val="24"/>
        </w:rPr>
        <w:t xml:space="preserve">, porem teve um gosto especial. Depois de seis corridas Integração (Campinas) e outras seis corridas de São Silvestre, além de outras meias-maratonas, foi a primeira vez que ele correu uma maratona. Ele concluiu a prova em aproximadamente cinco horas. </w:t>
      </w:r>
    </w:p>
    <w:p w:rsidR="00A3039B" w:rsidRPr="00A3039B" w:rsidRDefault="00A3039B" w:rsidP="00271239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271239" w:rsidRDefault="00271239" w:rsidP="00271239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  <w:r w:rsidRPr="00A3039B">
        <w:rPr>
          <w:rFonts w:ascii="Bookman Old Style" w:hAnsi="Bookman Old Style"/>
          <w:i/>
          <w:sz w:val="24"/>
        </w:rPr>
        <w:t xml:space="preserve">Correr uma Maratona é mais uma marca de superação nos 52 anos de vida de </w:t>
      </w:r>
      <w:r w:rsidRPr="00A3039B">
        <w:rPr>
          <w:rFonts w:ascii="Bookman Old Style" w:hAnsi="Bookman Old Style"/>
          <w:b/>
          <w:i/>
          <w:sz w:val="24"/>
        </w:rPr>
        <w:t>Jurandir</w:t>
      </w:r>
      <w:r w:rsidRPr="00A3039B">
        <w:rPr>
          <w:rFonts w:ascii="Bookman Old Style" w:hAnsi="Bookman Old Style"/>
          <w:i/>
          <w:sz w:val="24"/>
        </w:rPr>
        <w:t xml:space="preserve">, que possui três pinos um em cada uns dos pés, fraturados jogando futebol.  </w:t>
      </w:r>
    </w:p>
    <w:p w:rsidR="00A3039B" w:rsidRPr="00A3039B" w:rsidRDefault="00A3039B" w:rsidP="00271239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A3039B" w:rsidRDefault="00FF6492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  <w:r w:rsidRPr="00A3039B">
        <w:rPr>
          <w:rFonts w:ascii="Bookman Old Style" w:hAnsi="Bookman Old Style"/>
          <w:i/>
          <w:sz w:val="24"/>
          <w:szCs w:val="24"/>
        </w:rPr>
        <w:t xml:space="preserve">É diante do exposto e, por entendermos ser dever desta Casa de Leis na forma regimental de estilo e após ouvido o Douto Plenário, reconhecer o empenho dos </w:t>
      </w:r>
    </w:p>
    <w:p w:rsidR="00A3039B" w:rsidRDefault="00A3039B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A3039B" w:rsidRDefault="00A3039B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A3039B" w:rsidRDefault="00A3039B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A3039B" w:rsidRDefault="00A3039B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FF6492" w:rsidRPr="00CD2538" w:rsidRDefault="00FF6492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  <w:r w:rsidRPr="00A3039B">
        <w:rPr>
          <w:rFonts w:ascii="Bookman Old Style" w:hAnsi="Bookman Old Style"/>
          <w:i/>
          <w:sz w:val="24"/>
          <w:szCs w:val="24"/>
        </w:rPr>
        <w:t xml:space="preserve">cidadãos munícipes que servem de orgulho e inspiração a toda comunidade, que apresentamos a presente moção a fim de que seja consignada em Ata dos Nossos Trabalhos, </w:t>
      </w:r>
      <w:r w:rsidRPr="00A3039B">
        <w:rPr>
          <w:rFonts w:ascii="Bookman Old Style" w:hAnsi="Bookman Old Style"/>
          <w:b/>
          <w:i/>
          <w:sz w:val="24"/>
          <w:szCs w:val="24"/>
        </w:rPr>
        <w:t>MOÇÃO DE CONGRATULAÇOES E APLAUSOS ao Senhor</w:t>
      </w:r>
      <w:r w:rsidR="00CD2538">
        <w:rPr>
          <w:rFonts w:ascii="Bookman Old Style" w:hAnsi="Bookman Old Style"/>
          <w:b/>
          <w:i/>
          <w:sz w:val="24"/>
          <w:szCs w:val="24"/>
        </w:rPr>
        <w:t xml:space="preserve"> Atleta </w:t>
      </w:r>
      <w:r w:rsidRPr="00A3039B">
        <w:rPr>
          <w:rFonts w:ascii="Bookman Old Style" w:hAnsi="Bookman Old Style"/>
          <w:b/>
          <w:i/>
          <w:sz w:val="24"/>
          <w:szCs w:val="24"/>
        </w:rPr>
        <w:t xml:space="preserve"> Jurandir dos Santos Barbosa, </w:t>
      </w:r>
      <w:r w:rsidRPr="00A3039B">
        <w:rPr>
          <w:rFonts w:ascii="Bookman Old Style" w:hAnsi="Bookman Old Style"/>
          <w:i/>
          <w:sz w:val="24"/>
          <w:szCs w:val="24"/>
        </w:rPr>
        <w:t xml:space="preserve">pela sua brilhante participação na </w:t>
      </w:r>
      <w:r w:rsidRPr="00A3039B">
        <w:rPr>
          <w:rFonts w:ascii="Bookman Old Style" w:hAnsi="Bookman Old Style"/>
          <w:b/>
          <w:i/>
          <w:sz w:val="24"/>
          <w:szCs w:val="24"/>
        </w:rPr>
        <w:t>SP City Marathon, na capital Paulista</w:t>
      </w:r>
      <w:r w:rsidR="00A3039B">
        <w:rPr>
          <w:rFonts w:ascii="Bookman Old Style" w:hAnsi="Bookman Old Style"/>
          <w:b/>
          <w:i/>
          <w:sz w:val="24"/>
          <w:szCs w:val="24"/>
        </w:rPr>
        <w:t xml:space="preserve"> e a Metalúrgica Afiak Ltda </w:t>
      </w:r>
      <w:r w:rsidR="00A3039B" w:rsidRPr="00CD2538">
        <w:rPr>
          <w:rFonts w:ascii="Bookman Old Style" w:hAnsi="Bookman Old Style"/>
          <w:i/>
          <w:sz w:val="24"/>
          <w:szCs w:val="24"/>
        </w:rPr>
        <w:t>na pessoa de</w:t>
      </w:r>
      <w:r w:rsidR="00A3039B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3039B" w:rsidRPr="00CD2538">
        <w:rPr>
          <w:rFonts w:ascii="Bookman Old Style" w:hAnsi="Bookman Old Style"/>
          <w:i/>
          <w:sz w:val="24"/>
          <w:szCs w:val="24"/>
        </w:rPr>
        <w:t xml:space="preserve">seu sócio </w:t>
      </w:r>
      <w:r w:rsidR="00CD2538" w:rsidRPr="00CD2538">
        <w:rPr>
          <w:rFonts w:ascii="Bookman Old Style" w:hAnsi="Bookman Old Style"/>
          <w:i/>
          <w:sz w:val="24"/>
          <w:szCs w:val="24"/>
        </w:rPr>
        <w:t>proprietário Senhor</w:t>
      </w:r>
      <w:r w:rsidR="00A3039B">
        <w:rPr>
          <w:rFonts w:ascii="Bookman Old Style" w:hAnsi="Bookman Old Style"/>
          <w:b/>
          <w:i/>
          <w:sz w:val="24"/>
          <w:szCs w:val="24"/>
        </w:rPr>
        <w:t xml:space="preserve"> João Batista Souza Santos, </w:t>
      </w:r>
      <w:r w:rsidR="00A3039B" w:rsidRPr="00CD2538">
        <w:rPr>
          <w:rFonts w:ascii="Bookman Old Style" w:hAnsi="Bookman Old Style"/>
          <w:i/>
          <w:sz w:val="24"/>
          <w:szCs w:val="24"/>
        </w:rPr>
        <w:t xml:space="preserve">empresa apoiadora do atleta. </w:t>
      </w:r>
    </w:p>
    <w:p w:rsidR="00A3039B" w:rsidRPr="00A3039B" w:rsidRDefault="00A3039B" w:rsidP="00FF6492">
      <w:pPr>
        <w:tabs>
          <w:tab w:val="left" w:pos="2730"/>
        </w:tabs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2959D9" w:rsidRDefault="00EC7C30" w:rsidP="00CA08BC">
      <w:pPr>
        <w:tabs>
          <w:tab w:val="left" w:pos="7545"/>
        </w:tabs>
        <w:jc w:val="both"/>
        <w:rPr>
          <w:rFonts w:ascii="Bookman Old Style" w:hAnsi="Bookman Old Style"/>
          <w:b/>
          <w:i/>
          <w:sz w:val="24"/>
          <w:szCs w:val="24"/>
        </w:rPr>
      </w:pPr>
      <w:r w:rsidRPr="00A3039B">
        <w:rPr>
          <w:rFonts w:ascii="Bookman Old Style" w:hAnsi="Bookman Old Style"/>
          <w:b/>
          <w:sz w:val="24"/>
          <w:szCs w:val="24"/>
        </w:rPr>
        <w:t>Requeiro</w:t>
      </w:r>
      <w:r w:rsidRPr="00A3039B">
        <w:rPr>
          <w:rFonts w:ascii="Bookman Old Style" w:hAnsi="Bookman Old Style"/>
          <w:sz w:val="24"/>
          <w:szCs w:val="24"/>
        </w:rPr>
        <w:t xml:space="preserve"> </w:t>
      </w:r>
      <w:r w:rsidR="002959D9" w:rsidRPr="00A3039B">
        <w:rPr>
          <w:rFonts w:ascii="Bookman Old Style" w:hAnsi="Bookman Old Style"/>
          <w:sz w:val="24"/>
          <w:szCs w:val="24"/>
        </w:rPr>
        <w:t>do decidido seja oficiado sobre o teor dess</w:t>
      </w:r>
      <w:r w:rsidR="00FF6492" w:rsidRPr="00A3039B">
        <w:rPr>
          <w:rFonts w:ascii="Bookman Old Style" w:hAnsi="Bookman Old Style"/>
          <w:sz w:val="24"/>
          <w:szCs w:val="24"/>
        </w:rPr>
        <w:t xml:space="preserve">a Moção ao Senhor </w:t>
      </w:r>
      <w:r w:rsidR="00FF6492" w:rsidRPr="00A3039B">
        <w:rPr>
          <w:rFonts w:ascii="Bookman Old Style" w:hAnsi="Bookman Old Style"/>
          <w:b/>
          <w:i/>
          <w:sz w:val="24"/>
          <w:szCs w:val="24"/>
        </w:rPr>
        <w:t xml:space="preserve">Jurandir dos Santos </w:t>
      </w:r>
      <w:r w:rsidR="005D17D3" w:rsidRPr="00A3039B">
        <w:rPr>
          <w:rFonts w:ascii="Bookman Old Style" w:hAnsi="Bookman Old Style"/>
          <w:b/>
          <w:i/>
          <w:sz w:val="24"/>
          <w:szCs w:val="24"/>
        </w:rPr>
        <w:t>Barbosa</w:t>
      </w:r>
      <w:r w:rsidR="005D17D3" w:rsidRPr="005D17D3">
        <w:rPr>
          <w:rFonts w:ascii="Bookman Old Style" w:hAnsi="Bookman Old Style"/>
          <w:i/>
          <w:sz w:val="24"/>
          <w:szCs w:val="24"/>
        </w:rPr>
        <w:t xml:space="preserve"> </w:t>
      </w:r>
      <w:r w:rsidR="005D17D3">
        <w:rPr>
          <w:rFonts w:ascii="Bookman Old Style" w:hAnsi="Bookman Old Style"/>
          <w:i/>
          <w:sz w:val="24"/>
          <w:szCs w:val="24"/>
        </w:rPr>
        <w:t xml:space="preserve">e ao </w:t>
      </w:r>
      <w:r w:rsidR="005D17D3" w:rsidRPr="005D17D3">
        <w:rPr>
          <w:rFonts w:ascii="Bookman Old Style" w:hAnsi="Bookman Old Style"/>
          <w:b/>
          <w:i/>
          <w:sz w:val="24"/>
          <w:szCs w:val="24"/>
        </w:rPr>
        <w:t>Senhor</w:t>
      </w:r>
      <w:r w:rsidR="005D17D3">
        <w:rPr>
          <w:rFonts w:ascii="Bookman Old Style" w:hAnsi="Bookman Old Style"/>
          <w:b/>
          <w:i/>
          <w:sz w:val="24"/>
          <w:szCs w:val="24"/>
        </w:rPr>
        <w:t xml:space="preserve"> João Batista Souza Santos.</w:t>
      </w:r>
    </w:p>
    <w:p w:rsidR="005D17D3" w:rsidRDefault="005D17D3" w:rsidP="00CA08BC">
      <w:pPr>
        <w:tabs>
          <w:tab w:val="left" w:pos="7545"/>
        </w:tabs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5D17D3" w:rsidRDefault="005D17D3" w:rsidP="00CA08BC">
      <w:pPr>
        <w:tabs>
          <w:tab w:val="left" w:pos="7545"/>
        </w:tabs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A3039B" w:rsidRDefault="00A3039B" w:rsidP="00CA08BC">
      <w:pPr>
        <w:tabs>
          <w:tab w:val="left" w:pos="7545"/>
        </w:tabs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A3039B" w:rsidRPr="00A3039B" w:rsidRDefault="00A3039B" w:rsidP="00CA08BC">
      <w:pPr>
        <w:tabs>
          <w:tab w:val="left" w:pos="7545"/>
        </w:tabs>
        <w:jc w:val="both"/>
        <w:rPr>
          <w:rFonts w:ascii="Bookman Old Style" w:hAnsi="Bookman Old Style"/>
          <w:sz w:val="24"/>
          <w:szCs w:val="24"/>
        </w:rPr>
      </w:pPr>
    </w:p>
    <w:p w:rsidR="002E4312" w:rsidRDefault="006066AF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  <w:r w:rsidRPr="00CD2538">
        <w:rPr>
          <w:rFonts w:ascii="Bookman Old Style" w:hAnsi="Bookman Old Style"/>
          <w:b/>
        </w:rPr>
        <w:t>SALA DAS SESSÕES “VEREADOR SANTO RÓTOLLI”, em</w:t>
      </w:r>
      <w:r w:rsidR="00CD2538">
        <w:rPr>
          <w:rFonts w:ascii="Bookman Old Style" w:hAnsi="Bookman Old Style"/>
          <w:b/>
        </w:rPr>
        <w:t xml:space="preserve"> 08</w:t>
      </w:r>
      <w:r w:rsidR="00F4164A" w:rsidRPr="00CD2538">
        <w:rPr>
          <w:rFonts w:ascii="Bookman Old Style" w:hAnsi="Bookman Old Style"/>
          <w:b/>
        </w:rPr>
        <w:t xml:space="preserve"> de agosto de 2019.</w:t>
      </w:r>
    </w:p>
    <w:p w:rsidR="005D17D3" w:rsidRDefault="005D17D3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5D17D3" w:rsidRDefault="005D17D3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CD2538" w:rsidRDefault="00CD2538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CD2538" w:rsidRDefault="00CD2538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CD2538" w:rsidRPr="00CD2538" w:rsidRDefault="00CD2538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F4164A" w:rsidRPr="00CD2538" w:rsidRDefault="00F4164A" w:rsidP="00CA08BC">
      <w:pPr>
        <w:jc w:val="center"/>
        <w:rPr>
          <w:rFonts w:ascii="Bookman Old Style" w:hAnsi="Bookman Old Style"/>
          <w:b/>
        </w:rPr>
      </w:pPr>
    </w:p>
    <w:p w:rsidR="00A302EE" w:rsidRPr="00CD2538" w:rsidRDefault="002E4312" w:rsidP="002E4312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CD2538">
        <w:rPr>
          <w:rFonts w:ascii="Bookman Old Style" w:hAnsi="Bookman Old Style"/>
          <w:b/>
          <w:caps/>
          <w:sz w:val="28"/>
          <w:szCs w:val="28"/>
        </w:rPr>
        <w:t xml:space="preserve">Vereador </w:t>
      </w:r>
      <w:r w:rsidR="00A302EE" w:rsidRPr="00CD2538">
        <w:rPr>
          <w:rFonts w:ascii="Bookman Old Style" w:hAnsi="Bookman Old Style"/>
          <w:b/>
          <w:caps/>
          <w:sz w:val="28"/>
          <w:szCs w:val="28"/>
        </w:rPr>
        <w:t>DR.GERSON LUIZ ROSSI JUNIOR</w:t>
      </w:r>
    </w:p>
    <w:p w:rsidR="00F4164A" w:rsidRDefault="002E4312" w:rsidP="006E0A14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</w:p>
    <w:p w:rsidR="00876AE8" w:rsidRPr="00876AE8" w:rsidRDefault="00F4164A" w:rsidP="00CA08BC">
      <w:pPr>
        <w:jc w:val="center"/>
        <w:rPr>
          <w:sz w:val="24"/>
        </w:rPr>
      </w:pPr>
      <w:r>
        <w:rPr>
          <w:b/>
          <w:sz w:val="24"/>
        </w:rPr>
        <w:t>“CIDADANIA”</w:t>
      </w:r>
      <w:r w:rsidR="006066AF">
        <w:rPr>
          <w:b/>
          <w:sz w:val="24"/>
        </w:rPr>
        <w:t xml:space="preserve">        </w:t>
      </w:r>
      <w:r w:rsidR="00876AE8" w:rsidRPr="00876AE8">
        <w:rPr>
          <w:sz w:val="24"/>
        </w:rPr>
        <w:t xml:space="preserve"> </w:t>
      </w:r>
    </w:p>
    <w:p w:rsidR="00876AE8" w:rsidRPr="00876AE8" w:rsidRDefault="00876AE8" w:rsidP="00876AE8">
      <w:pPr>
        <w:rPr>
          <w:sz w:val="24"/>
        </w:rPr>
      </w:pPr>
    </w:p>
    <w:p w:rsidR="00876AE8" w:rsidRPr="00876AE8" w:rsidRDefault="00876AE8" w:rsidP="00876AE8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DC185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F5" w:rsidRDefault="00B231F5">
      <w:r>
        <w:separator/>
      </w:r>
    </w:p>
  </w:endnote>
  <w:endnote w:type="continuationSeparator" w:id="0">
    <w:p w:rsidR="00B231F5" w:rsidRDefault="00B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F5" w:rsidRDefault="00B231F5">
      <w:r>
        <w:separator/>
      </w:r>
    </w:p>
  </w:footnote>
  <w:footnote w:type="continuationSeparator" w:id="0">
    <w:p w:rsidR="00B231F5" w:rsidRDefault="00B2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DC18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43E9">
    <w:pPr>
      <w:framePr w:w="2171" w:h="2525" w:hRule="exact" w:hSpace="141" w:wrap="around" w:vAnchor="page" w:hAnchor="page" w:x="981" w:y="725"/>
      <w:ind w:right="360"/>
    </w:pPr>
    <w:r w:rsidRPr="00521BB9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6B"/>
    <w:rsid w:val="00005220"/>
    <w:rsid w:val="00036AEA"/>
    <w:rsid w:val="000B622A"/>
    <w:rsid w:val="001013D9"/>
    <w:rsid w:val="00191C7B"/>
    <w:rsid w:val="001A1E4F"/>
    <w:rsid w:val="001E2E97"/>
    <w:rsid w:val="00271239"/>
    <w:rsid w:val="002959D9"/>
    <w:rsid w:val="002E4312"/>
    <w:rsid w:val="0034546B"/>
    <w:rsid w:val="003911B8"/>
    <w:rsid w:val="003C380D"/>
    <w:rsid w:val="00406776"/>
    <w:rsid w:val="004074BB"/>
    <w:rsid w:val="00492110"/>
    <w:rsid w:val="004A2632"/>
    <w:rsid w:val="004E5989"/>
    <w:rsid w:val="00526A3B"/>
    <w:rsid w:val="0056788B"/>
    <w:rsid w:val="005D17D3"/>
    <w:rsid w:val="005F4016"/>
    <w:rsid w:val="005F410C"/>
    <w:rsid w:val="006066AF"/>
    <w:rsid w:val="00617335"/>
    <w:rsid w:val="00617F5E"/>
    <w:rsid w:val="00667BCE"/>
    <w:rsid w:val="006B3150"/>
    <w:rsid w:val="006E0A14"/>
    <w:rsid w:val="006E29AB"/>
    <w:rsid w:val="006F73FA"/>
    <w:rsid w:val="00711EC5"/>
    <w:rsid w:val="00734949"/>
    <w:rsid w:val="00817286"/>
    <w:rsid w:val="008527D3"/>
    <w:rsid w:val="00876AE8"/>
    <w:rsid w:val="008E1EB0"/>
    <w:rsid w:val="00910BCA"/>
    <w:rsid w:val="00920080"/>
    <w:rsid w:val="009B31E5"/>
    <w:rsid w:val="00A302EE"/>
    <w:rsid w:val="00A3039B"/>
    <w:rsid w:val="00B231F5"/>
    <w:rsid w:val="00B41993"/>
    <w:rsid w:val="00B422F3"/>
    <w:rsid w:val="00B9539B"/>
    <w:rsid w:val="00BA2F41"/>
    <w:rsid w:val="00BF087B"/>
    <w:rsid w:val="00C343E9"/>
    <w:rsid w:val="00C90D56"/>
    <w:rsid w:val="00CA08BC"/>
    <w:rsid w:val="00CD2538"/>
    <w:rsid w:val="00D34508"/>
    <w:rsid w:val="00D46E15"/>
    <w:rsid w:val="00DC185E"/>
    <w:rsid w:val="00DD6F45"/>
    <w:rsid w:val="00DE2E99"/>
    <w:rsid w:val="00E355A6"/>
    <w:rsid w:val="00E3600C"/>
    <w:rsid w:val="00E51518"/>
    <w:rsid w:val="00E83DDE"/>
    <w:rsid w:val="00E90268"/>
    <w:rsid w:val="00EB5402"/>
    <w:rsid w:val="00EC6947"/>
    <w:rsid w:val="00EC7C30"/>
    <w:rsid w:val="00ED064A"/>
    <w:rsid w:val="00F4164A"/>
    <w:rsid w:val="00F5617D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DC1764-0729-4F7E-AC40-45779D0A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5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DC185E"/>
    <w:rPr>
      <w:rFonts w:ascii="Courier New" w:hAnsi="Courier New"/>
    </w:rPr>
  </w:style>
  <w:style w:type="character" w:styleId="Nmerodepgina">
    <w:name w:val="page number"/>
    <w:basedOn w:val="Fontepargpadro"/>
    <w:rsid w:val="00DC185E"/>
  </w:style>
  <w:style w:type="paragraph" w:styleId="Cabealho">
    <w:name w:val="header"/>
    <w:basedOn w:val="Normal"/>
    <w:rsid w:val="00DC18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185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E5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E59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539B"/>
    <w:rPr>
      <w:sz w:val="24"/>
      <w:szCs w:val="24"/>
    </w:rPr>
  </w:style>
  <w:style w:type="character" w:styleId="Hyperlink">
    <w:name w:val="Hyperlink"/>
    <w:basedOn w:val="Fontepargpadro"/>
    <w:rsid w:val="006B3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domar\Desktop\Gerson%20Diversos%202019\Mocao%20de%20Congratulacoes%20e%20Apalusos%20Sesamm%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ECD2-961B-4F57-8620-8AD9DBA2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Mocao de Congratulacoes e Apalusos Sesamm .dotx</Template>
  <TotalTime>1102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Clodomar</dc:creator>
  <cp:keywords/>
  <cp:lastModifiedBy>Clodomar</cp:lastModifiedBy>
  <cp:revision>4</cp:revision>
  <cp:lastPrinted>2005-01-25T15:56:00Z</cp:lastPrinted>
  <dcterms:created xsi:type="dcterms:W3CDTF">2019-08-08T00:17:00Z</dcterms:created>
  <dcterms:modified xsi:type="dcterms:W3CDTF">2019-08-09T15:42:00Z</dcterms:modified>
</cp:coreProperties>
</file>