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8806B2" w:rsidRPr="008806B2" w:rsidRDefault="00EC7C30" w:rsidP="008806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</w:rPr>
      </w:pPr>
      <w:r>
        <w:rPr>
          <w:b/>
          <w:sz w:val="24"/>
        </w:rPr>
        <w:t>ASSUNTO:</w:t>
      </w:r>
      <w:r w:rsidR="00734949" w:rsidRPr="00CD2538">
        <w:rPr>
          <w:rFonts w:ascii="Bookman Old Style" w:hAnsi="Bookman Old Style"/>
          <w:b/>
          <w:i/>
          <w:caps/>
          <w:sz w:val="24"/>
        </w:rPr>
        <w:t xml:space="preserve"> </w:t>
      </w:r>
      <w:bookmarkStart w:id="0" w:name="_GoBack"/>
      <w:r w:rsidR="005E459D" w:rsidRPr="005E459D">
        <w:rPr>
          <w:rFonts w:ascii="Bookman Old Style" w:hAnsi="Bookman Old Style"/>
          <w:b/>
          <w:i/>
          <w:caps/>
          <w:sz w:val="24"/>
        </w:rPr>
        <w:t>A presente Moção de Aplausos e Congratulações tem como propósito reconhecer o trabalho do Grafiteiro Filiage</w:t>
      </w:r>
      <w:r w:rsidR="008806B2" w:rsidRPr="008806B2">
        <w:rPr>
          <w:rFonts w:ascii="Bookman Old Style" w:hAnsi="Bookman Old Style"/>
          <w:i/>
          <w:sz w:val="24"/>
        </w:rPr>
        <w:t xml:space="preserve"> </w:t>
      </w:r>
      <w:r w:rsidR="008806B2" w:rsidRPr="008806B2">
        <w:rPr>
          <w:rFonts w:ascii="Bookman Old Style" w:hAnsi="Bookman Old Style"/>
          <w:b/>
          <w:i/>
          <w:caps/>
          <w:sz w:val="24"/>
        </w:rPr>
        <w:t xml:space="preserve">em painel situado no mural atrás do palco do Espaço Cidadão.  </w:t>
      </w:r>
    </w:p>
    <w:p w:rsidR="005E459D" w:rsidRPr="005E459D" w:rsidRDefault="005E459D" w:rsidP="005E45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</w:rPr>
      </w:pPr>
      <w:r>
        <w:rPr>
          <w:rFonts w:ascii="Bookman Old Style" w:hAnsi="Bookman Old Style"/>
          <w:b/>
          <w:i/>
          <w:caps/>
          <w:sz w:val="24"/>
        </w:rPr>
        <w:t xml:space="preserve"> </w:t>
      </w:r>
    </w:p>
    <w:bookmarkEnd w:id="0"/>
    <w:p w:rsidR="005E459D" w:rsidRPr="005E459D" w:rsidRDefault="005E459D" w:rsidP="005E45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</w:rPr>
      </w:pPr>
    </w:p>
    <w:p w:rsidR="005E459D" w:rsidRPr="005E459D" w:rsidRDefault="005E459D" w:rsidP="005E45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i/>
          <w:caps/>
          <w:sz w:val="24"/>
        </w:rPr>
      </w:pPr>
    </w:p>
    <w:p w:rsidR="006066AF" w:rsidRDefault="006066AF" w:rsidP="00CD25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 w:rsidP="00F416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953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9539B">
        <w:rPr>
          <w:sz w:val="24"/>
        </w:rPr>
        <w:tab/>
        <w:t xml:space="preserve">                 PRESIDENTE DA MESA</w:t>
      </w:r>
    </w:p>
    <w:p w:rsidR="00A3039B" w:rsidRDefault="006066AF" w:rsidP="00EC694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EC6947">
        <w:rPr>
          <w:b/>
          <w:sz w:val="24"/>
        </w:rPr>
        <w:t xml:space="preserve">           </w:t>
      </w:r>
      <w:r>
        <w:rPr>
          <w:b/>
          <w:sz w:val="24"/>
        </w:rPr>
        <w:t xml:space="preserve"> </w:t>
      </w:r>
    </w:p>
    <w:p w:rsidR="00A3039B" w:rsidRDefault="00A3039B" w:rsidP="00EC6947">
      <w:pPr>
        <w:rPr>
          <w:b/>
          <w:sz w:val="24"/>
        </w:rPr>
      </w:pPr>
    </w:p>
    <w:p w:rsidR="006066AF" w:rsidRDefault="00EC7C30" w:rsidP="00A3039B">
      <w:pPr>
        <w:jc w:val="center"/>
        <w:rPr>
          <w:b/>
          <w:sz w:val="24"/>
        </w:rPr>
      </w:pPr>
      <w:r>
        <w:rPr>
          <w:b/>
          <w:sz w:val="24"/>
        </w:rPr>
        <w:t>MOÇÃO</w:t>
      </w:r>
      <w:r w:rsidR="006066AF">
        <w:rPr>
          <w:b/>
          <w:sz w:val="24"/>
        </w:rPr>
        <w:t xml:space="preserve"> </w:t>
      </w:r>
      <w:r w:rsidR="008806B2">
        <w:rPr>
          <w:b/>
          <w:sz w:val="24"/>
        </w:rPr>
        <w:t>Nº DE</w:t>
      </w:r>
      <w:r>
        <w:rPr>
          <w:b/>
          <w:sz w:val="24"/>
        </w:rPr>
        <w:t xml:space="preserve"> 201</w:t>
      </w:r>
      <w:r w:rsidR="002E4312">
        <w:rPr>
          <w:b/>
          <w:sz w:val="24"/>
        </w:rPr>
        <w:t>9</w:t>
      </w:r>
    </w:p>
    <w:p w:rsidR="00A3039B" w:rsidRDefault="00A3039B" w:rsidP="00A3039B">
      <w:pPr>
        <w:jc w:val="center"/>
        <w:rPr>
          <w:b/>
          <w:sz w:val="24"/>
        </w:rPr>
      </w:pPr>
    </w:p>
    <w:p w:rsidR="00A3039B" w:rsidRDefault="00A3039B" w:rsidP="00EC6947">
      <w:pPr>
        <w:rPr>
          <w:b/>
          <w:sz w:val="24"/>
        </w:rPr>
      </w:pPr>
    </w:p>
    <w:p w:rsidR="00ED064A" w:rsidRDefault="00ED064A">
      <w:pPr>
        <w:jc w:val="center"/>
        <w:rPr>
          <w:b/>
          <w:sz w:val="24"/>
        </w:rPr>
      </w:pPr>
    </w:p>
    <w:p w:rsidR="006066AF" w:rsidRDefault="006066AF" w:rsidP="00EC6947">
      <w:pPr>
        <w:rPr>
          <w:b/>
          <w:sz w:val="24"/>
          <w:szCs w:val="24"/>
        </w:rPr>
      </w:pPr>
      <w:r w:rsidRPr="00A3039B">
        <w:rPr>
          <w:b/>
          <w:sz w:val="24"/>
          <w:szCs w:val="24"/>
        </w:rPr>
        <w:t>SENHOR PRESIDENTE,</w:t>
      </w:r>
      <w:r w:rsidR="00EC6947" w:rsidRPr="00A3039B">
        <w:rPr>
          <w:b/>
          <w:sz w:val="24"/>
          <w:szCs w:val="24"/>
        </w:rPr>
        <w:t xml:space="preserve"> </w:t>
      </w:r>
      <w:r w:rsidR="00EC7C30" w:rsidRPr="00A3039B">
        <w:rPr>
          <w:b/>
          <w:sz w:val="24"/>
          <w:szCs w:val="24"/>
        </w:rPr>
        <w:t>SENHORES VEREADORES E VEREADORAS,</w:t>
      </w:r>
      <w:r w:rsidR="00F4164A" w:rsidRPr="00A3039B">
        <w:rPr>
          <w:b/>
          <w:sz w:val="24"/>
          <w:szCs w:val="24"/>
        </w:rPr>
        <w:tab/>
      </w:r>
    </w:p>
    <w:p w:rsidR="00A3039B" w:rsidRPr="00A3039B" w:rsidRDefault="00A3039B" w:rsidP="00EC6947">
      <w:pPr>
        <w:rPr>
          <w:b/>
          <w:sz w:val="24"/>
          <w:szCs w:val="24"/>
        </w:rPr>
      </w:pPr>
    </w:p>
    <w:p w:rsidR="00FF6492" w:rsidRPr="00A3039B" w:rsidRDefault="00FF6492" w:rsidP="00EC6947">
      <w:pPr>
        <w:rPr>
          <w:b/>
        </w:rPr>
      </w:pPr>
    </w:p>
    <w:p w:rsidR="006D24F5" w:rsidRDefault="00492110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A3039B">
        <w:rPr>
          <w:rFonts w:ascii="Bookman Old Style" w:hAnsi="Bookman Old Style"/>
          <w:i/>
          <w:sz w:val="24"/>
        </w:rPr>
        <w:t xml:space="preserve">A presente </w:t>
      </w:r>
      <w:r w:rsidRPr="00A3039B">
        <w:rPr>
          <w:rFonts w:ascii="Bookman Old Style" w:hAnsi="Bookman Old Style"/>
          <w:b/>
          <w:i/>
          <w:sz w:val="24"/>
        </w:rPr>
        <w:t>Moção de Aplauso</w:t>
      </w:r>
      <w:r w:rsidR="00FF6492" w:rsidRPr="00A3039B">
        <w:rPr>
          <w:rFonts w:ascii="Bookman Old Style" w:hAnsi="Bookman Old Style"/>
          <w:b/>
          <w:i/>
          <w:sz w:val="24"/>
        </w:rPr>
        <w:t>s e Congratulações</w:t>
      </w:r>
      <w:r w:rsidR="00FF6492" w:rsidRPr="00A3039B">
        <w:rPr>
          <w:rFonts w:ascii="Bookman Old Style" w:hAnsi="Bookman Old Style"/>
          <w:i/>
          <w:sz w:val="24"/>
        </w:rPr>
        <w:t xml:space="preserve"> tem</w:t>
      </w:r>
      <w:r w:rsidRPr="00A3039B">
        <w:rPr>
          <w:rFonts w:ascii="Bookman Old Style" w:hAnsi="Bookman Old Style"/>
          <w:i/>
          <w:sz w:val="24"/>
        </w:rPr>
        <w:t xml:space="preserve"> como</w:t>
      </w:r>
      <w:r w:rsidR="005E459D">
        <w:rPr>
          <w:rFonts w:ascii="Bookman Old Style" w:hAnsi="Bookman Old Style"/>
          <w:i/>
          <w:sz w:val="24"/>
        </w:rPr>
        <w:t xml:space="preserve"> propósito reconhecer o trabalho do </w:t>
      </w:r>
      <w:r w:rsidR="005E459D" w:rsidRPr="005E459D">
        <w:rPr>
          <w:rFonts w:ascii="Bookman Old Style" w:hAnsi="Bookman Old Style"/>
          <w:b/>
          <w:i/>
          <w:sz w:val="24"/>
        </w:rPr>
        <w:t>Grafiteiro Filiage</w:t>
      </w:r>
      <w:r w:rsidR="005E459D">
        <w:rPr>
          <w:rFonts w:ascii="Bookman Old Style" w:hAnsi="Bookman Old Style"/>
          <w:b/>
          <w:i/>
          <w:sz w:val="24"/>
        </w:rPr>
        <w:t>.</w:t>
      </w:r>
    </w:p>
    <w:p w:rsid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6D24F5" w:rsidRP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O trabalho a Grafite</w:t>
      </w:r>
      <w:r w:rsidRPr="006D24F5">
        <w:rPr>
          <w:rFonts w:ascii="Bookman Old Style" w:hAnsi="Bookman Old Style"/>
          <w:i/>
          <w:sz w:val="24"/>
        </w:rPr>
        <w:t xml:space="preserve"> registra história de Mogi </w:t>
      </w:r>
      <w:r>
        <w:rPr>
          <w:rFonts w:ascii="Bookman Old Style" w:hAnsi="Bookman Old Style"/>
          <w:i/>
          <w:sz w:val="24"/>
        </w:rPr>
        <w:t xml:space="preserve">Mirim, </w:t>
      </w:r>
      <w:r w:rsidRPr="006D24F5">
        <w:rPr>
          <w:rFonts w:ascii="Bookman Old Style" w:hAnsi="Bookman Old Style"/>
          <w:i/>
          <w:sz w:val="24"/>
        </w:rPr>
        <w:t xml:space="preserve">em painel </w:t>
      </w:r>
      <w:r>
        <w:rPr>
          <w:rFonts w:ascii="Bookman Old Style" w:hAnsi="Bookman Old Style"/>
          <w:i/>
          <w:sz w:val="24"/>
        </w:rPr>
        <w:t xml:space="preserve">situado no mural </w:t>
      </w:r>
      <w:r w:rsidRPr="006D24F5">
        <w:rPr>
          <w:rFonts w:ascii="Bookman Old Style" w:hAnsi="Bookman Old Style"/>
          <w:i/>
          <w:sz w:val="24"/>
        </w:rPr>
        <w:t xml:space="preserve">atrás do palco do </w:t>
      </w:r>
      <w:r w:rsidRPr="008806B2">
        <w:rPr>
          <w:rFonts w:ascii="Bookman Old Style" w:hAnsi="Bookman Old Style"/>
          <w:b/>
          <w:i/>
          <w:sz w:val="24"/>
        </w:rPr>
        <w:t>Espaço Cidadão</w:t>
      </w:r>
      <w:r w:rsidR="005E459D" w:rsidRPr="008806B2">
        <w:rPr>
          <w:rFonts w:ascii="Bookman Old Style" w:hAnsi="Bookman Old Style"/>
          <w:b/>
          <w:i/>
          <w:sz w:val="24"/>
        </w:rPr>
        <w:t>.</w:t>
      </w:r>
      <w:r w:rsidR="005E459D">
        <w:rPr>
          <w:rFonts w:ascii="Bookman Old Style" w:hAnsi="Bookman Old Style"/>
          <w:i/>
          <w:sz w:val="24"/>
        </w:rPr>
        <w:t xml:space="preserve"> </w:t>
      </w:r>
      <w:r w:rsidRPr="006D24F5">
        <w:rPr>
          <w:rFonts w:ascii="Bookman Old Style" w:hAnsi="Bookman Old Style"/>
          <w:i/>
          <w:sz w:val="24"/>
        </w:rPr>
        <w:t xml:space="preserve"> </w:t>
      </w:r>
    </w:p>
    <w:p w:rsidR="006D24F5" w:rsidRP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6D24F5" w:rsidRP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6D24F5">
        <w:rPr>
          <w:rFonts w:ascii="Bookman Old Style" w:hAnsi="Bookman Old Style"/>
          <w:i/>
          <w:sz w:val="24"/>
        </w:rPr>
        <w:t>A obra, mesclada em arte realista e estilizada, retrata a história dos 250 anos de Mogi Mirim, comemorado em 22 de outubro 2019.</w:t>
      </w:r>
    </w:p>
    <w:p w:rsidR="006D24F5" w:rsidRP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6D24F5" w:rsidRP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  <w:r w:rsidRPr="006D24F5">
        <w:rPr>
          <w:rFonts w:ascii="Bookman Old Style" w:hAnsi="Bookman Old Style"/>
          <w:i/>
          <w:sz w:val="24"/>
        </w:rPr>
        <w:t xml:space="preserve">Desde os índios até a população atual, o </w:t>
      </w:r>
      <w:r w:rsidR="005E459D">
        <w:rPr>
          <w:rFonts w:ascii="Bookman Old Style" w:hAnsi="Bookman Old Style"/>
          <w:b/>
          <w:i/>
          <w:sz w:val="24"/>
        </w:rPr>
        <w:t>G</w:t>
      </w:r>
      <w:r w:rsidRPr="006D24F5">
        <w:rPr>
          <w:rFonts w:ascii="Bookman Old Style" w:hAnsi="Bookman Old Style"/>
          <w:b/>
          <w:i/>
          <w:sz w:val="24"/>
        </w:rPr>
        <w:t>rafiteiro Filiage</w:t>
      </w:r>
      <w:r w:rsidRPr="006D24F5">
        <w:rPr>
          <w:rFonts w:ascii="Bookman Old Style" w:hAnsi="Bookman Old Style"/>
          <w:i/>
          <w:sz w:val="24"/>
        </w:rPr>
        <w:t xml:space="preserve"> retratou a mistura das raças que se juntam em um local destinado a comunicação entre as pessoas, como é o caso do </w:t>
      </w:r>
      <w:r w:rsidRPr="006D24F5">
        <w:rPr>
          <w:rFonts w:ascii="Bookman Old Style" w:hAnsi="Bookman Old Style"/>
          <w:b/>
          <w:i/>
          <w:sz w:val="24"/>
        </w:rPr>
        <w:t>Espaço Cidadão</w:t>
      </w:r>
      <w:r w:rsidRPr="006D24F5">
        <w:rPr>
          <w:rFonts w:ascii="Bookman Old Style" w:hAnsi="Bookman Old Style"/>
          <w:i/>
          <w:sz w:val="24"/>
        </w:rPr>
        <w:t>, nos mais diversos eventos e espetáculos realizados no local.</w:t>
      </w:r>
    </w:p>
    <w:p w:rsidR="006D24F5" w:rsidRDefault="006D24F5" w:rsidP="006D24F5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6D24F5" w:rsidRPr="00BD19C1" w:rsidRDefault="006D24F5" w:rsidP="006D24F5">
      <w:pPr>
        <w:tabs>
          <w:tab w:val="left" w:pos="5610"/>
        </w:tabs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O trabalho tem chamado </w:t>
      </w:r>
      <w:r w:rsidRPr="006D24F5">
        <w:rPr>
          <w:rFonts w:ascii="Bookman Old Style" w:hAnsi="Bookman Old Style"/>
          <w:i/>
          <w:sz w:val="24"/>
        </w:rPr>
        <w:t xml:space="preserve">a atenção de muitas pessoas </w:t>
      </w:r>
      <w:r>
        <w:rPr>
          <w:rFonts w:ascii="Bookman Old Style" w:hAnsi="Bookman Old Style"/>
          <w:i/>
          <w:sz w:val="24"/>
        </w:rPr>
        <w:t xml:space="preserve">nas redes sociais e que passam pelo </w:t>
      </w:r>
      <w:r w:rsidRPr="006D24F5">
        <w:rPr>
          <w:rFonts w:ascii="Bookman Old Style" w:hAnsi="Bookman Old Style"/>
          <w:i/>
          <w:sz w:val="24"/>
        </w:rPr>
        <w:t xml:space="preserve">local, alguns </w:t>
      </w:r>
      <w:r>
        <w:rPr>
          <w:rFonts w:ascii="Bookman Old Style" w:hAnsi="Bookman Old Style"/>
          <w:i/>
          <w:sz w:val="24"/>
        </w:rPr>
        <w:t xml:space="preserve">diminuem </w:t>
      </w:r>
      <w:r w:rsidRPr="006D24F5">
        <w:rPr>
          <w:rFonts w:ascii="Bookman Old Style" w:hAnsi="Bookman Old Style"/>
          <w:i/>
          <w:sz w:val="24"/>
        </w:rPr>
        <w:t>a velocidade do veículo par</w:t>
      </w:r>
      <w:r>
        <w:rPr>
          <w:rFonts w:ascii="Bookman Old Style" w:hAnsi="Bookman Old Style"/>
          <w:i/>
          <w:sz w:val="24"/>
        </w:rPr>
        <w:t>a observar, outras estacionam e apreci</w:t>
      </w:r>
      <w:r w:rsidRPr="006D24F5">
        <w:rPr>
          <w:rFonts w:ascii="Bookman Old Style" w:hAnsi="Bookman Old Style"/>
          <w:i/>
          <w:sz w:val="24"/>
        </w:rPr>
        <w:t>am por um tempo, enquanto mu</w:t>
      </w:r>
      <w:r>
        <w:rPr>
          <w:rFonts w:ascii="Bookman Old Style" w:hAnsi="Bookman Old Style"/>
          <w:i/>
          <w:sz w:val="24"/>
        </w:rPr>
        <w:t xml:space="preserve">itos chegavam a parar para admirar a obra, que </w:t>
      </w:r>
      <w:r w:rsidR="00BD19C1">
        <w:rPr>
          <w:rFonts w:ascii="Bookman Old Style" w:hAnsi="Bookman Old Style"/>
          <w:i/>
          <w:sz w:val="24"/>
        </w:rPr>
        <w:t xml:space="preserve">trouxera </w:t>
      </w:r>
      <w:r w:rsidR="00BD19C1" w:rsidRPr="006D24F5">
        <w:rPr>
          <w:rFonts w:ascii="Bookman Old Style" w:hAnsi="Bookman Old Style"/>
          <w:i/>
          <w:sz w:val="24"/>
        </w:rPr>
        <w:t>mais</w:t>
      </w:r>
      <w:r w:rsidRPr="006D24F5">
        <w:rPr>
          <w:rFonts w:ascii="Bookman Old Style" w:hAnsi="Bookman Old Style"/>
          <w:i/>
          <w:sz w:val="24"/>
        </w:rPr>
        <w:t xml:space="preserve"> cor, arte e beleza</w:t>
      </w:r>
      <w:r>
        <w:rPr>
          <w:rFonts w:ascii="Bookman Old Style" w:hAnsi="Bookman Old Style"/>
          <w:i/>
          <w:sz w:val="24"/>
        </w:rPr>
        <w:t xml:space="preserve"> ao </w:t>
      </w:r>
      <w:r w:rsidRPr="00BD19C1">
        <w:rPr>
          <w:rFonts w:ascii="Bookman Old Style" w:hAnsi="Bookman Old Style"/>
          <w:b/>
          <w:i/>
          <w:sz w:val="24"/>
        </w:rPr>
        <w:t>“Espaço Cidadão”</w:t>
      </w:r>
    </w:p>
    <w:p w:rsidR="00FF6492" w:rsidRDefault="00FF6492" w:rsidP="00FF6492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A3039B" w:rsidRPr="00A3039B" w:rsidRDefault="00A3039B" w:rsidP="00FF6492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A3039B" w:rsidRPr="00A3039B" w:rsidRDefault="00A3039B" w:rsidP="00271239">
      <w:pPr>
        <w:tabs>
          <w:tab w:val="left" w:pos="5610"/>
        </w:tabs>
        <w:jc w:val="both"/>
        <w:rPr>
          <w:rFonts w:ascii="Bookman Old Style" w:hAnsi="Bookman Old Style"/>
          <w:i/>
          <w:sz w:val="24"/>
        </w:rPr>
      </w:pPr>
    </w:p>
    <w:p w:rsidR="00BD19C1" w:rsidRDefault="00BD19C1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BD19C1" w:rsidRDefault="00BD19C1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BD19C1" w:rsidRDefault="00BD19C1" w:rsidP="00FF6492">
      <w:pPr>
        <w:tabs>
          <w:tab w:val="left" w:pos="2730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A3039B" w:rsidRDefault="00FF6492" w:rsidP="00FF6492">
      <w:pPr>
        <w:tabs>
          <w:tab w:val="left" w:pos="2730"/>
        </w:tabs>
        <w:jc w:val="both"/>
        <w:rPr>
          <w:rFonts w:ascii="Bookman Old Style" w:hAnsi="Bookman Old Style"/>
          <w:b/>
          <w:i/>
          <w:sz w:val="24"/>
          <w:szCs w:val="24"/>
        </w:rPr>
      </w:pPr>
      <w:r w:rsidRPr="00BD19C1">
        <w:rPr>
          <w:rFonts w:ascii="Bookman Old Style" w:hAnsi="Bookman Old Style"/>
          <w:i/>
          <w:sz w:val="24"/>
          <w:szCs w:val="24"/>
        </w:rPr>
        <w:t xml:space="preserve">É diante do exposto e, por entendermos ser dever desta </w:t>
      </w:r>
      <w:r w:rsidRPr="00BD19C1">
        <w:rPr>
          <w:rFonts w:ascii="Bookman Old Style" w:hAnsi="Bookman Old Style"/>
          <w:b/>
          <w:i/>
          <w:sz w:val="24"/>
          <w:szCs w:val="24"/>
        </w:rPr>
        <w:t xml:space="preserve">Casa de Leis na forma regimental de estilo e após ouvido o Douto Plenário, </w:t>
      </w:r>
      <w:r w:rsidR="00BD19C1" w:rsidRPr="00BD19C1">
        <w:rPr>
          <w:rFonts w:ascii="Bookman Old Style" w:hAnsi="Bookman Old Style"/>
          <w:i/>
          <w:sz w:val="24"/>
          <w:szCs w:val="24"/>
        </w:rPr>
        <w:t xml:space="preserve">reconhecer o trabalho do </w:t>
      </w:r>
      <w:r w:rsidR="00BD19C1" w:rsidRPr="00BD19C1">
        <w:rPr>
          <w:rFonts w:ascii="Bookman Old Style" w:hAnsi="Bookman Old Style"/>
          <w:b/>
          <w:i/>
          <w:sz w:val="24"/>
          <w:szCs w:val="24"/>
        </w:rPr>
        <w:t>Grafiteiro Filiage</w:t>
      </w:r>
      <w:r w:rsidR="00BD19C1" w:rsidRPr="00BD19C1">
        <w:rPr>
          <w:rFonts w:ascii="Bookman Old Style" w:hAnsi="Bookman Old Style"/>
          <w:i/>
          <w:sz w:val="24"/>
          <w:szCs w:val="24"/>
        </w:rPr>
        <w:t xml:space="preserve">, o </w:t>
      </w:r>
      <w:r w:rsidRPr="00BD19C1">
        <w:rPr>
          <w:rFonts w:ascii="Bookman Old Style" w:hAnsi="Bookman Old Style"/>
          <w:i/>
          <w:sz w:val="24"/>
          <w:szCs w:val="24"/>
        </w:rPr>
        <w:t>empenho</w:t>
      </w:r>
      <w:r w:rsidR="00BD19C1" w:rsidRPr="00BD19C1">
        <w:rPr>
          <w:rFonts w:ascii="Bookman Old Style" w:hAnsi="Bookman Old Style"/>
          <w:i/>
          <w:sz w:val="24"/>
          <w:szCs w:val="24"/>
        </w:rPr>
        <w:t xml:space="preserve"> da </w:t>
      </w:r>
      <w:r w:rsidR="00BD19C1" w:rsidRPr="005E459D">
        <w:rPr>
          <w:rStyle w:val="nfase"/>
          <w:rFonts w:ascii="Bookman Old Style" w:hAnsi="Bookman Old Style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Secretaria de Cultura</w:t>
      </w:r>
      <w:r w:rsidR="00BD19C1" w:rsidRPr="005E459D">
        <w:rPr>
          <w:rFonts w:ascii="Bookman Old Style" w:hAnsi="Bookman Old Style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 e </w:t>
      </w:r>
      <w:r w:rsidR="005E459D" w:rsidRPr="005E459D">
        <w:rPr>
          <w:rFonts w:ascii="Bookman Old Style" w:hAnsi="Bookman Old Style" w:cs="Arial"/>
          <w:b/>
          <w:i/>
          <w:color w:val="000000" w:themeColor="text1"/>
          <w:sz w:val="24"/>
          <w:szCs w:val="24"/>
          <w:shd w:val="clear" w:color="auto" w:fill="FFFFFF"/>
        </w:rPr>
        <w:t>Turismo</w:t>
      </w:r>
      <w:r w:rsidR="005E459D" w:rsidRPr="005E459D">
        <w:rPr>
          <w:rFonts w:ascii="Bookman Old Style" w:hAnsi="Bookman Old Style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E459D" w:rsidRPr="005E459D">
        <w:rPr>
          <w:rFonts w:ascii="Bookman Old Style" w:hAnsi="Bookman Old Style"/>
          <w:i/>
          <w:color w:val="000000" w:themeColor="text1"/>
          <w:sz w:val="24"/>
          <w:szCs w:val="24"/>
        </w:rPr>
        <w:t>que</w:t>
      </w:r>
      <w:r w:rsidR="005E459D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 </w:t>
      </w:r>
      <w:r w:rsidRPr="00BD19C1">
        <w:rPr>
          <w:rFonts w:ascii="Bookman Old Style" w:hAnsi="Bookman Old Style"/>
          <w:i/>
          <w:sz w:val="24"/>
          <w:szCs w:val="24"/>
        </w:rPr>
        <w:t xml:space="preserve">servem de orgulho e inspiração a toda comunidade, que apresentamos a presente moção a fim de que seja consignada em </w:t>
      </w:r>
      <w:r w:rsidRPr="005E459D">
        <w:rPr>
          <w:rFonts w:ascii="Bookman Old Style" w:hAnsi="Bookman Old Style"/>
          <w:b/>
          <w:i/>
          <w:sz w:val="24"/>
          <w:szCs w:val="24"/>
        </w:rPr>
        <w:t>Ata dos Nossos Trabalhos</w:t>
      </w:r>
      <w:r w:rsidRPr="00BD19C1">
        <w:rPr>
          <w:rFonts w:ascii="Bookman Old Style" w:hAnsi="Bookman Old Style"/>
          <w:i/>
          <w:sz w:val="24"/>
          <w:szCs w:val="24"/>
        </w:rPr>
        <w:t xml:space="preserve">, </w:t>
      </w:r>
      <w:r w:rsidRPr="00BD19C1">
        <w:rPr>
          <w:rFonts w:ascii="Bookman Old Style" w:hAnsi="Bookman Old Style"/>
          <w:b/>
          <w:i/>
          <w:sz w:val="24"/>
          <w:szCs w:val="24"/>
        </w:rPr>
        <w:t>MOÇ</w:t>
      </w:r>
      <w:r w:rsidR="005E459D">
        <w:rPr>
          <w:rFonts w:ascii="Bookman Old Style" w:hAnsi="Bookman Old Style"/>
          <w:b/>
          <w:i/>
          <w:sz w:val="24"/>
          <w:szCs w:val="24"/>
        </w:rPr>
        <w:t xml:space="preserve">ÃO DE CONGRATULAÇOES E APLAUSOS. </w:t>
      </w:r>
    </w:p>
    <w:p w:rsidR="005E459D" w:rsidRPr="00BD19C1" w:rsidRDefault="005E459D" w:rsidP="00FF6492">
      <w:pPr>
        <w:tabs>
          <w:tab w:val="left" w:pos="2730"/>
        </w:tabs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5D17D3" w:rsidRDefault="00EC7C30" w:rsidP="00CA08BC">
      <w:pPr>
        <w:tabs>
          <w:tab w:val="left" w:pos="7545"/>
        </w:tabs>
        <w:jc w:val="both"/>
        <w:rPr>
          <w:rFonts w:ascii="Bookman Old Style" w:hAnsi="Bookman Old Style"/>
          <w:b/>
          <w:i/>
          <w:sz w:val="24"/>
          <w:szCs w:val="24"/>
        </w:rPr>
      </w:pPr>
      <w:r w:rsidRPr="00A3039B">
        <w:rPr>
          <w:rFonts w:ascii="Bookman Old Style" w:hAnsi="Bookman Old Style"/>
          <w:b/>
          <w:sz w:val="24"/>
          <w:szCs w:val="24"/>
        </w:rPr>
        <w:t>Requeiro</w:t>
      </w:r>
      <w:r w:rsidRPr="00A3039B">
        <w:rPr>
          <w:rFonts w:ascii="Bookman Old Style" w:hAnsi="Bookman Old Style"/>
          <w:sz w:val="24"/>
          <w:szCs w:val="24"/>
        </w:rPr>
        <w:t xml:space="preserve"> </w:t>
      </w:r>
      <w:r w:rsidR="002959D9" w:rsidRPr="00A3039B">
        <w:rPr>
          <w:rFonts w:ascii="Bookman Old Style" w:hAnsi="Bookman Old Style"/>
          <w:sz w:val="24"/>
          <w:szCs w:val="24"/>
        </w:rPr>
        <w:t>do decidido seja oficiado sobre o teor dess</w:t>
      </w:r>
      <w:r w:rsidR="00FF6492" w:rsidRPr="00A3039B">
        <w:rPr>
          <w:rFonts w:ascii="Bookman Old Style" w:hAnsi="Bookman Old Style"/>
          <w:sz w:val="24"/>
          <w:szCs w:val="24"/>
        </w:rPr>
        <w:t xml:space="preserve">a Moção ao </w:t>
      </w:r>
      <w:r w:rsidR="005E459D" w:rsidRPr="005E459D">
        <w:rPr>
          <w:rFonts w:ascii="Bookman Old Style" w:hAnsi="Bookman Old Style"/>
          <w:b/>
          <w:i/>
          <w:sz w:val="24"/>
          <w:szCs w:val="24"/>
        </w:rPr>
        <w:t>Grafiteiro Filiage</w:t>
      </w:r>
      <w:r w:rsidR="005E459D" w:rsidRPr="005E459D">
        <w:rPr>
          <w:rFonts w:ascii="Bookman Old Style" w:hAnsi="Bookman Old Style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459D">
        <w:rPr>
          <w:rFonts w:ascii="Bookman Old Style" w:hAnsi="Bookman Old Style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e ao </w:t>
      </w:r>
      <w:r w:rsidR="005E459D">
        <w:rPr>
          <w:rFonts w:ascii="Bookman Old Style" w:hAnsi="Bookman Old Style"/>
          <w:b/>
          <w:bCs/>
          <w:i/>
          <w:sz w:val="24"/>
          <w:szCs w:val="24"/>
        </w:rPr>
        <w:t>Secretário</w:t>
      </w:r>
      <w:r w:rsidR="005E459D" w:rsidRPr="005E459D">
        <w:rPr>
          <w:rFonts w:ascii="Bookman Old Style" w:hAnsi="Bookman Old Style"/>
          <w:b/>
          <w:bCs/>
          <w:i/>
          <w:sz w:val="24"/>
          <w:szCs w:val="24"/>
        </w:rPr>
        <w:t xml:space="preserve"> de Cultura</w:t>
      </w:r>
      <w:r w:rsidR="005E459D" w:rsidRPr="005E459D">
        <w:rPr>
          <w:rFonts w:ascii="Bookman Old Style" w:hAnsi="Bookman Old Style"/>
          <w:b/>
          <w:i/>
          <w:sz w:val="24"/>
          <w:szCs w:val="24"/>
        </w:rPr>
        <w:t> e Turismo</w:t>
      </w:r>
      <w:r w:rsidR="005E459D">
        <w:rPr>
          <w:rFonts w:ascii="Bookman Old Style" w:hAnsi="Bookman Old Style"/>
          <w:b/>
          <w:i/>
          <w:sz w:val="24"/>
          <w:szCs w:val="24"/>
        </w:rPr>
        <w:t xml:space="preserve"> Marcos Antonio Dias dos Santos. </w:t>
      </w:r>
    </w:p>
    <w:p w:rsidR="00A3039B" w:rsidRDefault="00A3039B" w:rsidP="00CA08BC">
      <w:pPr>
        <w:tabs>
          <w:tab w:val="left" w:pos="7545"/>
        </w:tabs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3039B" w:rsidRPr="00A3039B" w:rsidRDefault="00A3039B" w:rsidP="00CA08BC">
      <w:pPr>
        <w:tabs>
          <w:tab w:val="left" w:pos="7545"/>
        </w:tabs>
        <w:jc w:val="both"/>
        <w:rPr>
          <w:rFonts w:ascii="Bookman Old Style" w:hAnsi="Bookman Old Style"/>
          <w:sz w:val="24"/>
          <w:szCs w:val="24"/>
        </w:rPr>
      </w:pPr>
    </w:p>
    <w:p w:rsidR="002E4312" w:rsidRDefault="006066AF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  <w:r w:rsidRPr="00CD2538">
        <w:rPr>
          <w:rFonts w:ascii="Bookman Old Style" w:hAnsi="Bookman Old Style"/>
          <w:b/>
        </w:rPr>
        <w:t>SALA DAS SESSÕES “VEREADOR SANTO RÓTOLLI”, em</w:t>
      </w:r>
      <w:r w:rsidR="005E459D">
        <w:rPr>
          <w:rFonts w:ascii="Bookman Old Style" w:hAnsi="Bookman Old Style"/>
          <w:b/>
        </w:rPr>
        <w:t xml:space="preserve"> 09</w:t>
      </w:r>
      <w:r w:rsidR="00F4164A" w:rsidRPr="00CD2538">
        <w:rPr>
          <w:rFonts w:ascii="Bookman Old Style" w:hAnsi="Bookman Old Style"/>
          <w:b/>
        </w:rPr>
        <w:t xml:space="preserve"> de agosto de 2019.</w:t>
      </w:r>
    </w:p>
    <w:p w:rsidR="005D17D3" w:rsidRDefault="005D17D3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5D17D3" w:rsidRDefault="005D17D3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CD2538" w:rsidRDefault="00CD2538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CD2538" w:rsidRDefault="00CD2538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CD2538" w:rsidRPr="00CD2538" w:rsidRDefault="00CD2538" w:rsidP="00CA08BC">
      <w:pPr>
        <w:tabs>
          <w:tab w:val="center" w:pos="4584"/>
        </w:tabs>
        <w:jc w:val="center"/>
        <w:rPr>
          <w:rFonts w:ascii="Bookman Old Style" w:hAnsi="Bookman Old Style"/>
          <w:b/>
        </w:rPr>
      </w:pPr>
    </w:p>
    <w:p w:rsidR="00F4164A" w:rsidRPr="00CD2538" w:rsidRDefault="00F4164A" w:rsidP="00CA08BC">
      <w:pPr>
        <w:jc w:val="center"/>
        <w:rPr>
          <w:rFonts w:ascii="Bookman Old Style" w:hAnsi="Bookman Old Style"/>
          <w:b/>
        </w:rPr>
      </w:pPr>
    </w:p>
    <w:p w:rsidR="00A302EE" w:rsidRPr="00CD2538" w:rsidRDefault="002E4312" w:rsidP="002E4312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CD2538">
        <w:rPr>
          <w:rFonts w:ascii="Bookman Old Style" w:hAnsi="Bookman Old Style"/>
          <w:b/>
          <w:caps/>
          <w:sz w:val="28"/>
          <w:szCs w:val="28"/>
        </w:rPr>
        <w:t xml:space="preserve">Vereador </w:t>
      </w:r>
      <w:r w:rsidR="00A302EE" w:rsidRPr="00CD2538">
        <w:rPr>
          <w:rFonts w:ascii="Bookman Old Style" w:hAnsi="Bookman Old Style"/>
          <w:b/>
          <w:caps/>
          <w:sz w:val="28"/>
          <w:szCs w:val="28"/>
        </w:rPr>
        <w:t>DR.GERSON LUIZ ROSSI JUNIOR</w:t>
      </w:r>
    </w:p>
    <w:p w:rsidR="00F4164A" w:rsidRDefault="002E4312" w:rsidP="006E0A14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</w:p>
    <w:p w:rsidR="00876AE8" w:rsidRPr="00876AE8" w:rsidRDefault="00F4164A" w:rsidP="00CA08BC">
      <w:pPr>
        <w:jc w:val="center"/>
        <w:rPr>
          <w:sz w:val="24"/>
        </w:rPr>
      </w:pPr>
      <w:r>
        <w:rPr>
          <w:b/>
          <w:sz w:val="24"/>
        </w:rPr>
        <w:t>“CIDADANIA”</w:t>
      </w:r>
      <w:r w:rsidR="006066AF">
        <w:rPr>
          <w:b/>
          <w:sz w:val="24"/>
        </w:rPr>
        <w:t xml:space="preserve">        </w:t>
      </w:r>
      <w:r w:rsidR="00876AE8" w:rsidRPr="00876AE8">
        <w:rPr>
          <w:sz w:val="24"/>
        </w:rPr>
        <w:t xml:space="preserve"> </w:t>
      </w:r>
    </w:p>
    <w:p w:rsidR="00876AE8" w:rsidRPr="00876AE8" w:rsidRDefault="00876AE8" w:rsidP="00876AE8">
      <w:pPr>
        <w:rPr>
          <w:sz w:val="24"/>
        </w:rPr>
      </w:pPr>
    </w:p>
    <w:p w:rsidR="00876AE8" w:rsidRPr="00876AE8" w:rsidRDefault="00876AE8" w:rsidP="00876AE8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DC185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9D" w:rsidRDefault="00E4159D">
      <w:r>
        <w:separator/>
      </w:r>
    </w:p>
  </w:endnote>
  <w:endnote w:type="continuationSeparator" w:id="0">
    <w:p w:rsidR="00E4159D" w:rsidRDefault="00E4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9D" w:rsidRDefault="00E4159D">
      <w:r>
        <w:separator/>
      </w:r>
    </w:p>
  </w:footnote>
  <w:footnote w:type="continuationSeparator" w:id="0">
    <w:p w:rsidR="00E4159D" w:rsidRDefault="00E4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DC18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43E9">
    <w:pPr>
      <w:framePr w:w="2171" w:h="2525" w:hRule="exact" w:hSpace="141" w:wrap="around" w:vAnchor="page" w:hAnchor="page" w:x="981" w:y="725"/>
      <w:ind w:right="360"/>
    </w:pPr>
    <w:r w:rsidRPr="00521BB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6B"/>
    <w:rsid w:val="00005220"/>
    <w:rsid w:val="00036AEA"/>
    <w:rsid w:val="000B622A"/>
    <w:rsid w:val="001013D9"/>
    <w:rsid w:val="00191C7B"/>
    <w:rsid w:val="001A1E4F"/>
    <w:rsid w:val="001E2E97"/>
    <w:rsid w:val="00271239"/>
    <w:rsid w:val="002959D9"/>
    <w:rsid w:val="002A4049"/>
    <w:rsid w:val="002E4312"/>
    <w:rsid w:val="0034546B"/>
    <w:rsid w:val="003911B8"/>
    <w:rsid w:val="003C380D"/>
    <w:rsid w:val="00406776"/>
    <w:rsid w:val="004074BB"/>
    <w:rsid w:val="00492110"/>
    <w:rsid w:val="004A2632"/>
    <w:rsid w:val="004E5989"/>
    <w:rsid w:val="00526A3B"/>
    <w:rsid w:val="0056788B"/>
    <w:rsid w:val="005D17D3"/>
    <w:rsid w:val="005E459D"/>
    <w:rsid w:val="005F4016"/>
    <w:rsid w:val="005F410C"/>
    <w:rsid w:val="006066AF"/>
    <w:rsid w:val="0061551D"/>
    <w:rsid w:val="00617335"/>
    <w:rsid w:val="00617F5E"/>
    <w:rsid w:val="00667BCE"/>
    <w:rsid w:val="006B3150"/>
    <w:rsid w:val="006D24F5"/>
    <w:rsid w:val="006E0A14"/>
    <w:rsid w:val="006E29AB"/>
    <w:rsid w:val="006F73FA"/>
    <w:rsid w:val="00711EC5"/>
    <w:rsid w:val="00734949"/>
    <w:rsid w:val="007F21A4"/>
    <w:rsid w:val="00817286"/>
    <w:rsid w:val="008527D3"/>
    <w:rsid w:val="00876AE8"/>
    <w:rsid w:val="008806B2"/>
    <w:rsid w:val="008E1EB0"/>
    <w:rsid w:val="00910BCA"/>
    <w:rsid w:val="00920080"/>
    <w:rsid w:val="009B31E5"/>
    <w:rsid w:val="00A302EE"/>
    <w:rsid w:val="00A3039B"/>
    <w:rsid w:val="00B231F5"/>
    <w:rsid w:val="00B41993"/>
    <w:rsid w:val="00B422F3"/>
    <w:rsid w:val="00B9539B"/>
    <w:rsid w:val="00BA2F41"/>
    <w:rsid w:val="00BD19C1"/>
    <w:rsid w:val="00BF087B"/>
    <w:rsid w:val="00C343E9"/>
    <w:rsid w:val="00C90D56"/>
    <w:rsid w:val="00CA08BC"/>
    <w:rsid w:val="00CD2538"/>
    <w:rsid w:val="00D34508"/>
    <w:rsid w:val="00D46E15"/>
    <w:rsid w:val="00DB370A"/>
    <w:rsid w:val="00DC185E"/>
    <w:rsid w:val="00DC77AC"/>
    <w:rsid w:val="00DD6F45"/>
    <w:rsid w:val="00DE2E99"/>
    <w:rsid w:val="00E355A6"/>
    <w:rsid w:val="00E3600C"/>
    <w:rsid w:val="00E4159D"/>
    <w:rsid w:val="00E510DC"/>
    <w:rsid w:val="00E51518"/>
    <w:rsid w:val="00E83DDE"/>
    <w:rsid w:val="00E90268"/>
    <w:rsid w:val="00EB5402"/>
    <w:rsid w:val="00EC6947"/>
    <w:rsid w:val="00EC7C30"/>
    <w:rsid w:val="00ED064A"/>
    <w:rsid w:val="00F4164A"/>
    <w:rsid w:val="00F5617D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C1764-0729-4F7E-AC40-45779D0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C185E"/>
    <w:rPr>
      <w:rFonts w:ascii="Courier New" w:hAnsi="Courier New"/>
    </w:rPr>
  </w:style>
  <w:style w:type="character" w:styleId="Nmerodepgina">
    <w:name w:val="page number"/>
    <w:basedOn w:val="Fontepargpadro"/>
    <w:rsid w:val="00DC185E"/>
  </w:style>
  <w:style w:type="paragraph" w:styleId="Cabealho">
    <w:name w:val="header"/>
    <w:basedOn w:val="Normal"/>
    <w:rsid w:val="00DC18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185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E5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E59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539B"/>
    <w:rPr>
      <w:sz w:val="24"/>
      <w:szCs w:val="24"/>
    </w:rPr>
  </w:style>
  <w:style w:type="character" w:styleId="Hyperlink">
    <w:name w:val="Hyperlink"/>
    <w:basedOn w:val="Fontepargpadro"/>
    <w:rsid w:val="006B315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D1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domar\Desktop\Gerson%20Diversos%202019\Gerson%20Diversos%202019\Mocao%20de%20Congratulacoes%20e%20Apalusos%20Sesamm%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B71B-1B3E-47F6-9298-AB6B2BCD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Mocao de Congratulacoes e Apalusos Sesamm .dotx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Clodomar</dc:creator>
  <cp:keywords/>
  <cp:lastModifiedBy>Clodomar</cp:lastModifiedBy>
  <cp:revision>2</cp:revision>
  <cp:lastPrinted>2005-01-25T15:56:00Z</cp:lastPrinted>
  <dcterms:created xsi:type="dcterms:W3CDTF">2019-08-09T18:52:00Z</dcterms:created>
  <dcterms:modified xsi:type="dcterms:W3CDTF">2019-08-09T18:52:00Z</dcterms:modified>
</cp:coreProperties>
</file>