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75" w:rsidRDefault="00E46DC3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 w:rsidR="004009DA">
        <w:rPr>
          <w:rFonts w:ascii="Arial" w:hAnsi="Arial" w:cs="Arial"/>
          <w:b/>
          <w:sz w:val="24"/>
          <w:szCs w:val="24"/>
        </w:rPr>
        <w:t xml:space="preserve">INDICO </w:t>
      </w:r>
      <w:r w:rsidR="002141F4" w:rsidRPr="009D01D6">
        <w:rPr>
          <w:rFonts w:ascii="Arial" w:hAnsi="Arial" w:cs="Arial"/>
          <w:b/>
          <w:sz w:val="24"/>
          <w:szCs w:val="24"/>
        </w:rPr>
        <w:t>AO E</w:t>
      </w:r>
      <w:r w:rsidR="00880C32">
        <w:rPr>
          <w:rFonts w:ascii="Arial" w:hAnsi="Arial" w:cs="Arial"/>
          <w:b/>
          <w:sz w:val="24"/>
          <w:szCs w:val="24"/>
        </w:rPr>
        <w:t xml:space="preserve">XMO. SENHOR PREFEITO MUNICIPAL, </w:t>
      </w:r>
      <w:r w:rsidR="00D277AC">
        <w:rPr>
          <w:rFonts w:ascii="Arial" w:hAnsi="Arial" w:cs="Arial"/>
          <w:b/>
          <w:sz w:val="24"/>
          <w:szCs w:val="24"/>
        </w:rPr>
        <w:t xml:space="preserve">CARLOS NELSON BUENO, POR INTERMÉDIO DA </w:t>
      </w:r>
      <w:r w:rsidR="00D743BE">
        <w:rPr>
          <w:rFonts w:ascii="Arial" w:hAnsi="Arial" w:cs="Arial"/>
          <w:b/>
          <w:sz w:val="24"/>
          <w:szCs w:val="24"/>
        </w:rPr>
        <w:t>SECRETARIA COMPETENTE, SEJA EFETUADA</w:t>
      </w:r>
      <w:r w:rsidR="006C55E3">
        <w:rPr>
          <w:rFonts w:ascii="Arial" w:hAnsi="Arial" w:cs="Arial"/>
          <w:b/>
          <w:sz w:val="24"/>
          <w:szCs w:val="24"/>
        </w:rPr>
        <w:t xml:space="preserve"> A PASSAGEM DE MÁQUINA</w:t>
      </w:r>
      <w:r w:rsidR="0067151D">
        <w:rPr>
          <w:rFonts w:ascii="Arial" w:hAnsi="Arial" w:cs="Arial"/>
          <w:b/>
          <w:sz w:val="24"/>
          <w:szCs w:val="24"/>
        </w:rPr>
        <w:t xml:space="preserve"> PATROL</w:t>
      </w:r>
      <w:r w:rsidR="004009DA">
        <w:rPr>
          <w:rFonts w:ascii="Arial" w:hAnsi="Arial" w:cs="Arial"/>
          <w:b/>
          <w:sz w:val="24"/>
          <w:szCs w:val="24"/>
        </w:rPr>
        <w:t xml:space="preserve"> </w:t>
      </w:r>
      <w:r w:rsidR="000E21F0">
        <w:rPr>
          <w:rFonts w:ascii="Arial" w:hAnsi="Arial" w:cs="Arial"/>
          <w:b/>
          <w:sz w:val="24"/>
          <w:szCs w:val="24"/>
        </w:rPr>
        <w:t xml:space="preserve">E A LIMPEZA DO LEITO CARROÇÁVEL </w:t>
      </w:r>
      <w:r w:rsidR="004009DA">
        <w:rPr>
          <w:rFonts w:ascii="Arial" w:hAnsi="Arial" w:cs="Arial"/>
          <w:b/>
          <w:sz w:val="24"/>
          <w:szCs w:val="24"/>
        </w:rPr>
        <w:t xml:space="preserve">NAS </w:t>
      </w:r>
      <w:r w:rsidR="00D277AC">
        <w:rPr>
          <w:rFonts w:ascii="Arial" w:hAnsi="Arial" w:cs="Arial"/>
          <w:b/>
          <w:sz w:val="24"/>
          <w:szCs w:val="24"/>
        </w:rPr>
        <w:t>CHÁCARA</w:t>
      </w:r>
      <w:r w:rsidR="004009DA">
        <w:rPr>
          <w:rFonts w:ascii="Arial" w:hAnsi="Arial" w:cs="Arial"/>
          <w:b/>
          <w:sz w:val="24"/>
          <w:szCs w:val="24"/>
        </w:rPr>
        <w:t>S</w:t>
      </w:r>
      <w:r w:rsidR="00D277AC">
        <w:rPr>
          <w:rFonts w:ascii="Arial" w:hAnsi="Arial" w:cs="Arial"/>
          <w:b/>
          <w:sz w:val="24"/>
          <w:szCs w:val="24"/>
        </w:rPr>
        <w:t xml:space="preserve"> SOL NASCENTE, SÃO FRANCISCO, USINA</w:t>
      </w:r>
      <w:r w:rsidR="004009DA">
        <w:rPr>
          <w:rFonts w:ascii="Arial" w:hAnsi="Arial" w:cs="Arial"/>
          <w:b/>
          <w:sz w:val="24"/>
          <w:szCs w:val="24"/>
        </w:rPr>
        <w:t xml:space="preserve"> ESMERALDA,</w:t>
      </w:r>
      <w:r w:rsidR="000E21F0">
        <w:rPr>
          <w:rFonts w:ascii="Arial" w:hAnsi="Arial" w:cs="Arial"/>
          <w:b/>
          <w:sz w:val="24"/>
          <w:szCs w:val="24"/>
        </w:rPr>
        <w:t xml:space="preserve"> </w:t>
      </w:r>
      <w:r w:rsidR="004009DA">
        <w:rPr>
          <w:rFonts w:ascii="Arial" w:hAnsi="Arial" w:cs="Arial"/>
          <w:b/>
          <w:sz w:val="24"/>
          <w:szCs w:val="24"/>
        </w:rPr>
        <w:t xml:space="preserve">SÃO MAURÍCIO, </w:t>
      </w:r>
      <w:r w:rsidR="00D277AC">
        <w:rPr>
          <w:rFonts w:ascii="Arial" w:hAnsi="Arial" w:cs="Arial"/>
          <w:b/>
          <w:sz w:val="24"/>
          <w:szCs w:val="24"/>
        </w:rPr>
        <w:t>DISTRITO</w:t>
      </w:r>
      <w:r w:rsidR="004009DA">
        <w:rPr>
          <w:rFonts w:ascii="Arial" w:hAnsi="Arial" w:cs="Arial"/>
          <w:b/>
          <w:sz w:val="24"/>
          <w:szCs w:val="24"/>
        </w:rPr>
        <w:t xml:space="preserve"> DE</w:t>
      </w:r>
      <w:r w:rsidR="00D277AC">
        <w:rPr>
          <w:rFonts w:ascii="Arial" w:hAnsi="Arial" w:cs="Arial"/>
          <w:b/>
          <w:sz w:val="24"/>
          <w:szCs w:val="24"/>
        </w:rPr>
        <w:t xml:space="preserve"> MARTIM FRANCISCO E ADJACÊNCIAS.</w:t>
      </w:r>
      <w:r w:rsidR="0067151D" w:rsidRPr="009D01D6">
        <w:rPr>
          <w:rFonts w:ascii="Arial" w:hAnsi="Arial" w:cs="Arial"/>
          <w:sz w:val="24"/>
          <w:szCs w:val="24"/>
        </w:rPr>
        <w:t xml:space="preserve"> </w:t>
      </w:r>
    </w:p>
    <w:p w:rsidR="009A76BD" w:rsidRPr="009D01D6" w:rsidRDefault="008F2581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Despacho:</w:t>
      </w:r>
      <w:r w:rsidR="009A76BD" w:rsidRPr="009D01D6">
        <w:rPr>
          <w:rFonts w:ascii="Arial" w:hAnsi="Arial" w:cs="Arial"/>
          <w:b/>
          <w:sz w:val="24"/>
          <w:szCs w:val="24"/>
        </w:rPr>
        <w:t xml:space="preserve">                   </w:t>
      </w:r>
      <w:bookmarkStart w:id="0" w:name="_GoBack"/>
      <w:bookmarkEnd w:id="0"/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8B096A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B096A">
        <w:rPr>
          <w:rFonts w:ascii="Arial" w:hAnsi="Arial" w:cs="Arial"/>
          <w:b/>
          <w:sz w:val="28"/>
          <w:szCs w:val="28"/>
        </w:rPr>
        <w:t>INDICAÇÃO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</w:t>
      </w:r>
      <w:r w:rsidR="008B096A">
        <w:rPr>
          <w:rFonts w:ascii="Arial" w:hAnsi="Arial" w:cs="Arial"/>
          <w:b/>
          <w:sz w:val="28"/>
          <w:szCs w:val="28"/>
        </w:rPr>
        <w:t>Nº</w:t>
      </w:r>
      <w:r w:rsidR="002D107E">
        <w:rPr>
          <w:rFonts w:ascii="Arial" w:hAnsi="Arial" w:cs="Arial"/>
          <w:b/>
          <w:sz w:val="28"/>
          <w:szCs w:val="28"/>
        </w:rPr>
        <w:t xml:space="preserve">  </w:t>
      </w:r>
      <w:r w:rsidR="00DA1FD3">
        <w:rPr>
          <w:rFonts w:ascii="Arial" w:hAnsi="Arial" w:cs="Arial"/>
          <w:b/>
          <w:sz w:val="28"/>
          <w:szCs w:val="28"/>
        </w:rPr>
        <w:t xml:space="preserve"> </w:t>
      </w:r>
      <w:r w:rsidR="0037409B">
        <w:rPr>
          <w:rFonts w:ascii="Arial" w:hAnsi="Arial" w:cs="Arial"/>
          <w:b/>
          <w:sz w:val="28"/>
          <w:szCs w:val="28"/>
        </w:rPr>
        <w:t>DE</w:t>
      </w:r>
      <w:r w:rsidR="009A76BD" w:rsidRPr="008B096A">
        <w:rPr>
          <w:rFonts w:ascii="Arial" w:hAnsi="Arial" w:cs="Arial"/>
          <w:b/>
          <w:sz w:val="28"/>
          <w:szCs w:val="28"/>
        </w:rPr>
        <w:t xml:space="preserve"> 20</w:t>
      </w:r>
      <w:r w:rsidR="002D107E">
        <w:rPr>
          <w:rFonts w:ascii="Arial" w:hAnsi="Arial" w:cs="Arial"/>
          <w:b/>
          <w:sz w:val="28"/>
          <w:szCs w:val="28"/>
        </w:rPr>
        <w:t>20</w:t>
      </w:r>
      <w:r w:rsidR="009A76BD" w:rsidRPr="008B096A">
        <w:rPr>
          <w:rFonts w:ascii="Arial" w:hAnsi="Arial" w:cs="Arial"/>
          <w:sz w:val="28"/>
          <w:szCs w:val="28"/>
        </w:rPr>
        <w:t>.</w:t>
      </w:r>
    </w:p>
    <w:p w:rsidR="002141F4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38046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38046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80466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380466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C728AF" w:rsidRPr="009D01D6" w:rsidRDefault="009C2B21" w:rsidP="0038046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</w:t>
      </w:r>
      <w:r w:rsidR="005537FC" w:rsidRPr="009D01D6">
        <w:rPr>
          <w:rFonts w:ascii="Arial" w:hAnsi="Arial" w:cs="Arial"/>
          <w:sz w:val="24"/>
          <w:szCs w:val="24"/>
        </w:rPr>
        <w:t xml:space="preserve">                              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  <w:r w:rsidR="00D92B12"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p w:rsidR="009D01D6" w:rsidRPr="009D01D6" w:rsidRDefault="00D76FE1" w:rsidP="009D01D6">
      <w:pPr>
        <w:pStyle w:val="Ttulo6"/>
        <w:spacing w:line="276" w:lineRule="auto"/>
        <w:ind w:firstLine="708"/>
        <w:rPr>
          <w:sz w:val="24"/>
        </w:rPr>
      </w:pPr>
      <w:r w:rsidRPr="008B096A">
        <w:rPr>
          <w:sz w:val="28"/>
          <w:szCs w:val="28"/>
        </w:rPr>
        <w:t xml:space="preserve">                  </w:t>
      </w:r>
      <w:r w:rsidR="0078273E" w:rsidRPr="008B096A">
        <w:rPr>
          <w:sz w:val="28"/>
          <w:szCs w:val="28"/>
        </w:rPr>
        <w:t xml:space="preserve"> </w:t>
      </w:r>
      <w:r w:rsidRPr="008B096A">
        <w:rPr>
          <w:sz w:val="28"/>
          <w:szCs w:val="28"/>
        </w:rPr>
        <w:t xml:space="preserve"> </w:t>
      </w:r>
      <w:r w:rsidR="005476FF" w:rsidRPr="008B096A">
        <w:rPr>
          <w:sz w:val="28"/>
          <w:szCs w:val="28"/>
        </w:rPr>
        <w:t>INDIC</w:t>
      </w:r>
      <w:r w:rsidR="007B4A70" w:rsidRPr="008B096A">
        <w:rPr>
          <w:sz w:val="28"/>
          <w:szCs w:val="28"/>
        </w:rPr>
        <w:t>O</w:t>
      </w:r>
      <w:r w:rsidR="00A865BE" w:rsidRPr="008B096A">
        <w:rPr>
          <w:sz w:val="28"/>
          <w:szCs w:val="28"/>
        </w:rPr>
        <w:t>,</w:t>
      </w:r>
      <w:r w:rsidR="00A865BE" w:rsidRPr="009D01D6">
        <w:rPr>
          <w:sz w:val="24"/>
        </w:rPr>
        <w:t xml:space="preserve"> </w:t>
      </w:r>
      <w:r w:rsidR="00A865BE" w:rsidRPr="009D01D6">
        <w:rPr>
          <w:b w:val="0"/>
          <w:sz w:val="24"/>
        </w:rPr>
        <w:t xml:space="preserve">na forma regimental, </w:t>
      </w:r>
      <w:r w:rsidR="001F242F" w:rsidRPr="009D01D6">
        <w:rPr>
          <w:b w:val="0"/>
          <w:bCs w:val="0"/>
          <w:sz w:val="24"/>
        </w:rPr>
        <w:t xml:space="preserve">que </w:t>
      </w:r>
      <w:r w:rsidR="00A865BE" w:rsidRPr="009D01D6">
        <w:rPr>
          <w:b w:val="0"/>
          <w:bCs w:val="0"/>
          <w:sz w:val="24"/>
        </w:rPr>
        <w:t>seja oficiado ao Exmo</w:t>
      </w:r>
      <w:r w:rsidR="00D85E62" w:rsidRPr="009D01D6">
        <w:rPr>
          <w:b w:val="0"/>
          <w:bCs w:val="0"/>
          <w:sz w:val="24"/>
        </w:rPr>
        <w:t>.</w:t>
      </w:r>
      <w:r w:rsidR="00A865BE" w:rsidRPr="009D01D6">
        <w:rPr>
          <w:b w:val="0"/>
          <w:bCs w:val="0"/>
          <w:sz w:val="24"/>
        </w:rPr>
        <w:t xml:space="preserve"> S</w:t>
      </w:r>
      <w:r w:rsidR="00D85E62" w:rsidRPr="009D01D6">
        <w:rPr>
          <w:b w:val="0"/>
          <w:bCs w:val="0"/>
          <w:sz w:val="24"/>
        </w:rPr>
        <w:t>enhor</w:t>
      </w:r>
      <w:r w:rsidR="00A865BE" w:rsidRPr="009D01D6">
        <w:rPr>
          <w:b w:val="0"/>
          <w:bCs w:val="0"/>
          <w:sz w:val="24"/>
        </w:rPr>
        <w:t xml:space="preserve"> Prefeito Arquiteto Carlos Nelson Bueno, </w:t>
      </w:r>
      <w:r w:rsidR="00D277AC">
        <w:rPr>
          <w:b w:val="0"/>
          <w:bCs w:val="0"/>
          <w:sz w:val="24"/>
        </w:rPr>
        <w:t>por intermédio da Secretaria competente,</w:t>
      </w:r>
      <w:r w:rsidR="009D01D6" w:rsidRPr="009D01D6">
        <w:rPr>
          <w:sz w:val="24"/>
        </w:rPr>
        <w:t xml:space="preserve"> </w:t>
      </w:r>
      <w:r w:rsidR="004009DA">
        <w:rPr>
          <w:sz w:val="24"/>
        </w:rPr>
        <w:t xml:space="preserve">que </w:t>
      </w:r>
      <w:r w:rsidR="00D743BE">
        <w:rPr>
          <w:sz w:val="24"/>
        </w:rPr>
        <w:t>seja efetuada</w:t>
      </w:r>
      <w:r w:rsidR="0037409B">
        <w:rPr>
          <w:sz w:val="24"/>
        </w:rPr>
        <w:t xml:space="preserve"> a passagem de máquina</w:t>
      </w:r>
      <w:r w:rsidR="00D743BE">
        <w:rPr>
          <w:sz w:val="24"/>
        </w:rPr>
        <w:t xml:space="preserve"> </w:t>
      </w:r>
      <w:proofErr w:type="spellStart"/>
      <w:r w:rsidR="00D743BE">
        <w:rPr>
          <w:sz w:val="24"/>
        </w:rPr>
        <w:t>Patrol</w:t>
      </w:r>
      <w:proofErr w:type="spellEnd"/>
      <w:r w:rsidR="000E21F0">
        <w:rPr>
          <w:sz w:val="24"/>
        </w:rPr>
        <w:t xml:space="preserve"> e a limpeza do leito carroçável </w:t>
      </w:r>
      <w:r w:rsidR="004009DA">
        <w:rPr>
          <w:sz w:val="24"/>
        </w:rPr>
        <w:t>nas Chácaras Sol Nascente, São Francisco, Usina Esmeralda, São Maurício, Distrito de Martim Francisco e adjacências.</w:t>
      </w:r>
      <w:r w:rsidR="00D743BE">
        <w:rPr>
          <w:sz w:val="24"/>
        </w:rPr>
        <w:t xml:space="preserve">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ab/>
      </w:r>
      <w:r w:rsidRPr="009D01D6">
        <w:rPr>
          <w:rFonts w:ascii="Arial" w:hAnsi="Arial" w:cs="Arial"/>
          <w:sz w:val="24"/>
          <w:szCs w:val="24"/>
        </w:rPr>
        <w:tab/>
        <w:t xml:space="preserve">          Justifica-se </w:t>
      </w:r>
      <w:r>
        <w:rPr>
          <w:rFonts w:ascii="Arial" w:hAnsi="Arial" w:cs="Arial"/>
          <w:sz w:val="24"/>
          <w:szCs w:val="24"/>
        </w:rPr>
        <w:t>a presente indicação</w:t>
      </w:r>
      <w:r w:rsidRPr="009D01D6">
        <w:rPr>
          <w:rFonts w:ascii="Arial" w:hAnsi="Arial" w:cs="Arial"/>
          <w:sz w:val="24"/>
          <w:szCs w:val="24"/>
        </w:rPr>
        <w:t xml:space="preserve"> tendo em vista as inúmeras reclamações feitas pelos munícipes que</w:t>
      </w:r>
      <w:r w:rsidR="004009DA">
        <w:rPr>
          <w:rFonts w:ascii="Arial" w:hAnsi="Arial" w:cs="Arial"/>
          <w:sz w:val="24"/>
          <w:szCs w:val="24"/>
        </w:rPr>
        <w:t xml:space="preserve"> </w:t>
      </w:r>
      <w:r w:rsidRPr="009D01D6">
        <w:rPr>
          <w:rFonts w:ascii="Arial" w:hAnsi="Arial" w:cs="Arial"/>
          <w:sz w:val="24"/>
          <w:szCs w:val="24"/>
        </w:rPr>
        <w:t xml:space="preserve">utilizam as respectivas Estradas </w:t>
      </w:r>
      <w:r w:rsidR="0037409B">
        <w:rPr>
          <w:rFonts w:ascii="Arial" w:hAnsi="Arial" w:cs="Arial"/>
          <w:sz w:val="24"/>
          <w:szCs w:val="24"/>
        </w:rPr>
        <w:t>e relatam a situação precária</w:t>
      </w:r>
      <w:r w:rsidRPr="009D01D6">
        <w:rPr>
          <w:rFonts w:ascii="Arial" w:hAnsi="Arial" w:cs="Arial"/>
          <w:sz w:val="24"/>
          <w:szCs w:val="24"/>
        </w:rPr>
        <w:t xml:space="preserve"> que estas e</w:t>
      </w:r>
      <w:r w:rsidR="0037409B">
        <w:rPr>
          <w:rFonts w:ascii="Arial" w:hAnsi="Arial" w:cs="Arial"/>
          <w:sz w:val="24"/>
          <w:szCs w:val="24"/>
        </w:rPr>
        <w:t>stradas se encontram.</w:t>
      </w:r>
      <w:r w:rsidRPr="009D01D6">
        <w:rPr>
          <w:rFonts w:ascii="Arial" w:hAnsi="Arial" w:cs="Arial"/>
          <w:sz w:val="24"/>
          <w:szCs w:val="24"/>
        </w:rPr>
        <w:t xml:space="preserve">  </w:t>
      </w:r>
    </w:p>
    <w:p w:rsidR="009D01D6" w:rsidRPr="009D01D6" w:rsidRDefault="009D01D6" w:rsidP="009D01D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4A70" w:rsidRPr="009D01D6" w:rsidRDefault="00E70E7F" w:rsidP="008B096A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="00313B0C" w:rsidRPr="009D01D6">
        <w:rPr>
          <w:bCs w:val="0"/>
          <w:sz w:val="24"/>
        </w:rPr>
        <w:t xml:space="preserve"> </w:t>
      </w:r>
      <w:r w:rsidR="00E34E26" w:rsidRPr="009D01D6">
        <w:rPr>
          <w:bCs w:val="0"/>
          <w:sz w:val="24"/>
        </w:rPr>
        <w:t xml:space="preserve">  </w:t>
      </w:r>
      <w:r w:rsidR="003259D2" w:rsidRPr="009D01D6">
        <w:rPr>
          <w:sz w:val="24"/>
        </w:rPr>
        <w:t xml:space="preserve">   </w:t>
      </w:r>
    </w:p>
    <w:p w:rsidR="00047EAD" w:rsidRPr="009D01D6" w:rsidRDefault="003259D2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D650B9" w:rsidRPr="009D01D6">
        <w:rPr>
          <w:rFonts w:ascii="Arial" w:hAnsi="Arial" w:cs="Arial"/>
          <w:sz w:val="24"/>
          <w:szCs w:val="24"/>
        </w:rPr>
        <w:t xml:space="preserve">   </w:t>
      </w:r>
      <w:r w:rsidR="00D20ADF" w:rsidRPr="009D01D6">
        <w:rPr>
          <w:rFonts w:ascii="Arial" w:hAnsi="Arial" w:cs="Arial"/>
          <w:sz w:val="24"/>
          <w:szCs w:val="24"/>
        </w:rPr>
        <w:t xml:space="preserve">       </w:t>
      </w:r>
      <w:r w:rsidR="009341A2" w:rsidRPr="009D01D6">
        <w:rPr>
          <w:rFonts w:ascii="Arial" w:hAnsi="Arial" w:cs="Arial"/>
          <w:sz w:val="24"/>
          <w:szCs w:val="24"/>
        </w:rPr>
        <w:t xml:space="preserve"> </w:t>
      </w:r>
      <w:r w:rsidR="00D20ADF" w:rsidRPr="009D01D6">
        <w:rPr>
          <w:rFonts w:ascii="Arial" w:hAnsi="Arial" w:cs="Arial"/>
          <w:sz w:val="24"/>
          <w:szCs w:val="24"/>
        </w:rPr>
        <w:t xml:space="preserve">            </w:t>
      </w:r>
    </w:p>
    <w:p w:rsidR="009A76BD" w:rsidRPr="009D01D6" w:rsidRDefault="00265B9F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>S</w:t>
      </w:r>
      <w:r w:rsidR="009A76BD" w:rsidRPr="009D01D6">
        <w:rPr>
          <w:rFonts w:ascii="Arial" w:hAnsi="Arial" w:cs="Arial"/>
          <w:sz w:val="24"/>
          <w:szCs w:val="24"/>
        </w:rPr>
        <w:t>ala das Sessões “Vereador Santo Róto</w:t>
      </w:r>
      <w:r w:rsidRPr="009D01D6">
        <w:rPr>
          <w:rFonts w:ascii="Arial" w:hAnsi="Arial" w:cs="Arial"/>
          <w:sz w:val="24"/>
          <w:szCs w:val="24"/>
        </w:rPr>
        <w:t>l</w:t>
      </w:r>
      <w:r w:rsidR="00846ABC" w:rsidRPr="009D01D6">
        <w:rPr>
          <w:rFonts w:ascii="Arial" w:hAnsi="Arial" w:cs="Arial"/>
          <w:sz w:val="24"/>
          <w:szCs w:val="24"/>
        </w:rPr>
        <w:t>li”</w:t>
      </w:r>
      <w:r w:rsidR="009A76BD" w:rsidRPr="009D01D6">
        <w:rPr>
          <w:rFonts w:ascii="Arial" w:hAnsi="Arial" w:cs="Arial"/>
          <w:sz w:val="24"/>
          <w:szCs w:val="24"/>
        </w:rPr>
        <w:t xml:space="preserve">, </w:t>
      </w:r>
      <w:r w:rsidR="002D107E">
        <w:rPr>
          <w:rFonts w:ascii="Arial" w:hAnsi="Arial" w:cs="Arial"/>
          <w:sz w:val="24"/>
          <w:szCs w:val="24"/>
        </w:rPr>
        <w:t>aos 03</w:t>
      </w:r>
      <w:r w:rsidR="009A76BD" w:rsidRPr="009D01D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2D107E">
        <w:rPr>
          <w:rFonts w:ascii="Arial" w:hAnsi="Arial" w:cs="Arial"/>
          <w:sz w:val="24"/>
          <w:szCs w:val="24"/>
        </w:rPr>
        <w:t>Fevereiro</w:t>
      </w:r>
      <w:proofErr w:type="gramEnd"/>
      <w:r w:rsidR="002D3978" w:rsidRPr="009D01D6">
        <w:rPr>
          <w:rFonts w:ascii="Arial" w:hAnsi="Arial" w:cs="Arial"/>
          <w:sz w:val="24"/>
          <w:szCs w:val="24"/>
        </w:rPr>
        <w:t xml:space="preserve"> </w:t>
      </w:r>
      <w:r w:rsidR="009A76BD" w:rsidRPr="009D01D6">
        <w:rPr>
          <w:rFonts w:ascii="Arial" w:hAnsi="Arial" w:cs="Arial"/>
          <w:sz w:val="24"/>
          <w:szCs w:val="24"/>
        </w:rPr>
        <w:t>de 20</w:t>
      </w:r>
      <w:r w:rsidR="002D107E">
        <w:rPr>
          <w:rFonts w:ascii="Arial" w:hAnsi="Arial" w:cs="Arial"/>
          <w:sz w:val="24"/>
          <w:szCs w:val="24"/>
        </w:rPr>
        <w:t>20.</w:t>
      </w:r>
    </w:p>
    <w:p w:rsidR="002141F4" w:rsidRDefault="002141F4" w:rsidP="003740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B096A" w:rsidRDefault="008B096A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9D01D6" w:rsidRDefault="00D90777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777">
        <w:rPr>
          <w:rFonts w:ascii="Arial" w:hAnsi="Arial" w:cs="Arial"/>
          <w:b/>
          <w:bCs/>
          <w:sz w:val="24"/>
          <w:szCs w:val="24"/>
        </w:rPr>
        <w:t>VEREADOR MOACIR GENUÁRIO</w:t>
      </w:r>
    </w:p>
    <w:p w:rsidR="00D90777" w:rsidRPr="00D90777" w:rsidRDefault="00D90777" w:rsidP="00D90777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E21F0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952500" cy="495300"/>
            <wp:effectExtent l="0" t="0" r="0" b="0"/>
            <wp:docPr id="2" name="Imagem 1" descr="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77" w:rsidRPr="00D90777" w:rsidRDefault="00D90777" w:rsidP="00D9077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00DC7" w:rsidRPr="009D01D6" w:rsidRDefault="00B00DC7" w:rsidP="00D9077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141F4" w:rsidRPr="009D01D6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C9" w:rsidRDefault="004532C9">
      <w:r>
        <w:separator/>
      </w:r>
    </w:p>
  </w:endnote>
  <w:endnote w:type="continuationSeparator" w:id="0">
    <w:p w:rsidR="004532C9" w:rsidRDefault="0045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</w:t>
    </w:r>
    <w:r w:rsidR="00314F88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C9" w:rsidRDefault="004532C9">
      <w:r>
        <w:separator/>
      </w:r>
    </w:p>
  </w:footnote>
  <w:footnote w:type="continuationSeparator" w:id="0">
    <w:p w:rsidR="004532C9" w:rsidRDefault="0045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0E21F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-165100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TopAndBottom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ao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12CC"/>
    <w:rsid w:val="00032AA9"/>
    <w:rsid w:val="0003419E"/>
    <w:rsid w:val="000344D2"/>
    <w:rsid w:val="00034AB6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53695"/>
    <w:rsid w:val="00060FFF"/>
    <w:rsid w:val="00066E81"/>
    <w:rsid w:val="00066EB2"/>
    <w:rsid w:val="00081E10"/>
    <w:rsid w:val="000840C9"/>
    <w:rsid w:val="00085697"/>
    <w:rsid w:val="00085914"/>
    <w:rsid w:val="00085B65"/>
    <w:rsid w:val="00094144"/>
    <w:rsid w:val="00094DDD"/>
    <w:rsid w:val="00095039"/>
    <w:rsid w:val="00096606"/>
    <w:rsid w:val="000A0DF4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21F0"/>
    <w:rsid w:val="000E7D0B"/>
    <w:rsid w:val="000F09B5"/>
    <w:rsid w:val="000F4D83"/>
    <w:rsid w:val="00102AA5"/>
    <w:rsid w:val="00104812"/>
    <w:rsid w:val="00107583"/>
    <w:rsid w:val="001132AC"/>
    <w:rsid w:val="00113490"/>
    <w:rsid w:val="00115A81"/>
    <w:rsid w:val="001228CD"/>
    <w:rsid w:val="00125A54"/>
    <w:rsid w:val="00125F88"/>
    <w:rsid w:val="00130E66"/>
    <w:rsid w:val="00134674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75B4"/>
    <w:rsid w:val="001D2B34"/>
    <w:rsid w:val="001D4D7C"/>
    <w:rsid w:val="001D5F14"/>
    <w:rsid w:val="001D7CB6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51F9"/>
    <w:rsid w:val="00277C41"/>
    <w:rsid w:val="00277FDD"/>
    <w:rsid w:val="00281FE3"/>
    <w:rsid w:val="002843A5"/>
    <w:rsid w:val="00286B3D"/>
    <w:rsid w:val="00287F75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AFA"/>
    <w:rsid w:val="002C12DA"/>
    <w:rsid w:val="002C2519"/>
    <w:rsid w:val="002C4689"/>
    <w:rsid w:val="002C61A9"/>
    <w:rsid w:val="002C7921"/>
    <w:rsid w:val="002D03A0"/>
    <w:rsid w:val="002D0CB9"/>
    <w:rsid w:val="002D107E"/>
    <w:rsid w:val="002D276D"/>
    <w:rsid w:val="002D283E"/>
    <w:rsid w:val="002D3978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789C"/>
    <w:rsid w:val="003024B1"/>
    <w:rsid w:val="00303A4F"/>
    <w:rsid w:val="00306487"/>
    <w:rsid w:val="003110F5"/>
    <w:rsid w:val="00311DDD"/>
    <w:rsid w:val="00313B0C"/>
    <w:rsid w:val="00314F88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A34"/>
    <w:rsid w:val="003724A1"/>
    <w:rsid w:val="003733A4"/>
    <w:rsid w:val="00373745"/>
    <w:rsid w:val="00373F2C"/>
    <w:rsid w:val="0037409B"/>
    <w:rsid w:val="00380466"/>
    <w:rsid w:val="00381CBB"/>
    <w:rsid w:val="003833D8"/>
    <w:rsid w:val="0038507F"/>
    <w:rsid w:val="003908DE"/>
    <w:rsid w:val="00390A66"/>
    <w:rsid w:val="00391849"/>
    <w:rsid w:val="00391B96"/>
    <w:rsid w:val="00391CE9"/>
    <w:rsid w:val="00396D7E"/>
    <w:rsid w:val="00397909"/>
    <w:rsid w:val="003A097B"/>
    <w:rsid w:val="003A1C2D"/>
    <w:rsid w:val="003A2172"/>
    <w:rsid w:val="003A30F2"/>
    <w:rsid w:val="003A6A9F"/>
    <w:rsid w:val="003A6B78"/>
    <w:rsid w:val="003B011C"/>
    <w:rsid w:val="003B026C"/>
    <w:rsid w:val="003B2974"/>
    <w:rsid w:val="003B536C"/>
    <w:rsid w:val="003B5FBC"/>
    <w:rsid w:val="003B749D"/>
    <w:rsid w:val="003C2150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F56"/>
    <w:rsid w:val="003E1F57"/>
    <w:rsid w:val="003E4ECF"/>
    <w:rsid w:val="003E7475"/>
    <w:rsid w:val="003F624F"/>
    <w:rsid w:val="003F738E"/>
    <w:rsid w:val="003F7618"/>
    <w:rsid w:val="003F7F05"/>
    <w:rsid w:val="004009DA"/>
    <w:rsid w:val="004053C9"/>
    <w:rsid w:val="00405A47"/>
    <w:rsid w:val="0040696B"/>
    <w:rsid w:val="0040725F"/>
    <w:rsid w:val="00410B09"/>
    <w:rsid w:val="00410C1D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B56"/>
    <w:rsid w:val="00444D4F"/>
    <w:rsid w:val="0044711C"/>
    <w:rsid w:val="00447AF5"/>
    <w:rsid w:val="004532C9"/>
    <w:rsid w:val="00454B2F"/>
    <w:rsid w:val="004551B5"/>
    <w:rsid w:val="00456754"/>
    <w:rsid w:val="004629BB"/>
    <w:rsid w:val="00463A8E"/>
    <w:rsid w:val="00467338"/>
    <w:rsid w:val="00470302"/>
    <w:rsid w:val="004717D7"/>
    <w:rsid w:val="00473412"/>
    <w:rsid w:val="00474E16"/>
    <w:rsid w:val="004767C8"/>
    <w:rsid w:val="00476AD5"/>
    <w:rsid w:val="00480418"/>
    <w:rsid w:val="00481AD9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4A50"/>
    <w:rsid w:val="004C1B29"/>
    <w:rsid w:val="004C3DFF"/>
    <w:rsid w:val="004C656B"/>
    <w:rsid w:val="004D0A03"/>
    <w:rsid w:val="004D19D4"/>
    <w:rsid w:val="004D2418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70628"/>
    <w:rsid w:val="00571D2E"/>
    <w:rsid w:val="00572A14"/>
    <w:rsid w:val="005802D4"/>
    <w:rsid w:val="00581F91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4685"/>
    <w:rsid w:val="005D654F"/>
    <w:rsid w:val="005D77F5"/>
    <w:rsid w:val="005E07BE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151D"/>
    <w:rsid w:val="00675394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55E3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5EFE"/>
    <w:rsid w:val="00756368"/>
    <w:rsid w:val="00756A64"/>
    <w:rsid w:val="007619CA"/>
    <w:rsid w:val="00761D01"/>
    <w:rsid w:val="00771210"/>
    <w:rsid w:val="00773BF8"/>
    <w:rsid w:val="00774257"/>
    <w:rsid w:val="0078153C"/>
    <w:rsid w:val="00781551"/>
    <w:rsid w:val="00782068"/>
    <w:rsid w:val="0078273E"/>
    <w:rsid w:val="00785410"/>
    <w:rsid w:val="00785B45"/>
    <w:rsid w:val="00785EE6"/>
    <w:rsid w:val="00786C42"/>
    <w:rsid w:val="007876A2"/>
    <w:rsid w:val="00791B68"/>
    <w:rsid w:val="00793C28"/>
    <w:rsid w:val="007949E6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B738B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0C32"/>
    <w:rsid w:val="00882677"/>
    <w:rsid w:val="00882AA4"/>
    <w:rsid w:val="00884CB2"/>
    <w:rsid w:val="00894028"/>
    <w:rsid w:val="00894C80"/>
    <w:rsid w:val="008A09BB"/>
    <w:rsid w:val="008B096A"/>
    <w:rsid w:val="008B2FED"/>
    <w:rsid w:val="008C06A6"/>
    <w:rsid w:val="008C25C0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EB7"/>
    <w:rsid w:val="00901A32"/>
    <w:rsid w:val="009028D3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77155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339C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5B47"/>
    <w:rsid w:val="00AC5B79"/>
    <w:rsid w:val="00AD04AC"/>
    <w:rsid w:val="00AD3FF7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7B62"/>
    <w:rsid w:val="00B20122"/>
    <w:rsid w:val="00B205CC"/>
    <w:rsid w:val="00B255F2"/>
    <w:rsid w:val="00B265E2"/>
    <w:rsid w:val="00B3101C"/>
    <w:rsid w:val="00B330F8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1D4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2B90"/>
    <w:rsid w:val="00BF5251"/>
    <w:rsid w:val="00BF5D95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7AC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686B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3BE"/>
    <w:rsid w:val="00D75938"/>
    <w:rsid w:val="00D76BCE"/>
    <w:rsid w:val="00D76FE1"/>
    <w:rsid w:val="00D83E3A"/>
    <w:rsid w:val="00D85E62"/>
    <w:rsid w:val="00D8642A"/>
    <w:rsid w:val="00D873B7"/>
    <w:rsid w:val="00D90777"/>
    <w:rsid w:val="00D92A34"/>
    <w:rsid w:val="00D92B12"/>
    <w:rsid w:val="00D9743B"/>
    <w:rsid w:val="00DA1FD3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617B"/>
    <w:rsid w:val="00DD75F3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7A5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1ED3"/>
    <w:rsid w:val="00E5416F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3775"/>
    <w:rsid w:val="00E85491"/>
    <w:rsid w:val="00E935BF"/>
    <w:rsid w:val="00E9475C"/>
    <w:rsid w:val="00E947D7"/>
    <w:rsid w:val="00E96591"/>
    <w:rsid w:val="00EA154C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74A97"/>
  <w15:docId w15:val="{65784FAA-23F7-4A7D-906B-B2C2DE8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Marilene</dc:creator>
  <cp:lastModifiedBy>User</cp:lastModifiedBy>
  <cp:revision>2</cp:revision>
  <cp:lastPrinted>2017-01-04T10:38:00Z</cp:lastPrinted>
  <dcterms:created xsi:type="dcterms:W3CDTF">2020-01-24T12:44:00Z</dcterms:created>
  <dcterms:modified xsi:type="dcterms:W3CDTF">2020-01-24T12:44:00Z</dcterms:modified>
</cp:coreProperties>
</file>