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75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4009DA">
        <w:rPr>
          <w:rFonts w:ascii="Arial" w:hAnsi="Arial" w:cs="Arial"/>
          <w:b/>
          <w:sz w:val="24"/>
          <w:szCs w:val="24"/>
        </w:rPr>
        <w:t xml:space="preserve">INDICO </w:t>
      </w:r>
      <w:r w:rsidR="002141F4" w:rsidRPr="009D01D6">
        <w:rPr>
          <w:rFonts w:ascii="Arial" w:hAnsi="Arial" w:cs="Arial"/>
          <w:b/>
          <w:sz w:val="24"/>
          <w:szCs w:val="24"/>
        </w:rPr>
        <w:t>AO E</w:t>
      </w:r>
      <w:r w:rsidR="00880C32">
        <w:rPr>
          <w:rFonts w:ascii="Arial" w:hAnsi="Arial" w:cs="Arial"/>
          <w:b/>
          <w:sz w:val="24"/>
          <w:szCs w:val="24"/>
        </w:rPr>
        <w:t xml:space="preserve">XMO. SENHOR PREFEITO MUNICIPAL, </w:t>
      </w:r>
      <w:r w:rsidR="00D277AC">
        <w:rPr>
          <w:rFonts w:ascii="Arial" w:hAnsi="Arial" w:cs="Arial"/>
          <w:b/>
          <w:sz w:val="24"/>
          <w:szCs w:val="24"/>
        </w:rPr>
        <w:t xml:space="preserve">CARLOS NELSON BUENO, POR INTERMÉDIO DA </w:t>
      </w:r>
      <w:r w:rsidR="00D743BE">
        <w:rPr>
          <w:rFonts w:ascii="Arial" w:hAnsi="Arial" w:cs="Arial"/>
          <w:b/>
          <w:sz w:val="24"/>
          <w:szCs w:val="24"/>
        </w:rPr>
        <w:t xml:space="preserve">SECRETARIA COMPETENTE, </w:t>
      </w:r>
      <w:r w:rsidR="001000A5">
        <w:rPr>
          <w:rFonts w:ascii="Arial" w:hAnsi="Arial" w:cs="Arial"/>
          <w:b/>
          <w:sz w:val="24"/>
          <w:szCs w:val="24"/>
        </w:rPr>
        <w:t xml:space="preserve">QUE </w:t>
      </w:r>
      <w:r w:rsidR="00D743BE">
        <w:rPr>
          <w:rFonts w:ascii="Arial" w:hAnsi="Arial" w:cs="Arial"/>
          <w:b/>
          <w:sz w:val="24"/>
          <w:szCs w:val="24"/>
        </w:rPr>
        <w:t>SEJA EFETUADA</w:t>
      </w:r>
      <w:r w:rsidR="0025494D">
        <w:rPr>
          <w:rFonts w:ascii="Arial" w:hAnsi="Arial" w:cs="Arial"/>
          <w:b/>
          <w:sz w:val="24"/>
          <w:szCs w:val="24"/>
        </w:rPr>
        <w:t xml:space="preserve"> </w:t>
      </w:r>
      <w:r w:rsidR="00D05F60">
        <w:rPr>
          <w:rFonts w:ascii="Arial" w:hAnsi="Arial" w:cs="Arial"/>
          <w:b/>
          <w:sz w:val="24"/>
          <w:szCs w:val="24"/>
        </w:rPr>
        <w:t>A</w:t>
      </w:r>
      <w:r w:rsidR="000E21F0">
        <w:rPr>
          <w:rFonts w:ascii="Arial" w:hAnsi="Arial" w:cs="Arial"/>
          <w:b/>
          <w:sz w:val="24"/>
          <w:szCs w:val="24"/>
        </w:rPr>
        <w:t xml:space="preserve"> LIMPEZA DO LEITO CARROÇÁVEL </w:t>
      </w:r>
      <w:r w:rsidR="0025494D">
        <w:rPr>
          <w:rFonts w:ascii="Arial" w:hAnsi="Arial" w:cs="Arial"/>
          <w:b/>
          <w:sz w:val="24"/>
          <w:szCs w:val="24"/>
        </w:rPr>
        <w:t>NAS</w:t>
      </w:r>
      <w:r w:rsidR="001000A5">
        <w:rPr>
          <w:rFonts w:ascii="Arial" w:hAnsi="Arial" w:cs="Arial"/>
          <w:b/>
          <w:sz w:val="24"/>
          <w:szCs w:val="24"/>
        </w:rPr>
        <w:t xml:space="preserve"> AVENIDAS E</w:t>
      </w:r>
      <w:r w:rsidR="0025494D">
        <w:rPr>
          <w:rFonts w:ascii="Arial" w:hAnsi="Arial" w:cs="Arial"/>
          <w:b/>
          <w:sz w:val="24"/>
          <w:szCs w:val="24"/>
        </w:rPr>
        <w:t xml:space="preserve"> RUAS DO</w:t>
      </w:r>
      <w:r w:rsidR="00D05F60">
        <w:rPr>
          <w:rFonts w:ascii="Arial" w:hAnsi="Arial" w:cs="Arial"/>
          <w:b/>
          <w:sz w:val="24"/>
          <w:szCs w:val="24"/>
        </w:rPr>
        <w:t xml:space="preserve"> PARQUE INDUSTRIAL II</w:t>
      </w:r>
      <w:r w:rsidR="00092F6B">
        <w:rPr>
          <w:rFonts w:ascii="Arial" w:hAnsi="Arial" w:cs="Arial"/>
          <w:b/>
          <w:sz w:val="24"/>
          <w:szCs w:val="24"/>
        </w:rPr>
        <w:t>.</w:t>
      </w:r>
    </w:p>
    <w:p w:rsidR="001000A5" w:rsidRDefault="001000A5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6BD" w:rsidRPr="001000A5" w:rsidRDefault="008F2581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000A5">
        <w:rPr>
          <w:rFonts w:ascii="Arial" w:hAnsi="Arial" w:cs="Arial"/>
          <w:b/>
          <w:sz w:val="24"/>
          <w:szCs w:val="24"/>
        </w:rPr>
        <w:t>Despacho:</w:t>
      </w:r>
      <w:r w:rsidR="009A76BD" w:rsidRPr="001000A5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8B096A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B096A">
        <w:rPr>
          <w:rFonts w:ascii="Arial" w:hAnsi="Arial" w:cs="Arial"/>
          <w:b/>
          <w:sz w:val="28"/>
          <w:szCs w:val="28"/>
        </w:rPr>
        <w:t>INDICAÇÃO</w:t>
      </w:r>
      <w:r w:rsidR="009A76BD" w:rsidRPr="008B096A">
        <w:rPr>
          <w:rFonts w:ascii="Arial" w:hAnsi="Arial" w:cs="Arial"/>
          <w:b/>
          <w:sz w:val="28"/>
          <w:szCs w:val="28"/>
        </w:rPr>
        <w:t xml:space="preserve"> </w:t>
      </w:r>
      <w:r w:rsidR="008B096A">
        <w:rPr>
          <w:rFonts w:ascii="Arial" w:hAnsi="Arial" w:cs="Arial"/>
          <w:b/>
          <w:sz w:val="28"/>
          <w:szCs w:val="28"/>
        </w:rPr>
        <w:t>Nº</w:t>
      </w:r>
      <w:r w:rsidR="002D107E">
        <w:rPr>
          <w:rFonts w:ascii="Arial" w:hAnsi="Arial" w:cs="Arial"/>
          <w:b/>
          <w:sz w:val="28"/>
          <w:szCs w:val="28"/>
        </w:rPr>
        <w:t xml:space="preserve"> </w:t>
      </w:r>
      <w:r w:rsidR="001000A5">
        <w:rPr>
          <w:rFonts w:ascii="Arial" w:hAnsi="Arial" w:cs="Arial"/>
          <w:b/>
          <w:sz w:val="28"/>
          <w:szCs w:val="28"/>
        </w:rPr>
        <w:t xml:space="preserve"> </w:t>
      </w:r>
      <w:r w:rsidR="007A7932">
        <w:rPr>
          <w:rFonts w:ascii="Arial" w:hAnsi="Arial" w:cs="Arial"/>
          <w:b/>
          <w:sz w:val="28"/>
          <w:szCs w:val="28"/>
        </w:rPr>
        <w:t xml:space="preserve"> </w:t>
      </w:r>
      <w:r w:rsidR="0037409B">
        <w:rPr>
          <w:rFonts w:ascii="Arial" w:hAnsi="Arial" w:cs="Arial"/>
          <w:b/>
          <w:sz w:val="28"/>
          <w:szCs w:val="28"/>
        </w:rPr>
        <w:t>DE</w:t>
      </w:r>
      <w:r w:rsidR="001000A5">
        <w:rPr>
          <w:rFonts w:ascii="Arial" w:hAnsi="Arial" w:cs="Arial"/>
          <w:b/>
          <w:sz w:val="28"/>
          <w:szCs w:val="28"/>
        </w:rPr>
        <w:t xml:space="preserve"> </w:t>
      </w:r>
      <w:r w:rsidR="009A76BD" w:rsidRPr="008B096A">
        <w:rPr>
          <w:rFonts w:ascii="Arial" w:hAnsi="Arial" w:cs="Arial"/>
          <w:b/>
          <w:sz w:val="28"/>
          <w:szCs w:val="28"/>
        </w:rPr>
        <w:t xml:space="preserve"> 20</w:t>
      </w:r>
      <w:r w:rsidR="002D107E">
        <w:rPr>
          <w:rFonts w:ascii="Arial" w:hAnsi="Arial" w:cs="Arial"/>
          <w:b/>
          <w:sz w:val="28"/>
          <w:szCs w:val="28"/>
        </w:rPr>
        <w:t>20</w:t>
      </w:r>
      <w:r w:rsidR="009A76BD" w:rsidRPr="008B096A">
        <w:rPr>
          <w:rFonts w:ascii="Arial" w:hAnsi="Arial" w:cs="Arial"/>
          <w:sz w:val="28"/>
          <w:szCs w:val="28"/>
        </w:rPr>
        <w:t>.</w:t>
      </w:r>
    </w:p>
    <w:p w:rsidR="002141F4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38046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38046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>SENHORES VEREADORES E VEREADORAS,</w:t>
      </w:r>
    </w:p>
    <w:p w:rsidR="00CC3F2B" w:rsidRPr="00380466" w:rsidRDefault="00CC3F2B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C728AF" w:rsidRPr="009D01D6" w:rsidRDefault="009C2B21" w:rsidP="0038046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  <w:r w:rsidR="00D92B12"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D01D6" w:rsidRPr="009D01D6" w:rsidRDefault="00D76FE1" w:rsidP="009D01D6">
      <w:pPr>
        <w:pStyle w:val="Ttulo6"/>
        <w:spacing w:line="276" w:lineRule="auto"/>
        <w:ind w:firstLine="708"/>
        <w:rPr>
          <w:sz w:val="24"/>
        </w:rPr>
      </w:pPr>
      <w:r w:rsidRPr="008B096A">
        <w:rPr>
          <w:sz w:val="28"/>
          <w:szCs w:val="28"/>
        </w:rPr>
        <w:t xml:space="preserve">                  </w:t>
      </w:r>
      <w:r w:rsidR="0078273E" w:rsidRPr="008B096A">
        <w:rPr>
          <w:sz w:val="28"/>
          <w:szCs w:val="28"/>
        </w:rPr>
        <w:t xml:space="preserve"> </w:t>
      </w:r>
      <w:r w:rsidRPr="008B096A">
        <w:rPr>
          <w:sz w:val="28"/>
          <w:szCs w:val="28"/>
        </w:rPr>
        <w:t xml:space="preserve"> </w:t>
      </w:r>
      <w:r w:rsidR="005476FF" w:rsidRPr="008B096A">
        <w:rPr>
          <w:sz w:val="28"/>
          <w:szCs w:val="28"/>
        </w:rPr>
        <w:t>INDIC</w:t>
      </w:r>
      <w:r w:rsidR="007B4A70" w:rsidRPr="008B096A">
        <w:rPr>
          <w:sz w:val="28"/>
          <w:szCs w:val="28"/>
        </w:rPr>
        <w:t>O</w:t>
      </w:r>
      <w:r w:rsidR="00A865BE" w:rsidRPr="008B096A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D277AC">
        <w:rPr>
          <w:b w:val="0"/>
          <w:bCs w:val="0"/>
          <w:sz w:val="24"/>
        </w:rPr>
        <w:t>por intermédio da Secretaria competente,</w:t>
      </w:r>
      <w:r w:rsidR="009D01D6" w:rsidRPr="009D01D6">
        <w:rPr>
          <w:sz w:val="24"/>
        </w:rPr>
        <w:t xml:space="preserve"> </w:t>
      </w:r>
      <w:r w:rsidR="004009DA">
        <w:rPr>
          <w:sz w:val="24"/>
        </w:rPr>
        <w:t xml:space="preserve">que </w:t>
      </w:r>
      <w:r w:rsidR="00D743BE">
        <w:rPr>
          <w:sz w:val="24"/>
        </w:rPr>
        <w:t>seja efetuada</w:t>
      </w:r>
      <w:r w:rsidR="000E21F0">
        <w:rPr>
          <w:sz w:val="24"/>
        </w:rPr>
        <w:t xml:space="preserve"> a limpeza do leito carroçável </w:t>
      </w:r>
      <w:r w:rsidR="00E42DDF">
        <w:rPr>
          <w:sz w:val="24"/>
        </w:rPr>
        <w:t xml:space="preserve">nas Avenidas e Ruas do </w:t>
      </w:r>
      <w:r w:rsidR="0025494D">
        <w:rPr>
          <w:sz w:val="24"/>
        </w:rPr>
        <w:t>Parque Industrial II e adjacências</w:t>
      </w:r>
      <w:r w:rsidR="004009DA">
        <w:rPr>
          <w:sz w:val="24"/>
        </w:rPr>
        <w:t>.</w:t>
      </w:r>
      <w:r w:rsidR="00D743BE">
        <w:rPr>
          <w:sz w:val="24"/>
        </w:rPr>
        <w:t xml:space="preserve"> </w:t>
      </w:r>
    </w:p>
    <w:p w:rsidR="009D01D6" w:rsidRPr="009D01D6" w:rsidRDefault="009D01D6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D01D6" w:rsidRPr="009D01D6" w:rsidRDefault="009D01D6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ab/>
      </w:r>
      <w:r w:rsidRPr="009D01D6">
        <w:rPr>
          <w:rFonts w:ascii="Arial" w:hAnsi="Arial" w:cs="Arial"/>
          <w:sz w:val="24"/>
          <w:szCs w:val="24"/>
        </w:rPr>
        <w:tab/>
        <w:t xml:space="preserve">          Justifica-se </w:t>
      </w:r>
      <w:r>
        <w:rPr>
          <w:rFonts w:ascii="Arial" w:hAnsi="Arial" w:cs="Arial"/>
          <w:sz w:val="24"/>
          <w:szCs w:val="24"/>
        </w:rPr>
        <w:t>a presente indicação</w:t>
      </w:r>
      <w:r w:rsidRPr="009D01D6">
        <w:rPr>
          <w:rFonts w:ascii="Arial" w:hAnsi="Arial" w:cs="Arial"/>
          <w:sz w:val="24"/>
          <w:szCs w:val="24"/>
        </w:rPr>
        <w:t xml:space="preserve"> tendo em vista as inúmeras reclam</w:t>
      </w:r>
      <w:r w:rsidR="00E42DDF">
        <w:rPr>
          <w:rFonts w:ascii="Arial" w:hAnsi="Arial" w:cs="Arial"/>
          <w:sz w:val="24"/>
          <w:szCs w:val="24"/>
        </w:rPr>
        <w:t xml:space="preserve">ações feitas pelos munícipes de que o mato está excessivamente alto, ocasionando insegurança para população que trafegam naquela localidade. </w:t>
      </w:r>
    </w:p>
    <w:p w:rsidR="009D01D6" w:rsidRPr="009D01D6" w:rsidRDefault="009D01D6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4A70" w:rsidRPr="009D01D6" w:rsidRDefault="00E70E7F" w:rsidP="008B096A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3740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2D107E">
        <w:rPr>
          <w:rFonts w:ascii="Arial" w:hAnsi="Arial" w:cs="Arial"/>
          <w:sz w:val="24"/>
          <w:szCs w:val="24"/>
        </w:rPr>
        <w:t>aos 03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r w:rsidR="001000A5">
        <w:rPr>
          <w:rFonts w:ascii="Arial" w:hAnsi="Arial" w:cs="Arial"/>
          <w:sz w:val="24"/>
          <w:szCs w:val="24"/>
        </w:rPr>
        <w:t xml:space="preserve">fevereiro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2D107E">
        <w:rPr>
          <w:rFonts w:ascii="Arial" w:hAnsi="Arial" w:cs="Arial"/>
          <w:sz w:val="24"/>
          <w:szCs w:val="24"/>
        </w:rPr>
        <w:t>20.</w:t>
      </w:r>
    </w:p>
    <w:p w:rsidR="002141F4" w:rsidRDefault="002141F4" w:rsidP="003740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0777" w:rsidRPr="009D01D6" w:rsidRDefault="00D90777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777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D90777" w:rsidRPr="00D90777" w:rsidRDefault="00D90777" w:rsidP="00D90777">
      <w:pPr>
        <w:spacing w:line="276" w:lineRule="auto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90777">
        <w:rPr>
          <w:rFonts w:ascii="Arial" w:hAnsi="Arial" w:cs="Arial"/>
          <w:b/>
          <w:bCs/>
          <w:sz w:val="24"/>
          <w:szCs w:val="24"/>
        </w:rPr>
        <w:t xml:space="preserve">   </w:t>
      </w:r>
      <w:r w:rsidR="000E21F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52500" cy="495300"/>
            <wp:effectExtent l="0" t="0" r="0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0DC7" w:rsidRPr="009D01D6" w:rsidRDefault="00B00DC7" w:rsidP="00D90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141F4" w:rsidRPr="009D01D6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3E" w:rsidRDefault="00672E3E">
      <w:r>
        <w:separator/>
      </w:r>
    </w:p>
  </w:endnote>
  <w:endnote w:type="continuationSeparator" w:id="0">
    <w:p w:rsidR="00672E3E" w:rsidRDefault="0067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314F88">
      <w:rPr>
        <w:sz w:val="18"/>
      </w:rPr>
      <w:t>3814.1200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3E" w:rsidRDefault="00672E3E">
      <w:r>
        <w:separator/>
      </w:r>
    </w:p>
  </w:footnote>
  <w:footnote w:type="continuationSeparator" w:id="0">
    <w:p w:rsidR="00672E3E" w:rsidRDefault="0067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0E21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12CC"/>
    <w:rsid w:val="00032AA9"/>
    <w:rsid w:val="0003419E"/>
    <w:rsid w:val="000344D2"/>
    <w:rsid w:val="00034AB6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53695"/>
    <w:rsid w:val="00060FFF"/>
    <w:rsid w:val="00066E81"/>
    <w:rsid w:val="00066EB2"/>
    <w:rsid w:val="00081E10"/>
    <w:rsid w:val="000840C9"/>
    <w:rsid w:val="00085697"/>
    <w:rsid w:val="00085914"/>
    <w:rsid w:val="00085B65"/>
    <w:rsid w:val="00092F6B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21F0"/>
    <w:rsid w:val="000E7D0B"/>
    <w:rsid w:val="000F09B5"/>
    <w:rsid w:val="000F4D83"/>
    <w:rsid w:val="001000A5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129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494D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87F75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107E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4F88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7409B"/>
    <w:rsid w:val="00380466"/>
    <w:rsid w:val="00381CBB"/>
    <w:rsid w:val="003833D8"/>
    <w:rsid w:val="0038507F"/>
    <w:rsid w:val="003908DE"/>
    <w:rsid w:val="00390A66"/>
    <w:rsid w:val="00391849"/>
    <w:rsid w:val="00391B96"/>
    <w:rsid w:val="00391CE9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09DA"/>
    <w:rsid w:val="004053C9"/>
    <w:rsid w:val="00405A47"/>
    <w:rsid w:val="0040696B"/>
    <w:rsid w:val="0040725F"/>
    <w:rsid w:val="00410B09"/>
    <w:rsid w:val="00410C1D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47AF5"/>
    <w:rsid w:val="004532C9"/>
    <w:rsid w:val="00454B2F"/>
    <w:rsid w:val="004551B5"/>
    <w:rsid w:val="00456754"/>
    <w:rsid w:val="004629BB"/>
    <w:rsid w:val="00463A8E"/>
    <w:rsid w:val="00467338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C656B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1F91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151D"/>
    <w:rsid w:val="00672E3E"/>
    <w:rsid w:val="00675394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55E3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5EFE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A7932"/>
    <w:rsid w:val="007B1662"/>
    <w:rsid w:val="007B3924"/>
    <w:rsid w:val="007B3EA5"/>
    <w:rsid w:val="007B4A70"/>
    <w:rsid w:val="007B4B6F"/>
    <w:rsid w:val="007B5FCD"/>
    <w:rsid w:val="007B738B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1209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0C32"/>
    <w:rsid w:val="00882677"/>
    <w:rsid w:val="00882AA4"/>
    <w:rsid w:val="00884CB2"/>
    <w:rsid w:val="00894028"/>
    <w:rsid w:val="00894C80"/>
    <w:rsid w:val="008A09BB"/>
    <w:rsid w:val="008B096A"/>
    <w:rsid w:val="008B2FED"/>
    <w:rsid w:val="008C06A6"/>
    <w:rsid w:val="008C25C0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462D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77155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339C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3FF7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1D4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2B90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5F60"/>
    <w:rsid w:val="00D06B7A"/>
    <w:rsid w:val="00D07C87"/>
    <w:rsid w:val="00D133B3"/>
    <w:rsid w:val="00D20ADF"/>
    <w:rsid w:val="00D21473"/>
    <w:rsid w:val="00D22C27"/>
    <w:rsid w:val="00D22D1C"/>
    <w:rsid w:val="00D22D8A"/>
    <w:rsid w:val="00D277AC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5686B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43BE"/>
    <w:rsid w:val="00D75938"/>
    <w:rsid w:val="00D76BCE"/>
    <w:rsid w:val="00D76FE1"/>
    <w:rsid w:val="00D83E3A"/>
    <w:rsid w:val="00D85E62"/>
    <w:rsid w:val="00D8642A"/>
    <w:rsid w:val="00D873B7"/>
    <w:rsid w:val="00D90777"/>
    <w:rsid w:val="00D92A34"/>
    <w:rsid w:val="00D92B12"/>
    <w:rsid w:val="00D9743B"/>
    <w:rsid w:val="00DA1FD3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436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7A5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2DDF"/>
    <w:rsid w:val="00E44636"/>
    <w:rsid w:val="00E44796"/>
    <w:rsid w:val="00E4689B"/>
    <w:rsid w:val="00E46DC3"/>
    <w:rsid w:val="00E50707"/>
    <w:rsid w:val="00E51D57"/>
    <w:rsid w:val="00E51ED3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A7933"/>
  <w15:docId w15:val="{65784FAA-23F7-4A7D-906B-B2C2DE8E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5</cp:revision>
  <cp:lastPrinted>2017-01-04T10:38:00Z</cp:lastPrinted>
  <dcterms:created xsi:type="dcterms:W3CDTF">2020-01-27T14:38:00Z</dcterms:created>
  <dcterms:modified xsi:type="dcterms:W3CDTF">2020-01-27T17:57:00Z</dcterms:modified>
</cp:coreProperties>
</file>