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3122A" w14:textId="77777777" w:rsidR="005C1FAD" w:rsidRDefault="00E46DC3" w:rsidP="005C1F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950">
        <w:rPr>
          <w:rFonts w:ascii="Arial" w:hAnsi="Arial" w:cs="Arial"/>
          <w:b/>
          <w:sz w:val="24"/>
          <w:szCs w:val="24"/>
        </w:rPr>
        <w:t xml:space="preserve">ASSUNTO: </w:t>
      </w:r>
      <w:r w:rsidR="005C1FAD" w:rsidRPr="009D142D">
        <w:rPr>
          <w:rFonts w:ascii="Arial" w:hAnsi="Arial" w:cs="Arial"/>
          <w:b/>
          <w:sz w:val="24"/>
          <w:szCs w:val="24"/>
        </w:rPr>
        <w:t xml:space="preserve">INDICO AO EXMO. SENHOR PREFEITO MUNICIPAL, CARLOS NELSON BUENO, PARA QUE ATRAVÉS DA SECRETARIA COMPETENTE, EFETUE O RECAPEAMENTO ASFÁLTICO EM TODAS AS RUAS DO DISTRITO DE MARTIM FRANCISCO. </w:t>
      </w:r>
    </w:p>
    <w:p w14:paraId="388CD815" w14:textId="77777777" w:rsidR="00D866D4" w:rsidRDefault="005C1FAD" w:rsidP="005C1F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E4A7D2A" w14:textId="77777777" w:rsidR="009A76BD" w:rsidRPr="000C169D" w:rsidRDefault="008F2581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Despacho:</w:t>
      </w:r>
      <w:r w:rsidR="009A76BD" w:rsidRPr="000C169D">
        <w:rPr>
          <w:rFonts w:ascii="Arial" w:hAnsi="Arial" w:cs="Arial"/>
          <w:b/>
          <w:sz w:val="28"/>
          <w:szCs w:val="28"/>
        </w:rPr>
        <w:t xml:space="preserve">                   </w:t>
      </w:r>
    </w:p>
    <w:p w14:paraId="5AB07E6F" w14:textId="77777777"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SALA DAS SESSÕES____/____/_____</w:t>
      </w:r>
    </w:p>
    <w:p w14:paraId="3FEF61C9" w14:textId="77777777"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rFonts w:ascii="Arial" w:hAnsi="Arial" w:cs="Arial"/>
          <w:b/>
          <w:sz w:val="28"/>
          <w:szCs w:val="28"/>
        </w:rPr>
      </w:pPr>
    </w:p>
    <w:p w14:paraId="5D87205A" w14:textId="77777777"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Arial" w:hAnsi="Arial" w:cs="Arial"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PRESIDENTE DA MESA</w:t>
      </w:r>
    </w:p>
    <w:p w14:paraId="23F10FB6" w14:textId="77777777" w:rsidR="009A76BD" w:rsidRPr="000C169D" w:rsidRDefault="009A76BD" w:rsidP="009A76BD">
      <w:pPr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ab/>
        <w:t xml:space="preserve">                              </w:t>
      </w:r>
    </w:p>
    <w:p w14:paraId="71F48BFC" w14:textId="492DE34A" w:rsidR="009A76BD" w:rsidRPr="003A39CB" w:rsidRDefault="005476FF" w:rsidP="00882AA4">
      <w:pPr>
        <w:jc w:val="center"/>
        <w:rPr>
          <w:rFonts w:ascii="Arial" w:hAnsi="Arial" w:cs="Arial"/>
          <w:b/>
          <w:sz w:val="28"/>
          <w:szCs w:val="28"/>
        </w:rPr>
      </w:pPr>
      <w:r w:rsidRPr="003A39CB">
        <w:rPr>
          <w:rFonts w:ascii="Arial" w:hAnsi="Arial" w:cs="Arial"/>
          <w:b/>
          <w:sz w:val="28"/>
          <w:szCs w:val="28"/>
        </w:rPr>
        <w:t>INDICAÇÃO</w:t>
      </w:r>
      <w:r w:rsidR="009A76BD" w:rsidRPr="003A39CB">
        <w:rPr>
          <w:rFonts w:ascii="Arial" w:hAnsi="Arial" w:cs="Arial"/>
          <w:b/>
          <w:sz w:val="28"/>
          <w:szCs w:val="28"/>
        </w:rPr>
        <w:t xml:space="preserve"> </w:t>
      </w:r>
      <w:r w:rsidR="00E46DC3" w:rsidRPr="003A39CB">
        <w:rPr>
          <w:rFonts w:ascii="Arial" w:hAnsi="Arial" w:cs="Arial"/>
          <w:b/>
          <w:sz w:val="28"/>
          <w:szCs w:val="28"/>
        </w:rPr>
        <w:t>Nº</w:t>
      </w:r>
      <w:r w:rsidR="00D866D4">
        <w:rPr>
          <w:rFonts w:ascii="Arial" w:hAnsi="Arial" w:cs="Arial"/>
          <w:b/>
          <w:sz w:val="28"/>
          <w:szCs w:val="28"/>
        </w:rPr>
        <w:t xml:space="preserve">   </w:t>
      </w:r>
      <w:r w:rsidR="00831D97">
        <w:rPr>
          <w:rFonts w:ascii="Arial" w:hAnsi="Arial" w:cs="Arial"/>
          <w:b/>
          <w:sz w:val="28"/>
          <w:szCs w:val="28"/>
        </w:rPr>
        <w:t xml:space="preserve"> </w:t>
      </w:r>
      <w:r w:rsidR="003A39CB" w:rsidRPr="003A39CB">
        <w:rPr>
          <w:rFonts w:ascii="Arial" w:hAnsi="Arial" w:cs="Arial"/>
          <w:b/>
          <w:sz w:val="28"/>
          <w:szCs w:val="28"/>
        </w:rPr>
        <w:t xml:space="preserve">DE </w:t>
      </w:r>
      <w:r w:rsidR="009A76BD" w:rsidRPr="003A39CB">
        <w:rPr>
          <w:rFonts w:ascii="Arial" w:hAnsi="Arial" w:cs="Arial"/>
          <w:b/>
          <w:sz w:val="28"/>
          <w:szCs w:val="28"/>
        </w:rPr>
        <w:t xml:space="preserve"> 20</w:t>
      </w:r>
      <w:r w:rsidR="00934A72">
        <w:rPr>
          <w:rFonts w:ascii="Arial" w:hAnsi="Arial" w:cs="Arial"/>
          <w:b/>
          <w:sz w:val="28"/>
          <w:szCs w:val="28"/>
        </w:rPr>
        <w:t>20.</w:t>
      </w:r>
      <w:bookmarkStart w:id="0" w:name="_GoBack"/>
      <w:bookmarkEnd w:id="0"/>
    </w:p>
    <w:p w14:paraId="4DAB3EB4" w14:textId="77777777" w:rsidR="00290384" w:rsidRDefault="00290384" w:rsidP="009A76BD">
      <w:pPr>
        <w:rPr>
          <w:rFonts w:ascii="Arial" w:hAnsi="Arial" w:cs="Arial"/>
          <w:b/>
          <w:sz w:val="28"/>
          <w:szCs w:val="28"/>
        </w:rPr>
      </w:pPr>
    </w:p>
    <w:p w14:paraId="3D91587B" w14:textId="77777777" w:rsidR="002141F4" w:rsidRDefault="002141F4" w:rsidP="009A76BD">
      <w:pPr>
        <w:rPr>
          <w:rFonts w:ascii="Arial" w:hAnsi="Arial" w:cs="Arial"/>
          <w:b/>
          <w:sz w:val="28"/>
          <w:szCs w:val="28"/>
        </w:rPr>
      </w:pPr>
    </w:p>
    <w:p w14:paraId="0BFC3F67" w14:textId="77777777" w:rsidR="009A76BD" w:rsidRPr="00E91830" w:rsidRDefault="002141F4" w:rsidP="00C12E13">
      <w:pPr>
        <w:spacing w:line="276" w:lineRule="auto"/>
        <w:rPr>
          <w:rFonts w:ascii="Arial" w:hAnsi="Arial" w:cs="Arial"/>
          <w:sz w:val="24"/>
          <w:szCs w:val="24"/>
        </w:rPr>
      </w:pPr>
      <w:r w:rsidRPr="00E91830">
        <w:rPr>
          <w:rFonts w:ascii="Arial" w:hAnsi="Arial" w:cs="Arial"/>
          <w:b/>
          <w:sz w:val="24"/>
          <w:szCs w:val="24"/>
        </w:rPr>
        <w:t xml:space="preserve">SENHOR PRESIDENTE, </w:t>
      </w:r>
    </w:p>
    <w:p w14:paraId="6719084A" w14:textId="77777777" w:rsidR="00670F95" w:rsidRPr="00E91830" w:rsidRDefault="002141F4" w:rsidP="00C12E13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91830">
        <w:rPr>
          <w:rFonts w:ascii="Arial" w:hAnsi="Arial" w:cs="Arial"/>
          <w:b/>
          <w:sz w:val="24"/>
          <w:szCs w:val="24"/>
        </w:rPr>
        <w:t>SENHORES VEREADORES E VEREADORAS,</w:t>
      </w:r>
    </w:p>
    <w:p w14:paraId="465FEFBA" w14:textId="77777777" w:rsidR="00B44B16" w:rsidRDefault="009C2B21" w:rsidP="00C12E13">
      <w:pPr>
        <w:spacing w:line="276" w:lineRule="auto"/>
        <w:rPr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5537FC">
        <w:rPr>
          <w:sz w:val="24"/>
          <w:szCs w:val="24"/>
        </w:rPr>
        <w:t xml:space="preserve">                    </w:t>
      </w:r>
    </w:p>
    <w:p w14:paraId="697C7B2C" w14:textId="77777777" w:rsidR="003C555C" w:rsidRDefault="005537FC" w:rsidP="00670F95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70922">
        <w:rPr>
          <w:sz w:val="24"/>
          <w:szCs w:val="24"/>
        </w:rPr>
        <w:t xml:space="preserve">  </w:t>
      </w:r>
    </w:p>
    <w:p w14:paraId="678E478F" w14:textId="77777777" w:rsidR="00C728AF" w:rsidRPr="00E623FB" w:rsidRDefault="00D92B12" w:rsidP="007A6D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C2224">
        <w:rPr>
          <w:sz w:val="24"/>
          <w:szCs w:val="24"/>
        </w:rPr>
        <w:t xml:space="preserve"> </w:t>
      </w:r>
      <w:r w:rsidR="00A80217">
        <w:rPr>
          <w:sz w:val="24"/>
          <w:szCs w:val="24"/>
        </w:rPr>
        <w:t xml:space="preserve"> </w:t>
      </w:r>
      <w:r w:rsidR="002017B6">
        <w:rPr>
          <w:sz w:val="24"/>
          <w:szCs w:val="24"/>
        </w:rPr>
        <w:t xml:space="preserve"> </w:t>
      </w:r>
      <w:r w:rsidR="00AD691D">
        <w:rPr>
          <w:sz w:val="24"/>
          <w:szCs w:val="24"/>
        </w:rPr>
        <w:t xml:space="preserve"> </w:t>
      </w:r>
      <w:r w:rsidR="00456754">
        <w:rPr>
          <w:sz w:val="24"/>
          <w:szCs w:val="24"/>
        </w:rPr>
        <w:t xml:space="preserve">  </w:t>
      </w:r>
      <w:r w:rsidR="00DD75F3">
        <w:rPr>
          <w:sz w:val="24"/>
          <w:szCs w:val="24"/>
        </w:rPr>
        <w:t xml:space="preserve"> </w:t>
      </w:r>
      <w:r w:rsidR="006D53AF">
        <w:rPr>
          <w:sz w:val="24"/>
          <w:szCs w:val="24"/>
        </w:rPr>
        <w:t xml:space="preserve"> </w:t>
      </w:r>
      <w:r w:rsidR="002E3876">
        <w:rPr>
          <w:sz w:val="24"/>
          <w:szCs w:val="24"/>
        </w:rPr>
        <w:t xml:space="preserve"> </w:t>
      </w:r>
      <w:r w:rsidR="00BF1EC6">
        <w:rPr>
          <w:sz w:val="24"/>
          <w:szCs w:val="24"/>
        </w:rPr>
        <w:t xml:space="preserve"> </w:t>
      </w:r>
    </w:p>
    <w:p w14:paraId="585C2D76" w14:textId="77777777" w:rsidR="005C1FAD" w:rsidRPr="00D866D4" w:rsidRDefault="00D76FE1" w:rsidP="005C1FAD">
      <w:pPr>
        <w:pStyle w:val="Ttulo6"/>
        <w:spacing w:line="276" w:lineRule="auto"/>
        <w:ind w:firstLine="708"/>
        <w:rPr>
          <w:b w:val="0"/>
          <w:bCs w:val="0"/>
          <w:sz w:val="24"/>
        </w:rPr>
      </w:pPr>
      <w:r w:rsidRPr="008627D5">
        <w:rPr>
          <w:sz w:val="28"/>
          <w:szCs w:val="28"/>
        </w:rPr>
        <w:t xml:space="preserve">                  </w:t>
      </w:r>
      <w:r w:rsidR="0078273E" w:rsidRPr="008627D5">
        <w:rPr>
          <w:sz w:val="28"/>
          <w:szCs w:val="28"/>
        </w:rPr>
        <w:t xml:space="preserve"> </w:t>
      </w:r>
      <w:r w:rsidR="005C1FAD">
        <w:rPr>
          <w:sz w:val="28"/>
          <w:szCs w:val="28"/>
        </w:rPr>
        <w:t xml:space="preserve">           </w:t>
      </w:r>
      <w:r w:rsidR="005C1FAD" w:rsidRPr="008627D5">
        <w:rPr>
          <w:sz w:val="28"/>
          <w:szCs w:val="28"/>
        </w:rPr>
        <w:t>INDICO,</w:t>
      </w:r>
      <w:r w:rsidR="005C1FAD" w:rsidRPr="007B4A70">
        <w:rPr>
          <w:sz w:val="24"/>
        </w:rPr>
        <w:t xml:space="preserve"> </w:t>
      </w:r>
      <w:r w:rsidR="005C1FAD" w:rsidRPr="007B4A70">
        <w:rPr>
          <w:b w:val="0"/>
          <w:sz w:val="24"/>
        </w:rPr>
        <w:t xml:space="preserve">na forma regimental, </w:t>
      </w:r>
      <w:r w:rsidR="005C1FAD" w:rsidRPr="007B4A70">
        <w:rPr>
          <w:b w:val="0"/>
          <w:bCs w:val="0"/>
          <w:sz w:val="24"/>
        </w:rPr>
        <w:t>que seja oficiado ao Exmo</w:t>
      </w:r>
      <w:r w:rsidR="005C1FAD">
        <w:rPr>
          <w:b w:val="0"/>
          <w:bCs w:val="0"/>
          <w:sz w:val="24"/>
        </w:rPr>
        <w:t>.</w:t>
      </w:r>
      <w:r w:rsidR="005C1FAD" w:rsidRPr="007B4A70">
        <w:rPr>
          <w:b w:val="0"/>
          <w:bCs w:val="0"/>
          <w:sz w:val="24"/>
        </w:rPr>
        <w:t xml:space="preserve"> S</w:t>
      </w:r>
      <w:r w:rsidR="005C1FAD">
        <w:rPr>
          <w:b w:val="0"/>
          <w:bCs w:val="0"/>
          <w:sz w:val="24"/>
        </w:rPr>
        <w:t>enhor</w:t>
      </w:r>
      <w:r w:rsidR="005C1FAD" w:rsidRPr="007B4A70">
        <w:rPr>
          <w:b w:val="0"/>
          <w:bCs w:val="0"/>
          <w:sz w:val="24"/>
        </w:rPr>
        <w:t xml:space="preserve"> Prefeito Arquiteto Carlos Nelson Bueno, para que </w:t>
      </w:r>
      <w:r w:rsidR="005C1FAD">
        <w:rPr>
          <w:b w:val="0"/>
          <w:bCs w:val="0"/>
          <w:sz w:val="24"/>
        </w:rPr>
        <w:t xml:space="preserve">através da Secretaria competente, </w:t>
      </w:r>
      <w:r w:rsidR="005C1FAD">
        <w:rPr>
          <w:bCs w:val="0"/>
          <w:sz w:val="24"/>
        </w:rPr>
        <w:t xml:space="preserve">estudos de viabilidade para que seja efetuado Recapeamento Asfáltico em todas as Ruas do Distrito de Martim Francisco, </w:t>
      </w:r>
      <w:r w:rsidR="005C1FAD">
        <w:rPr>
          <w:b w:val="0"/>
          <w:bCs w:val="0"/>
          <w:sz w:val="24"/>
        </w:rPr>
        <w:t xml:space="preserve">que se encontram em condições </w:t>
      </w:r>
      <w:r w:rsidR="005C1FAD" w:rsidRPr="00C12E13">
        <w:rPr>
          <w:b w:val="0"/>
          <w:bCs w:val="0"/>
          <w:sz w:val="24"/>
        </w:rPr>
        <w:t>precárias, inclusive com vários buracos</w:t>
      </w:r>
      <w:r w:rsidR="005C1FAD">
        <w:rPr>
          <w:b w:val="0"/>
          <w:bCs w:val="0"/>
          <w:sz w:val="24"/>
        </w:rPr>
        <w:t xml:space="preserve"> de grandes proporções em muitas localidades</w:t>
      </w:r>
      <w:r w:rsidR="005C1FAD" w:rsidRPr="00C12E13">
        <w:rPr>
          <w:b w:val="0"/>
          <w:bCs w:val="0"/>
          <w:sz w:val="24"/>
        </w:rPr>
        <w:t>, dificultando a passagem de pedestres e veículos no referido local</w:t>
      </w:r>
      <w:r w:rsidR="005C1FAD" w:rsidRPr="00C12E13">
        <w:rPr>
          <w:bCs w:val="0"/>
          <w:sz w:val="24"/>
        </w:rPr>
        <w:t xml:space="preserve">.  </w:t>
      </w:r>
    </w:p>
    <w:p w14:paraId="6348F303" w14:textId="77777777" w:rsidR="005C1FAD" w:rsidRDefault="005C1FAD" w:rsidP="005C1FA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B4A70">
        <w:rPr>
          <w:rFonts w:ascii="Arial" w:hAnsi="Arial" w:cs="Arial"/>
          <w:sz w:val="24"/>
          <w:szCs w:val="24"/>
        </w:rPr>
        <w:t xml:space="preserve">     </w:t>
      </w:r>
    </w:p>
    <w:p w14:paraId="009FB08E" w14:textId="77777777" w:rsidR="005C1FAD" w:rsidRDefault="005C1FAD" w:rsidP="005C1FA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944F1BC" w14:textId="77777777" w:rsidR="007B4A70" w:rsidRDefault="007B4A70" w:rsidP="00C12E1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4FA6AFA" w14:textId="77777777" w:rsidR="00047EAD" w:rsidRPr="007B4A70" w:rsidRDefault="003259D2" w:rsidP="00A53EC6">
      <w:pPr>
        <w:rPr>
          <w:rFonts w:ascii="Arial" w:hAnsi="Arial" w:cs="Arial"/>
          <w:sz w:val="24"/>
          <w:szCs w:val="24"/>
        </w:rPr>
      </w:pPr>
      <w:r w:rsidRPr="007B4A70">
        <w:rPr>
          <w:rFonts w:ascii="Arial" w:hAnsi="Arial" w:cs="Arial"/>
          <w:sz w:val="24"/>
          <w:szCs w:val="24"/>
        </w:rPr>
        <w:t xml:space="preserve"> </w:t>
      </w:r>
      <w:r w:rsidR="00D650B9" w:rsidRPr="007B4A70">
        <w:rPr>
          <w:rFonts w:ascii="Arial" w:hAnsi="Arial" w:cs="Arial"/>
          <w:sz w:val="24"/>
          <w:szCs w:val="24"/>
        </w:rPr>
        <w:t xml:space="preserve">   </w:t>
      </w:r>
      <w:r w:rsidR="00D20ADF" w:rsidRPr="007B4A70">
        <w:rPr>
          <w:rFonts w:ascii="Arial" w:hAnsi="Arial" w:cs="Arial"/>
          <w:sz w:val="24"/>
          <w:szCs w:val="24"/>
        </w:rPr>
        <w:t xml:space="preserve">       </w:t>
      </w:r>
      <w:r w:rsidR="009341A2" w:rsidRPr="007B4A70">
        <w:rPr>
          <w:rFonts w:ascii="Arial" w:hAnsi="Arial" w:cs="Arial"/>
          <w:sz w:val="24"/>
          <w:szCs w:val="24"/>
        </w:rPr>
        <w:t xml:space="preserve"> </w:t>
      </w:r>
      <w:r w:rsidR="00D20ADF" w:rsidRPr="007B4A70">
        <w:rPr>
          <w:rFonts w:ascii="Arial" w:hAnsi="Arial" w:cs="Arial"/>
          <w:sz w:val="24"/>
          <w:szCs w:val="24"/>
        </w:rPr>
        <w:t xml:space="preserve">            </w:t>
      </w:r>
    </w:p>
    <w:p w14:paraId="05E6C836" w14:textId="77777777" w:rsidR="009A76BD" w:rsidRPr="007B4A70" w:rsidRDefault="00D20ADF" w:rsidP="00E70E7F">
      <w:pPr>
        <w:rPr>
          <w:rFonts w:ascii="Arial" w:hAnsi="Arial" w:cs="Arial"/>
          <w:sz w:val="24"/>
          <w:szCs w:val="24"/>
        </w:rPr>
      </w:pPr>
      <w:r w:rsidRPr="00846ABC">
        <w:rPr>
          <w:rFonts w:ascii="Arial" w:hAnsi="Arial" w:cs="Arial"/>
          <w:sz w:val="28"/>
          <w:szCs w:val="28"/>
        </w:rPr>
        <w:t xml:space="preserve"> </w:t>
      </w:r>
      <w:r w:rsidR="00265B9F" w:rsidRPr="00846ABC">
        <w:rPr>
          <w:rFonts w:ascii="Arial" w:hAnsi="Arial" w:cs="Arial"/>
          <w:sz w:val="28"/>
          <w:szCs w:val="28"/>
        </w:rPr>
        <w:t>S</w:t>
      </w:r>
      <w:r w:rsidR="009A76BD" w:rsidRPr="00846ABC">
        <w:rPr>
          <w:rFonts w:ascii="Arial" w:hAnsi="Arial" w:cs="Arial"/>
          <w:sz w:val="28"/>
          <w:szCs w:val="28"/>
        </w:rPr>
        <w:t>ala das Sessões “Vereador Santo Róto</w:t>
      </w:r>
      <w:r w:rsidR="00265B9F" w:rsidRPr="00846ABC">
        <w:rPr>
          <w:rFonts w:ascii="Arial" w:hAnsi="Arial" w:cs="Arial"/>
          <w:sz w:val="28"/>
          <w:szCs w:val="28"/>
        </w:rPr>
        <w:t>l</w:t>
      </w:r>
      <w:r w:rsidR="00846ABC" w:rsidRPr="00846ABC">
        <w:rPr>
          <w:rFonts w:ascii="Arial" w:hAnsi="Arial" w:cs="Arial"/>
          <w:sz w:val="28"/>
          <w:szCs w:val="28"/>
        </w:rPr>
        <w:t>li”</w:t>
      </w:r>
      <w:r w:rsidR="009A76BD" w:rsidRPr="00846ABC">
        <w:rPr>
          <w:rFonts w:ascii="Arial" w:hAnsi="Arial" w:cs="Arial"/>
          <w:sz w:val="28"/>
          <w:szCs w:val="28"/>
        </w:rPr>
        <w:t>,</w:t>
      </w:r>
      <w:r w:rsidR="009A76BD" w:rsidRPr="007B4A70">
        <w:rPr>
          <w:rFonts w:ascii="Arial" w:hAnsi="Arial" w:cs="Arial"/>
          <w:sz w:val="32"/>
          <w:szCs w:val="32"/>
        </w:rPr>
        <w:t xml:space="preserve"> </w:t>
      </w:r>
      <w:r w:rsidR="005C1FAD">
        <w:rPr>
          <w:rFonts w:ascii="Arial" w:hAnsi="Arial" w:cs="Arial"/>
          <w:sz w:val="24"/>
          <w:szCs w:val="24"/>
        </w:rPr>
        <w:t>aos</w:t>
      </w:r>
      <w:r w:rsidR="009A76BD" w:rsidRPr="007B4A70">
        <w:rPr>
          <w:rFonts w:ascii="Arial" w:hAnsi="Arial" w:cs="Arial"/>
          <w:sz w:val="24"/>
          <w:szCs w:val="24"/>
        </w:rPr>
        <w:t xml:space="preserve"> </w:t>
      </w:r>
      <w:r w:rsidR="005C1FAD">
        <w:rPr>
          <w:rFonts w:ascii="Arial" w:hAnsi="Arial" w:cs="Arial"/>
          <w:sz w:val="24"/>
          <w:szCs w:val="24"/>
        </w:rPr>
        <w:t>10</w:t>
      </w:r>
      <w:r w:rsidR="009A76BD" w:rsidRPr="007B4A70">
        <w:rPr>
          <w:rFonts w:ascii="Arial" w:hAnsi="Arial" w:cs="Arial"/>
          <w:sz w:val="24"/>
          <w:szCs w:val="24"/>
        </w:rPr>
        <w:t xml:space="preserve"> de </w:t>
      </w:r>
      <w:r w:rsidR="006B057E">
        <w:rPr>
          <w:rFonts w:ascii="Arial" w:hAnsi="Arial" w:cs="Arial"/>
          <w:sz w:val="24"/>
          <w:szCs w:val="24"/>
        </w:rPr>
        <w:t>f</w:t>
      </w:r>
      <w:r w:rsidR="00D866D4">
        <w:rPr>
          <w:rFonts w:ascii="Arial" w:hAnsi="Arial" w:cs="Arial"/>
          <w:sz w:val="24"/>
          <w:szCs w:val="24"/>
        </w:rPr>
        <w:t>evereiro</w:t>
      </w:r>
      <w:r w:rsidR="002D3978" w:rsidRPr="007B4A70">
        <w:rPr>
          <w:rFonts w:ascii="Arial" w:hAnsi="Arial" w:cs="Arial"/>
          <w:sz w:val="24"/>
          <w:szCs w:val="24"/>
        </w:rPr>
        <w:t xml:space="preserve"> </w:t>
      </w:r>
      <w:r w:rsidR="009A76BD" w:rsidRPr="007B4A70">
        <w:rPr>
          <w:rFonts w:ascii="Arial" w:hAnsi="Arial" w:cs="Arial"/>
          <w:sz w:val="24"/>
          <w:szCs w:val="24"/>
        </w:rPr>
        <w:t>de 20</w:t>
      </w:r>
      <w:r w:rsidR="005C1FAD">
        <w:rPr>
          <w:rFonts w:ascii="Arial" w:hAnsi="Arial" w:cs="Arial"/>
          <w:sz w:val="24"/>
          <w:szCs w:val="24"/>
        </w:rPr>
        <w:t>20.</w:t>
      </w:r>
    </w:p>
    <w:p w14:paraId="019B711D" w14:textId="77777777" w:rsidR="002141F4" w:rsidRPr="007B4A70" w:rsidRDefault="002141F4" w:rsidP="00E70E7F">
      <w:pPr>
        <w:rPr>
          <w:rFonts w:ascii="Arial" w:hAnsi="Arial" w:cs="Arial"/>
          <w:sz w:val="24"/>
          <w:szCs w:val="24"/>
        </w:rPr>
      </w:pPr>
    </w:p>
    <w:p w14:paraId="434F04D1" w14:textId="77777777" w:rsidR="002141F4" w:rsidRDefault="002141F4" w:rsidP="00E70E7F">
      <w:pPr>
        <w:rPr>
          <w:rFonts w:ascii="Arial" w:hAnsi="Arial" w:cs="Arial"/>
          <w:sz w:val="24"/>
          <w:szCs w:val="24"/>
        </w:rPr>
      </w:pPr>
    </w:p>
    <w:p w14:paraId="4978AC9E" w14:textId="77777777" w:rsidR="00D866D4" w:rsidRPr="007B4A70" w:rsidRDefault="00D866D4" w:rsidP="00E70E7F">
      <w:pPr>
        <w:rPr>
          <w:rFonts w:ascii="Arial" w:hAnsi="Arial" w:cs="Arial"/>
          <w:sz w:val="24"/>
          <w:szCs w:val="24"/>
        </w:rPr>
      </w:pPr>
    </w:p>
    <w:p w14:paraId="3582F933" w14:textId="77777777" w:rsidR="002141F4" w:rsidRDefault="002141F4" w:rsidP="00E70E7F">
      <w:pPr>
        <w:rPr>
          <w:rFonts w:ascii="Arial" w:hAnsi="Arial" w:cs="Arial"/>
          <w:sz w:val="24"/>
          <w:szCs w:val="24"/>
        </w:rPr>
      </w:pPr>
    </w:p>
    <w:p w14:paraId="7C9EDE29" w14:textId="77777777" w:rsidR="008627D5" w:rsidRDefault="008627D5" w:rsidP="00E70E7F">
      <w:pPr>
        <w:rPr>
          <w:rFonts w:ascii="Arial" w:hAnsi="Arial" w:cs="Arial"/>
          <w:sz w:val="24"/>
          <w:szCs w:val="24"/>
        </w:rPr>
      </w:pPr>
    </w:p>
    <w:p w14:paraId="75BDB36B" w14:textId="77777777" w:rsidR="00C12E13" w:rsidRPr="00C12E13" w:rsidRDefault="00C12E13" w:rsidP="00C12E13">
      <w:pPr>
        <w:jc w:val="center"/>
        <w:rPr>
          <w:rFonts w:ascii="Arial" w:hAnsi="Arial" w:cs="Arial"/>
          <w:b/>
          <w:sz w:val="24"/>
          <w:szCs w:val="24"/>
        </w:rPr>
      </w:pPr>
      <w:r w:rsidRPr="00C12E13">
        <w:rPr>
          <w:rFonts w:ascii="Arial" w:hAnsi="Arial" w:cs="Arial"/>
          <w:b/>
          <w:sz w:val="24"/>
          <w:szCs w:val="24"/>
        </w:rPr>
        <w:t>VEREADOR MOACIR GENUÁRIO</w:t>
      </w:r>
    </w:p>
    <w:p w14:paraId="0998F8B3" w14:textId="77777777" w:rsidR="00C12E13" w:rsidRPr="00C12E13" w:rsidRDefault="00C12E13" w:rsidP="00C12E1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C12E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1C71728" wp14:editId="3DD01CD1">
            <wp:extent cx="876300" cy="514350"/>
            <wp:effectExtent l="0" t="0" r="0" b="0"/>
            <wp:docPr id="2" name="Imagem 2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9A300" w14:textId="77777777" w:rsidR="002141F4" w:rsidRPr="003A39CB" w:rsidRDefault="002141F4" w:rsidP="002141F4">
      <w:pPr>
        <w:jc w:val="center"/>
        <w:rPr>
          <w:rFonts w:ascii="Arial" w:hAnsi="Arial" w:cs="Arial"/>
          <w:sz w:val="24"/>
          <w:szCs w:val="24"/>
        </w:rPr>
      </w:pPr>
    </w:p>
    <w:p w14:paraId="573F04C6" w14:textId="77777777" w:rsidR="00047EAD" w:rsidRPr="007B4A70" w:rsidRDefault="00047EAD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p w14:paraId="27A70E9A" w14:textId="77777777" w:rsidR="0002135F" w:rsidRPr="007B4A70" w:rsidRDefault="0002135F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p w14:paraId="4EE7E849" w14:textId="77777777" w:rsidR="00B44B16" w:rsidRPr="007B4A70" w:rsidRDefault="00B44B16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sectPr w:rsidR="00B44B16" w:rsidRPr="007B4A70" w:rsidSect="001472F1">
      <w:headerReference w:type="even" r:id="rId8"/>
      <w:headerReference w:type="default" r:id="rId9"/>
      <w:footerReference w:type="default" r:id="rId10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CD641" w14:textId="77777777" w:rsidR="00095BBC" w:rsidRDefault="00095BBC">
      <w:r>
        <w:separator/>
      </w:r>
    </w:p>
  </w:endnote>
  <w:endnote w:type="continuationSeparator" w:id="0">
    <w:p w14:paraId="3D653C21" w14:textId="77777777" w:rsidR="00095BBC" w:rsidRDefault="0009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C807F" w14:textId="77777777" w:rsidR="003A39CB" w:rsidRPr="003A39CB" w:rsidRDefault="003A39CB" w:rsidP="003A39CB">
    <w:pPr>
      <w:pStyle w:val="Rodap"/>
      <w:jc w:val="center"/>
    </w:pPr>
    <w:r w:rsidRPr="003A39CB">
      <w:t>RUA DR. JOSÉ ALVES, 129 - CENTRO - FONE</w:t>
    </w:r>
    <w:r>
      <w:t>:</w:t>
    </w:r>
    <w:r w:rsidRPr="003A39CB">
      <w:t xml:space="preserve"> 3814-1200 </w:t>
    </w:r>
    <w:r>
      <w:t>–</w:t>
    </w:r>
    <w:r w:rsidRPr="003A39CB">
      <w:t xml:space="preserve"> MOGI</w:t>
    </w:r>
    <w:r>
      <w:t xml:space="preserve"> </w:t>
    </w:r>
    <w:r w:rsidRPr="003A39CB">
      <w:t>MIRIM</w:t>
    </w:r>
    <w:r>
      <w:t>/SP</w:t>
    </w:r>
  </w:p>
  <w:p w14:paraId="546A5B62" w14:textId="77777777" w:rsidR="00E70E7F" w:rsidRPr="003A39CB" w:rsidRDefault="00E70E7F" w:rsidP="003A39C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00D5A" w14:textId="77777777" w:rsidR="00095BBC" w:rsidRDefault="00095BBC">
      <w:r>
        <w:separator/>
      </w:r>
    </w:p>
  </w:footnote>
  <w:footnote w:type="continuationSeparator" w:id="0">
    <w:p w14:paraId="6728C507" w14:textId="77777777" w:rsidR="00095BBC" w:rsidRDefault="00095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D66F7" w14:textId="77777777"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9D3E2F4" w14:textId="77777777"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FBB15" w14:textId="77777777"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14:paraId="3D68DE22" w14:textId="77777777" w:rsidR="00E70E7F" w:rsidRDefault="00C12E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 wp14:anchorId="6F9EE3A3" wp14:editId="3D8FD954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1E9F75" w14:textId="77777777"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60D834ED" w14:textId="77777777"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14:paraId="617357D0" w14:textId="77777777" w:rsidR="005C1FAD" w:rsidRDefault="005C1FA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14:paraId="20FCC019" w14:textId="77777777" w:rsidR="005C1FAD" w:rsidRDefault="005C1FA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 w15:restartNumberingAfterBreak="0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 w15:restartNumberingAfterBreak="0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 w15:restartNumberingAfterBreak="0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15D35"/>
    <w:rsid w:val="0002135F"/>
    <w:rsid w:val="00022428"/>
    <w:rsid w:val="00023498"/>
    <w:rsid w:val="00024BC2"/>
    <w:rsid w:val="00026103"/>
    <w:rsid w:val="0003106E"/>
    <w:rsid w:val="00032AA9"/>
    <w:rsid w:val="0003419E"/>
    <w:rsid w:val="000344D2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60FFF"/>
    <w:rsid w:val="00066E81"/>
    <w:rsid w:val="00066EB2"/>
    <w:rsid w:val="00081E10"/>
    <w:rsid w:val="000840C9"/>
    <w:rsid w:val="00085697"/>
    <w:rsid w:val="00085914"/>
    <w:rsid w:val="00085B65"/>
    <w:rsid w:val="00094144"/>
    <w:rsid w:val="00094DDD"/>
    <w:rsid w:val="00095039"/>
    <w:rsid w:val="00095BBC"/>
    <w:rsid w:val="00096606"/>
    <w:rsid w:val="000A0DF4"/>
    <w:rsid w:val="000A4945"/>
    <w:rsid w:val="000A7DB0"/>
    <w:rsid w:val="000B1CF8"/>
    <w:rsid w:val="000B25A0"/>
    <w:rsid w:val="000B2634"/>
    <w:rsid w:val="000B33CE"/>
    <w:rsid w:val="000B73FE"/>
    <w:rsid w:val="000B7586"/>
    <w:rsid w:val="000B77F8"/>
    <w:rsid w:val="000C0415"/>
    <w:rsid w:val="000C169D"/>
    <w:rsid w:val="000C28CC"/>
    <w:rsid w:val="000C6039"/>
    <w:rsid w:val="000C60CC"/>
    <w:rsid w:val="000D061D"/>
    <w:rsid w:val="000D2D5F"/>
    <w:rsid w:val="000D666D"/>
    <w:rsid w:val="000D6FC2"/>
    <w:rsid w:val="000E1E3A"/>
    <w:rsid w:val="000E7D0B"/>
    <w:rsid w:val="000F09B5"/>
    <w:rsid w:val="000F4D83"/>
    <w:rsid w:val="00102AA5"/>
    <w:rsid w:val="00104812"/>
    <w:rsid w:val="00107583"/>
    <w:rsid w:val="001132AC"/>
    <w:rsid w:val="00113490"/>
    <w:rsid w:val="00115A81"/>
    <w:rsid w:val="001228CD"/>
    <w:rsid w:val="00125A54"/>
    <w:rsid w:val="00125F88"/>
    <w:rsid w:val="00130E66"/>
    <w:rsid w:val="00131EC5"/>
    <w:rsid w:val="00134674"/>
    <w:rsid w:val="00140449"/>
    <w:rsid w:val="0014104A"/>
    <w:rsid w:val="0014192F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F14"/>
    <w:rsid w:val="001D7CB6"/>
    <w:rsid w:val="001E49E1"/>
    <w:rsid w:val="001E5199"/>
    <w:rsid w:val="001E7FBA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4017"/>
    <w:rsid w:val="002474B5"/>
    <w:rsid w:val="00250638"/>
    <w:rsid w:val="0025136A"/>
    <w:rsid w:val="00251628"/>
    <w:rsid w:val="00251F00"/>
    <w:rsid w:val="00255048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43A5"/>
    <w:rsid w:val="00286B3D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B0C34"/>
    <w:rsid w:val="002B32C6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5962"/>
    <w:rsid w:val="002E00C0"/>
    <w:rsid w:val="002E0599"/>
    <w:rsid w:val="002E0DDF"/>
    <w:rsid w:val="002E2966"/>
    <w:rsid w:val="002E2FD9"/>
    <w:rsid w:val="002E3876"/>
    <w:rsid w:val="002E3EA9"/>
    <w:rsid w:val="002E3EE2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3A4"/>
    <w:rsid w:val="00373745"/>
    <w:rsid w:val="00373F2C"/>
    <w:rsid w:val="00380198"/>
    <w:rsid w:val="00381CBB"/>
    <w:rsid w:val="003833D8"/>
    <w:rsid w:val="0038507F"/>
    <w:rsid w:val="003908DE"/>
    <w:rsid w:val="00390A66"/>
    <w:rsid w:val="00391849"/>
    <w:rsid w:val="00391B96"/>
    <w:rsid w:val="00396D7E"/>
    <w:rsid w:val="00397909"/>
    <w:rsid w:val="003A097B"/>
    <w:rsid w:val="003A1C2D"/>
    <w:rsid w:val="003A2172"/>
    <w:rsid w:val="003A30F2"/>
    <w:rsid w:val="003A39CB"/>
    <w:rsid w:val="003A6A9F"/>
    <w:rsid w:val="003A6B78"/>
    <w:rsid w:val="003A7D99"/>
    <w:rsid w:val="003B011C"/>
    <w:rsid w:val="003B026C"/>
    <w:rsid w:val="003B2974"/>
    <w:rsid w:val="003B536C"/>
    <w:rsid w:val="003B749D"/>
    <w:rsid w:val="003C2150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7475"/>
    <w:rsid w:val="003F559A"/>
    <w:rsid w:val="003F624F"/>
    <w:rsid w:val="003F738E"/>
    <w:rsid w:val="003F7618"/>
    <w:rsid w:val="003F7F05"/>
    <w:rsid w:val="0040250D"/>
    <w:rsid w:val="004053C9"/>
    <w:rsid w:val="00405A47"/>
    <w:rsid w:val="0040696B"/>
    <w:rsid w:val="0040725F"/>
    <w:rsid w:val="00410B09"/>
    <w:rsid w:val="00411395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2BB"/>
    <w:rsid w:val="00435E9B"/>
    <w:rsid w:val="00436D25"/>
    <w:rsid w:val="00437B0E"/>
    <w:rsid w:val="00442781"/>
    <w:rsid w:val="00444B56"/>
    <w:rsid w:val="00444D4F"/>
    <w:rsid w:val="0044711C"/>
    <w:rsid w:val="00454B2F"/>
    <w:rsid w:val="004551B5"/>
    <w:rsid w:val="00456754"/>
    <w:rsid w:val="004616BE"/>
    <w:rsid w:val="004629BB"/>
    <w:rsid w:val="00463A8E"/>
    <w:rsid w:val="00470302"/>
    <w:rsid w:val="004717D7"/>
    <w:rsid w:val="00473412"/>
    <w:rsid w:val="00474E16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C1B29"/>
    <w:rsid w:val="004C3DFF"/>
    <w:rsid w:val="004D0A03"/>
    <w:rsid w:val="004D19D4"/>
    <w:rsid w:val="004D2418"/>
    <w:rsid w:val="004D6682"/>
    <w:rsid w:val="004E11F3"/>
    <w:rsid w:val="004E34D6"/>
    <w:rsid w:val="004E4A75"/>
    <w:rsid w:val="004E6CC0"/>
    <w:rsid w:val="004F26E3"/>
    <w:rsid w:val="004F71FB"/>
    <w:rsid w:val="00500287"/>
    <w:rsid w:val="00500756"/>
    <w:rsid w:val="00511367"/>
    <w:rsid w:val="00512E5E"/>
    <w:rsid w:val="005229AF"/>
    <w:rsid w:val="00522E65"/>
    <w:rsid w:val="00527869"/>
    <w:rsid w:val="005302CA"/>
    <w:rsid w:val="00531DCC"/>
    <w:rsid w:val="0053411D"/>
    <w:rsid w:val="0053568A"/>
    <w:rsid w:val="0053573C"/>
    <w:rsid w:val="00536BB8"/>
    <w:rsid w:val="005373FA"/>
    <w:rsid w:val="00537A60"/>
    <w:rsid w:val="00542950"/>
    <w:rsid w:val="00543862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802D4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4433"/>
    <w:rsid w:val="005A7099"/>
    <w:rsid w:val="005B21BA"/>
    <w:rsid w:val="005B697A"/>
    <w:rsid w:val="005C1FAD"/>
    <w:rsid w:val="005C461A"/>
    <w:rsid w:val="005C5400"/>
    <w:rsid w:val="005D1021"/>
    <w:rsid w:val="005D1209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6025DD"/>
    <w:rsid w:val="006059CC"/>
    <w:rsid w:val="00606250"/>
    <w:rsid w:val="0060638A"/>
    <w:rsid w:val="006134E0"/>
    <w:rsid w:val="00615B48"/>
    <w:rsid w:val="006166D1"/>
    <w:rsid w:val="006170F1"/>
    <w:rsid w:val="006176B9"/>
    <w:rsid w:val="0062284B"/>
    <w:rsid w:val="00622878"/>
    <w:rsid w:val="0062730D"/>
    <w:rsid w:val="00631DF8"/>
    <w:rsid w:val="006344DB"/>
    <w:rsid w:val="006356AA"/>
    <w:rsid w:val="006405F1"/>
    <w:rsid w:val="00643588"/>
    <w:rsid w:val="006447B8"/>
    <w:rsid w:val="00647BC9"/>
    <w:rsid w:val="006546EB"/>
    <w:rsid w:val="00656A9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5394"/>
    <w:rsid w:val="00682145"/>
    <w:rsid w:val="00687FE0"/>
    <w:rsid w:val="006907EB"/>
    <w:rsid w:val="006909F1"/>
    <w:rsid w:val="00694E55"/>
    <w:rsid w:val="006A2859"/>
    <w:rsid w:val="006A3BFA"/>
    <w:rsid w:val="006B057E"/>
    <w:rsid w:val="006B3431"/>
    <w:rsid w:val="006C0347"/>
    <w:rsid w:val="006C0792"/>
    <w:rsid w:val="006C243A"/>
    <w:rsid w:val="006C3423"/>
    <w:rsid w:val="006C4E9E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56D8"/>
    <w:rsid w:val="00712284"/>
    <w:rsid w:val="00712C66"/>
    <w:rsid w:val="00713C29"/>
    <w:rsid w:val="007149E5"/>
    <w:rsid w:val="00720B06"/>
    <w:rsid w:val="0072205B"/>
    <w:rsid w:val="007258E6"/>
    <w:rsid w:val="00725C5B"/>
    <w:rsid w:val="0073056E"/>
    <w:rsid w:val="00732782"/>
    <w:rsid w:val="007343FA"/>
    <w:rsid w:val="00734EE0"/>
    <w:rsid w:val="00736956"/>
    <w:rsid w:val="00737974"/>
    <w:rsid w:val="007434DD"/>
    <w:rsid w:val="00746624"/>
    <w:rsid w:val="007511D4"/>
    <w:rsid w:val="00752D6C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185A"/>
    <w:rsid w:val="00782068"/>
    <w:rsid w:val="0078273E"/>
    <w:rsid w:val="00785410"/>
    <w:rsid w:val="00785B45"/>
    <w:rsid w:val="00785EE6"/>
    <w:rsid w:val="00786C42"/>
    <w:rsid w:val="007876A2"/>
    <w:rsid w:val="00791B68"/>
    <w:rsid w:val="00793C28"/>
    <w:rsid w:val="007949E6"/>
    <w:rsid w:val="007A1892"/>
    <w:rsid w:val="007A2265"/>
    <w:rsid w:val="007A24E6"/>
    <w:rsid w:val="007A3070"/>
    <w:rsid w:val="007A5ADD"/>
    <w:rsid w:val="007A6D2E"/>
    <w:rsid w:val="007B1662"/>
    <w:rsid w:val="007B3924"/>
    <w:rsid w:val="007B3EA5"/>
    <w:rsid w:val="007B4A70"/>
    <w:rsid w:val="007B4B6F"/>
    <w:rsid w:val="007B5FCD"/>
    <w:rsid w:val="007C0B2B"/>
    <w:rsid w:val="007C1AD5"/>
    <w:rsid w:val="007C250F"/>
    <w:rsid w:val="007C3D3D"/>
    <w:rsid w:val="007C40FB"/>
    <w:rsid w:val="007C54A5"/>
    <w:rsid w:val="007C5F98"/>
    <w:rsid w:val="007D0F83"/>
    <w:rsid w:val="007D1C9F"/>
    <w:rsid w:val="007D32D9"/>
    <w:rsid w:val="007D4EE7"/>
    <w:rsid w:val="007D5256"/>
    <w:rsid w:val="007D65DD"/>
    <w:rsid w:val="007E1FF7"/>
    <w:rsid w:val="007E2D75"/>
    <w:rsid w:val="007E62CB"/>
    <w:rsid w:val="007E6379"/>
    <w:rsid w:val="007E6500"/>
    <w:rsid w:val="007E6C2D"/>
    <w:rsid w:val="007F00F7"/>
    <w:rsid w:val="007F3D65"/>
    <w:rsid w:val="007F4E97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1D97"/>
    <w:rsid w:val="00832F26"/>
    <w:rsid w:val="008349B6"/>
    <w:rsid w:val="008375E0"/>
    <w:rsid w:val="00837629"/>
    <w:rsid w:val="00846ABC"/>
    <w:rsid w:val="00852452"/>
    <w:rsid w:val="008627D5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94028"/>
    <w:rsid w:val="008A09BB"/>
    <w:rsid w:val="008A68AB"/>
    <w:rsid w:val="008B2FED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E1146"/>
    <w:rsid w:val="008E2184"/>
    <w:rsid w:val="008E3A26"/>
    <w:rsid w:val="008E3F65"/>
    <w:rsid w:val="008E7CFA"/>
    <w:rsid w:val="008E7E89"/>
    <w:rsid w:val="008F093B"/>
    <w:rsid w:val="008F177D"/>
    <w:rsid w:val="008F2581"/>
    <w:rsid w:val="008F5387"/>
    <w:rsid w:val="008F6939"/>
    <w:rsid w:val="008F6DF4"/>
    <w:rsid w:val="008F7EB7"/>
    <w:rsid w:val="00901A32"/>
    <w:rsid w:val="009028D3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4A72"/>
    <w:rsid w:val="009376FE"/>
    <w:rsid w:val="009411B8"/>
    <w:rsid w:val="0094395D"/>
    <w:rsid w:val="00946BD0"/>
    <w:rsid w:val="00946EB0"/>
    <w:rsid w:val="00952D14"/>
    <w:rsid w:val="009532DA"/>
    <w:rsid w:val="009605A3"/>
    <w:rsid w:val="00961CF9"/>
    <w:rsid w:val="009634F9"/>
    <w:rsid w:val="009641D9"/>
    <w:rsid w:val="00974031"/>
    <w:rsid w:val="0097494A"/>
    <w:rsid w:val="00980A7C"/>
    <w:rsid w:val="00982CDC"/>
    <w:rsid w:val="00983765"/>
    <w:rsid w:val="00987D95"/>
    <w:rsid w:val="00991A19"/>
    <w:rsid w:val="009A393A"/>
    <w:rsid w:val="009A451E"/>
    <w:rsid w:val="009A59F6"/>
    <w:rsid w:val="009A5A49"/>
    <w:rsid w:val="009A7623"/>
    <w:rsid w:val="009A76BD"/>
    <w:rsid w:val="009A792D"/>
    <w:rsid w:val="009A7968"/>
    <w:rsid w:val="009B0B38"/>
    <w:rsid w:val="009B1816"/>
    <w:rsid w:val="009B597D"/>
    <w:rsid w:val="009C08E7"/>
    <w:rsid w:val="009C2B21"/>
    <w:rsid w:val="009C699F"/>
    <w:rsid w:val="009C749E"/>
    <w:rsid w:val="009D05B2"/>
    <w:rsid w:val="009D2DA7"/>
    <w:rsid w:val="009D4B27"/>
    <w:rsid w:val="009D70BB"/>
    <w:rsid w:val="009E1041"/>
    <w:rsid w:val="009E64CB"/>
    <w:rsid w:val="009F449C"/>
    <w:rsid w:val="009F4A36"/>
    <w:rsid w:val="009F7ECE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5006"/>
    <w:rsid w:val="00A25158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72F12"/>
    <w:rsid w:val="00A73952"/>
    <w:rsid w:val="00A756A6"/>
    <w:rsid w:val="00A756BE"/>
    <w:rsid w:val="00A76F9A"/>
    <w:rsid w:val="00A80217"/>
    <w:rsid w:val="00A81C6A"/>
    <w:rsid w:val="00A82780"/>
    <w:rsid w:val="00A84417"/>
    <w:rsid w:val="00A85DBF"/>
    <w:rsid w:val="00A865BE"/>
    <w:rsid w:val="00A909F1"/>
    <w:rsid w:val="00A92911"/>
    <w:rsid w:val="00A97D00"/>
    <w:rsid w:val="00AA07AC"/>
    <w:rsid w:val="00AA0E5F"/>
    <w:rsid w:val="00AA29BE"/>
    <w:rsid w:val="00AB3A85"/>
    <w:rsid w:val="00AB4C15"/>
    <w:rsid w:val="00AB5158"/>
    <w:rsid w:val="00AC5B47"/>
    <w:rsid w:val="00AC5B79"/>
    <w:rsid w:val="00AD04AC"/>
    <w:rsid w:val="00AD20D4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B00DC7"/>
    <w:rsid w:val="00B0797D"/>
    <w:rsid w:val="00B11200"/>
    <w:rsid w:val="00B11DDB"/>
    <w:rsid w:val="00B128DB"/>
    <w:rsid w:val="00B12F01"/>
    <w:rsid w:val="00B17B62"/>
    <w:rsid w:val="00B20122"/>
    <w:rsid w:val="00B205CC"/>
    <w:rsid w:val="00B255F2"/>
    <w:rsid w:val="00B265E2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4791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CBC"/>
    <w:rsid w:val="00B92C62"/>
    <w:rsid w:val="00B961D4"/>
    <w:rsid w:val="00BA2CEE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57F9"/>
    <w:rsid w:val="00BE7653"/>
    <w:rsid w:val="00BF1D77"/>
    <w:rsid w:val="00BF1E55"/>
    <w:rsid w:val="00BF1EC6"/>
    <w:rsid w:val="00BF1FCD"/>
    <w:rsid w:val="00BF4C47"/>
    <w:rsid w:val="00BF5251"/>
    <w:rsid w:val="00BF5D95"/>
    <w:rsid w:val="00C03BF2"/>
    <w:rsid w:val="00C0653C"/>
    <w:rsid w:val="00C07AF9"/>
    <w:rsid w:val="00C1104A"/>
    <w:rsid w:val="00C12E13"/>
    <w:rsid w:val="00C158F2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1B23"/>
    <w:rsid w:val="00C53864"/>
    <w:rsid w:val="00C54A4E"/>
    <w:rsid w:val="00C57A78"/>
    <w:rsid w:val="00C61105"/>
    <w:rsid w:val="00C614D0"/>
    <w:rsid w:val="00C6441B"/>
    <w:rsid w:val="00C666D9"/>
    <w:rsid w:val="00C66CE4"/>
    <w:rsid w:val="00C728AF"/>
    <w:rsid w:val="00C72BFC"/>
    <w:rsid w:val="00C73355"/>
    <w:rsid w:val="00C74190"/>
    <w:rsid w:val="00C774BC"/>
    <w:rsid w:val="00C801FA"/>
    <w:rsid w:val="00C8349E"/>
    <w:rsid w:val="00C91674"/>
    <w:rsid w:val="00C91F3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1211"/>
    <w:rsid w:val="00CB3DED"/>
    <w:rsid w:val="00CB5AAE"/>
    <w:rsid w:val="00CB5D0D"/>
    <w:rsid w:val="00CC354A"/>
    <w:rsid w:val="00CC554B"/>
    <w:rsid w:val="00CD0D7C"/>
    <w:rsid w:val="00CD584E"/>
    <w:rsid w:val="00CD7B43"/>
    <w:rsid w:val="00CD7D3B"/>
    <w:rsid w:val="00CE16DD"/>
    <w:rsid w:val="00CE21A3"/>
    <w:rsid w:val="00CE3BD4"/>
    <w:rsid w:val="00CE4427"/>
    <w:rsid w:val="00CE4F0D"/>
    <w:rsid w:val="00CF1A40"/>
    <w:rsid w:val="00CF280F"/>
    <w:rsid w:val="00CF2F2E"/>
    <w:rsid w:val="00CF469B"/>
    <w:rsid w:val="00CF4965"/>
    <w:rsid w:val="00CF75C9"/>
    <w:rsid w:val="00D00F7B"/>
    <w:rsid w:val="00D01E17"/>
    <w:rsid w:val="00D057BF"/>
    <w:rsid w:val="00D06B7A"/>
    <w:rsid w:val="00D07C87"/>
    <w:rsid w:val="00D133B3"/>
    <w:rsid w:val="00D20ADF"/>
    <w:rsid w:val="00D21473"/>
    <w:rsid w:val="00D22C27"/>
    <w:rsid w:val="00D22D1C"/>
    <w:rsid w:val="00D22D8A"/>
    <w:rsid w:val="00D27B84"/>
    <w:rsid w:val="00D310B5"/>
    <w:rsid w:val="00D31381"/>
    <w:rsid w:val="00D31763"/>
    <w:rsid w:val="00D360B0"/>
    <w:rsid w:val="00D360C5"/>
    <w:rsid w:val="00D40276"/>
    <w:rsid w:val="00D42AC3"/>
    <w:rsid w:val="00D43EA7"/>
    <w:rsid w:val="00D458AC"/>
    <w:rsid w:val="00D46F61"/>
    <w:rsid w:val="00D51140"/>
    <w:rsid w:val="00D51A34"/>
    <w:rsid w:val="00D53674"/>
    <w:rsid w:val="00D54678"/>
    <w:rsid w:val="00D54CE5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5E62"/>
    <w:rsid w:val="00D8642A"/>
    <w:rsid w:val="00D866D4"/>
    <w:rsid w:val="00D873B7"/>
    <w:rsid w:val="00D92A34"/>
    <w:rsid w:val="00D92B12"/>
    <w:rsid w:val="00D9743B"/>
    <w:rsid w:val="00DA5C0E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68B6"/>
    <w:rsid w:val="00DD22C9"/>
    <w:rsid w:val="00DD3F4B"/>
    <w:rsid w:val="00DD4E60"/>
    <w:rsid w:val="00DD617B"/>
    <w:rsid w:val="00DD75F3"/>
    <w:rsid w:val="00DE0692"/>
    <w:rsid w:val="00DE1508"/>
    <w:rsid w:val="00DE245F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50707"/>
    <w:rsid w:val="00E51D57"/>
    <w:rsid w:val="00E5275B"/>
    <w:rsid w:val="00E5416F"/>
    <w:rsid w:val="00E574D4"/>
    <w:rsid w:val="00E623FB"/>
    <w:rsid w:val="00E639C3"/>
    <w:rsid w:val="00E67130"/>
    <w:rsid w:val="00E67DB4"/>
    <w:rsid w:val="00E67E93"/>
    <w:rsid w:val="00E700AF"/>
    <w:rsid w:val="00E7019F"/>
    <w:rsid w:val="00E70922"/>
    <w:rsid w:val="00E70E7F"/>
    <w:rsid w:val="00E73928"/>
    <w:rsid w:val="00E80CB7"/>
    <w:rsid w:val="00E83775"/>
    <w:rsid w:val="00E85491"/>
    <w:rsid w:val="00E91830"/>
    <w:rsid w:val="00E935BF"/>
    <w:rsid w:val="00E9475C"/>
    <w:rsid w:val="00E947D7"/>
    <w:rsid w:val="00E96591"/>
    <w:rsid w:val="00EA154C"/>
    <w:rsid w:val="00EA2C6B"/>
    <w:rsid w:val="00EA4491"/>
    <w:rsid w:val="00EA5D4C"/>
    <w:rsid w:val="00EB0223"/>
    <w:rsid w:val="00EB41E3"/>
    <w:rsid w:val="00EC0BEB"/>
    <w:rsid w:val="00EC2F5C"/>
    <w:rsid w:val="00EC55BD"/>
    <w:rsid w:val="00EC6620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2CAA"/>
    <w:rsid w:val="00F50D4E"/>
    <w:rsid w:val="00F54B57"/>
    <w:rsid w:val="00F55003"/>
    <w:rsid w:val="00F552E2"/>
    <w:rsid w:val="00F57F29"/>
    <w:rsid w:val="00F630E5"/>
    <w:rsid w:val="00F657E1"/>
    <w:rsid w:val="00F6748D"/>
    <w:rsid w:val="00F721E8"/>
    <w:rsid w:val="00F74829"/>
    <w:rsid w:val="00F74B4F"/>
    <w:rsid w:val="00F75635"/>
    <w:rsid w:val="00F75B02"/>
    <w:rsid w:val="00F76F0F"/>
    <w:rsid w:val="00F779F4"/>
    <w:rsid w:val="00F77F2A"/>
    <w:rsid w:val="00F83768"/>
    <w:rsid w:val="00F8390B"/>
    <w:rsid w:val="00F84232"/>
    <w:rsid w:val="00F86397"/>
    <w:rsid w:val="00F863E2"/>
    <w:rsid w:val="00F86523"/>
    <w:rsid w:val="00F87953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7CE"/>
    <w:rsid w:val="00FD4494"/>
    <w:rsid w:val="00FD4E67"/>
    <w:rsid w:val="00FD6B80"/>
    <w:rsid w:val="00FD6FBB"/>
    <w:rsid w:val="00FD7FFC"/>
    <w:rsid w:val="00FE0266"/>
    <w:rsid w:val="00FE1534"/>
    <w:rsid w:val="00FE339E"/>
    <w:rsid w:val="00FE77FB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948BF1"/>
  <w15:docId w15:val="{2E48FC38-18B3-4F4C-B5E4-2AAE7451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Marilene</dc:creator>
  <cp:lastModifiedBy>Cândida</cp:lastModifiedBy>
  <cp:revision>4</cp:revision>
  <cp:lastPrinted>2017-01-04T10:38:00Z</cp:lastPrinted>
  <dcterms:created xsi:type="dcterms:W3CDTF">2020-02-07T13:36:00Z</dcterms:created>
  <dcterms:modified xsi:type="dcterms:W3CDTF">2020-02-07T13:52:00Z</dcterms:modified>
</cp:coreProperties>
</file>