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FAD" w:rsidRDefault="00E46DC3" w:rsidP="005C1F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950">
        <w:rPr>
          <w:rFonts w:ascii="Arial" w:hAnsi="Arial" w:cs="Arial"/>
          <w:b/>
          <w:sz w:val="24"/>
          <w:szCs w:val="24"/>
        </w:rPr>
        <w:t xml:space="preserve">ASSUNTO: </w:t>
      </w:r>
      <w:r w:rsidR="005C1FAD" w:rsidRPr="009D142D">
        <w:rPr>
          <w:rFonts w:ascii="Arial" w:hAnsi="Arial" w:cs="Arial"/>
          <w:b/>
          <w:sz w:val="24"/>
          <w:szCs w:val="24"/>
        </w:rPr>
        <w:t>INDICO AO EXMO. SENHOR PREFEITO MUNICIPAL, CARLO</w:t>
      </w:r>
      <w:r w:rsidR="00EC64AB">
        <w:rPr>
          <w:rFonts w:ascii="Arial" w:hAnsi="Arial" w:cs="Arial"/>
          <w:b/>
          <w:sz w:val="24"/>
          <w:szCs w:val="24"/>
        </w:rPr>
        <w:t xml:space="preserve">S NELSON BUENO, POR INTERMÉDIO </w:t>
      </w:r>
      <w:r w:rsidR="005C1FAD" w:rsidRPr="009D142D">
        <w:rPr>
          <w:rFonts w:ascii="Arial" w:hAnsi="Arial" w:cs="Arial"/>
          <w:b/>
          <w:sz w:val="24"/>
          <w:szCs w:val="24"/>
        </w:rPr>
        <w:t>DA SECRETARIA COMPETENTE,</w:t>
      </w:r>
      <w:r w:rsidR="00EC64AB">
        <w:rPr>
          <w:rFonts w:ascii="Arial" w:hAnsi="Arial" w:cs="Arial"/>
          <w:b/>
          <w:sz w:val="24"/>
          <w:szCs w:val="24"/>
        </w:rPr>
        <w:t xml:space="preserve"> PARA QUE SEJA EFETUADA A FISCALIZAÇÃO</w:t>
      </w:r>
      <w:r w:rsidR="00692A7C">
        <w:rPr>
          <w:rFonts w:ascii="Arial" w:hAnsi="Arial" w:cs="Arial"/>
          <w:b/>
          <w:sz w:val="24"/>
          <w:szCs w:val="24"/>
        </w:rPr>
        <w:t xml:space="preserve"> DO TERRENO BALDIO, </w:t>
      </w:r>
      <w:r w:rsidR="008C1393">
        <w:rPr>
          <w:rFonts w:ascii="Arial" w:hAnsi="Arial" w:cs="Arial"/>
          <w:b/>
          <w:sz w:val="24"/>
          <w:szCs w:val="24"/>
        </w:rPr>
        <w:t xml:space="preserve">NA RUA TRINTA E QUATRO, AO LADO DO Nº 60, </w:t>
      </w:r>
      <w:r w:rsidR="00692A7C">
        <w:rPr>
          <w:rFonts w:ascii="Arial" w:hAnsi="Arial" w:cs="Arial"/>
          <w:b/>
          <w:sz w:val="24"/>
          <w:szCs w:val="24"/>
        </w:rPr>
        <w:t xml:space="preserve">PARA QUE O PROPRIETÁRIO EFETUE A LIMPEZA DO REFERIDO TERRENO, LOCALIZADO </w:t>
      </w:r>
      <w:r w:rsidR="008C1393">
        <w:rPr>
          <w:rFonts w:ascii="Arial" w:hAnsi="Arial" w:cs="Arial"/>
          <w:b/>
          <w:sz w:val="24"/>
          <w:szCs w:val="24"/>
        </w:rPr>
        <w:t>NO PARQUE DAS LARA</w:t>
      </w:r>
      <w:r w:rsidR="00AA1A3C">
        <w:rPr>
          <w:rFonts w:ascii="Arial" w:hAnsi="Arial" w:cs="Arial"/>
          <w:b/>
          <w:sz w:val="24"/>
          <w:szCs w:val="24"/>
        </w:rPr>
        <w:t>N</w:t>
      </w:r>
      <w:r w:rsidR="008C1393">
        <w:rPr>
          <w:rFonts w:ascii="Arial" w:hAnsi="Arial" w:cs="Arial"/>
          <w:b/>
          <w:sz w:val="24"/>
          <w:szCs w:val="24"/>
        </w:rPr>
        <w:t xml:space="preserve">JEIRAS. </w:t>
      </w:r>
      <w:bookmarkStart w:id="0" w:name="_GoBack"/>
      <w:bookmarkEnd w:id="0"/>
    </w:p>
    <w:p w:rsidR="00D866D4" w:rsidRDefault="005C1FAD" w:rsidP="005C1F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A76BD" w:rsidRPr="000C169D" w:rsidRDefault="008F2581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Despacho:</w:t>
      </w:r>
      <w:r w:rsidR="009A76BD" w:rsidRPr="000C169D">
        <w:rPr>
          <w:rFonts w:ascii="Arial" w:hAnsi="Arial" w:cs="Arial"/>
          <w:b/>
          <w:sz w:val="28"/>
          <w:szCs w:val="28"/>
        </w:rPr>
        <w:t xml:space="preserve">                   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SALA DAS SESSÕES____/____/_____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PRESIDENTE DA MESA</w:t>
      </w:r>
    </w:p>
    <w:p w:rsidR="009A76BD" w:rsidRPr="000C169D" w:rsidRDefault="009A76BD" w:rsidP="009A76BD">
      <w:pPr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:rsidR="009A76BD" w:rsidRPr="003A39CB" w:rsidRDefault="005476FF" w:rsidP="00882AA4">
      <w:pPr>
        <w:jc w:val="center"/>
        <w:rPr>
          <w:rFonts w:ascii="Arial" w:hAnsi="Arial" w:cs="Arial"/>
          <w:b/>
          <w:sz w:val="28"/>
          <w:szCs w:val="28"/>
        </w:rPr>
      </w:pPr>
      <w:r w:rsidRPr="003A39CB">
        <w:rPr>
          <w:rFonts w:ascii="Arial" w:hAnsi="Arial" w:cs="Arial"/>
          <w:b/>
          <w:sz w:val="28"/>
          <w:szCs w:val="28"/>
        </w:rPr>
        <w:t>INDICAÇÃO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</w:t>
      </w:r>
      <w:r w:rsidR="00E46DC3" w:rsidRPr="003A39CB">
        <w:rPr>
          <w:rFonts w:ascii="Arial" w:hAnsi="Arial" w:cs="Arial"/>
          <w:b/>
          <w:sz w:val="28"/>
          <w:szCs w:val="28"/>
        </w:rPr>
        <w:t>Nº</w:t>
      </w:r>
      <w:r w:rsidR="00692A7C">
        <w:rPr>
          <w:rFonts w:ascii="Arial" w:hAnsi="Arial" w:cs="Arial"/>
          <w:b/>
          <w:sz w:val="28"/>
          <w:szCs w:val="28"/>
        </w:rPr>
        <w:t xml:space="preserve">    </w:t>
      </w:r>
      <w:r w:rsidR="003A39CB" w:rsidRPr="003A39CB">
        <w:rPr>
          <w:rFonts w:ascii="Arial" w:hAnsi="Arial" w:cs="Arial"/>
          <w:b/>
          <w:sz w:val="28"/>
          <w:szCs w:val="28"/>
        </w:rPr>
        <w:t xml:space="preserve">DE 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20</w:t>
      </w:r>
      <w:r w:rsidR="00EF3E2E">
        <w:rPr>
          <w:rFonts w:ascii="Arial" w:hAnsi="Arial" w:cs="Arial"/>
          <w:b/>
          <w:sz w:val="28"/>
          <w:szCs w:val="28"/>
        </w:rPr>
        <w:t>20</w:t>
      </w:r>
      <w:r w:rsidR="009A76BD" w:rsidRPr="003A39CB">
        <w:rPr>
          <w:rFonts w:ascii="Arial" w:hAnsi="Arial" w:cs="Arial"/>
          <w:sz w:val="28"/>
          <w:szCs w:val="28"/>
        </w:rPr>
        <w:t>.</w:t>
      </w:r>
    </w:p>
    <w:p w:rsidR="00290384" w:rsidRDefault="00290384" w:rsidP="009A76BD">
      <w:pPr>
        <w:rPr>
          <w:rFonts w:ascii="Arial" w:hAnsi="Arial" w:cs="Arial"/>
          <w:b/>
          <w:sz w:val="28"/>
          <w:szCs w:val="28"/>
        </w:rPr>
      </w:pPr>
    </w:p>
    <w:p w:rsidR="002141F4" w:rsidRDefault="002141F4" w:rsidP="009A76BD">
      <w:pPr>
        <w:rPr>
          <w:rFonts w:ascii="Arial" w:hAnsi="Arial" w:cs="Arial"/>
          <w:b/>
          <w:sz w:val="28"/>
          <w:szCs w:val="28"/>
        </w:rPr>
      </w:pPr>
    </w:p>
    <w:p w:rsidR="009A76BD" w:rsidRPr="00E91830" w:rsidRDefault="002141F4" w:rsidP="00C12E13">
      <w:pPr>
        <w:spacing w:line="276" w:lineRule="auto"/>
        <w:rPr>
          <w:rFonts w:ascii="Arial" w:hAnsi="Arial" w:cs="Arial"/>
          <w:sz w:val="24"/>
          <w:szCs w:val="24"/>
        </w:rPr>
      </w:pPr>
      <w:r w:rsidRPr="00E91830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70F95" w:rsidRPr="00E91830" w:rsidRDefault="002141F4" w:rsidP="00C12E1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91830">
        <w:rPr>
          <w:rFonts w:ascii="Arial" w:hAnsi="Arial" w:cs="Arial"/>
          <w:b/>
          <w:sz w:val="24"/>
          <w:szCs w:val="24"/>
        </w:rPr>
        <w:t>SENHORES VEREADORES E VEREADORAS,</w:t>
      </w:r>
    </w:p>
    <w:p w:rsidR="003C555C" w:rsidRDefault="009C2B21" w:rsidP="00E71393">
      <w:pPr>
        <w:spacing w:line="276" w:lineRule="auto"/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537FC">
        <w:rPr>
          <w:sz w:val="24"/>
          <w:szCs w:val="24"/>
        </w:rPr>
        <w:t xml:space="preserve">                                </w:t>
      </w:r>
      <w:r w:rsidR="00E70922">
        <w:rPr>
          <w:sz w:val="24"/>
          <w:szCs w:val="24"/>
        </w:rPr>
        <w:t xml:space="preserve">  </w:t>
      </w:r>
    </w:p>
    <w:p w:rsidR="00C728AF" w:rsidRPr="00E623FB" w:rsidRDefault="00D92B12" w:rsidP="007A6D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2224">
        <w:rPr>
          <w:sz w:val="24"/>
          <w:szCs w:val="24"/>
        </w:rPr>
        <w:t xml:space="preserve"> </w:t>
      </w:r>
      <w:r w:rsidR="00A80217">
        <w:rPr>
          <w:sz w:val="24"/>
          <w:szCs w:val="24"/>
        </w:rPr>
        <w:t xml:space="preserve"> </w:t>
      </w:r>
      <w:r w:rsidR="002017B6">
        <w:rPr>
          <w:sz w:val="24"/>
          <w:szCs w:val="24"/>
        </w:rPr>
        <w:t xml:space="preserve"> </w:t>
      </w:r>
      <w:r w:rsidR="00AD691D">
        <w:rPr>
          <w:sz w:val="24"/>
          <w:szCs w:val="24"/>
        </w:rPr>
        <w:t xml:space="preserve"> </w:t>
      </w:r>
      <w:r w:rsidR="00456754">
        <w:rPr>
          <w:sz w:val="24"/>
          <w:szCs w:val="24"/>
        </w:rPr>
        <w:t xml:space="preserve">  </w:t>
      </w:r>
      <w:r w:rsidR="00DD75F3">
        <w:rPr>
          <w:sz w:val="24"/>
          <w:szCs w:val="24"/>
        </w:rPr>
        <w:t xml:space="preserve"> </w:t>
      </w:r>
      <w:r w:rsidR="006D53AF">
        <w:rPr>
          <w:sz w:val="24"/>
          <w:szCs w:val="24"/>
        </w:rPr>
        <w:t xml:space="preserve"> </w:t>
      </w:r>
      <w:r w:rsidR="002E3876">
        <w:rPr>
          <w:sz w:val="24"/>
          <w:szCs w:val="24"/>
        </w:rPr>
        <w:t xml:space="preserve"> </w:t>
      </w:r>
      <w:r w:rsidR="00BF1EC6">
        <w:rPr>
          <w:sz w:val="24"/>
          <w:szCs w:val="24"/>
        </w:rPr>
        <w:t xml:space="preserve"> </w:t>
      </w:r>
    </w:p>
    <w:p w:rsidR="005C1FAD" w:rsidRDefault="00D76FE1" w:rsidP="00724047">
      <w:pPr>
        <w:pStyle w:val="Ttulo6"/>
        <w:spacing w:line="276" w:lineRule="auto"/>
        <w:ind w:firstLine="708"/>
        <w:rPr>
          <w:bCs w:val="0"/>
          <w:sz w:val="24"/>
        </w:rPr>
      </w:pPr>
      <w:r w:rsidRPr="008627D5">
        <w:rPr>
          <w:sz w:val="28"/>
          <w:szCs w:val="28"/>
        </w:rPr>
        <w:t xml:space="preserve">                  </w:t>
      </w:r>
      <w:r w:rsidR="0078273E" w:rsidRPr="008627D5">
        <w:rPr>
          <w:sz w:val="28"/>
          <w:szCs w:val="28"/>
        </w:rPr>
        <w:t xml:space="preserve"> </w:t>
      </w:r>
      <w:r w:rsidR="005C1FAD">
        <w:rPr>
          <w:sz w:val="28"/>
          <w:szCs w:val="28"/>
        </w:rPr>
        <w:t xml:space="preserve">           </w:t>
      </w:r>
      <w:r w:rsidR="005C1FAD" w:rsidRPr="008627D5">
        <w:rPr>
          <w:sz w:val="28"/>
          <w:szCs w:val="28"/>
        </w:rPr>
        <w:t>INDICO,</w:t>
      </w:r>
      <w:r w:rsidR="005C1FAD" w:rsidRPr="007B4A70">
        <w:rPr>
          <w:sz w:val="24"/>
        </w:rPr>
        <w:t xml:space="preserve"> </w:t>
      </w:r>
      <w:r w:rsidR="005C1FAD" w:rsidRPr="007B4A70">
        <w:rPr>
          <w:b w:val="0"/>
          <w:sz w:val="24"/>
        </w:rPr>
        <w:t xml:space="preserve">na forma regimental, </w:t>
      </w:r>
      <w:r w:rsidR="005C1FAD" w:rsidRPr="007B4A70">
        <w:rPr>
          <w:b w:val="0"/>
          <w:bCs w:val="0"/>
          <w:sz w:val="24"/>
        </w:rPr>
        <w:t>que seja oficiado ao Exmo</w:t>
      </w:r>
      <w:r w:rsidR="005C1FAD">
        <w:rPr>
          <w:b w:val="0"/>
          <w:bCs w:val="0"/>
          <w:sz w:val="24"/>
        </w:rPr>
        <w:t>.</w:t>
      </w:r>
      <w:r w:rsidR="005C1FAD" w:rsidRPr="007B4A70">
        <w:rPr>
          <w:b w:val="0"/>
          <w:bCs w:val="0"/>
          <w:sz w:val="24"/>
        </w:rPr>
        <w:t xml:space="preserve"> S</w:t>
      </w:r>
      <w:r w:rsidR="005C1FAD">
        <w:rPr>
          <w:b w:val="0"/>
          <w:bCs w:val="0"/>
          <w:sz w:val="24"/>
        </w:rPr>
        <w:t>enhor</w:t>
      </w:r>
      <w:r w:rsidR="005C1FAD" w:rsidRPr="007B4A70">
        <w:rPr>
          <w:b w:val="0"/>
          <w:bCs w:val="0"/>
          <w:sz w:val="24"/>
        </w:rPr>
        <w:t xml:space="preserve"> Prefeito Arquiteto Carlos Nelson Bueno, para que </w:t>
      </w:r>
      <w:r w:rsidR="005C1FAD">
        <w:rPr>
          <w:b w:val="0"/>
          <w:bCs w:val="0"/>
          <w:sz w:val="24"/>
        </w:rPr>
        <w:t>através da Secretaria competente,</w:t>
      </w:r>
      <w:r w:rsidR="00724047">
        <w:rPr>
          <w:b w:val="0"/>
          <w:bCs w:val="0"/>
          <w:sz w:val="24"/>
        </w:rPr>
        <w:t xml:space="preserve"> </w:t>
      </w:r>
      <w:r w:rsidR="00724047" w:rsidRPr="00724047">
        <w:rPr>
          <w:bCs w:val="0"/>
          <w:sz w:val="24"/>
        </w:rPr>
        <w:t>para que seja efetuada a fiscalização do terreno baldio,</w:t>
      </w:r>
      <w:r w:rsidR="008C1393">
        <w:rPr>
          <w:bCs w:val="0"/>
          <w:sz w:val="24"/>
        </w:rPr>
        <w:t xml:space="preserve"> na Rua Trinta e Quatro</w:t>
      </w:r>
      <w:r w:rsidR="00724047" w:rsidRPr="00724047">
        <w:rPr>
          <w:bCs w:val="0"/>
          <w:sz w:val="24"/>
        </w:rPr>
        <w:t xml:space="preserve">, situado ao lado </w:t>
      </w:r>
      <w:r w:rsidR="008C1393">
        <w:rPr>
          <w:bCs w:val="0"/>
          <w:sz w:val="24"/>
        </w:rPr>
        <w:t>do nº 60</w:t>
      </w:r>
      <w:r w:rsidR="00724047" w:rsidRPr="00724047">
        <w:rPr>
          <w:bCs w:val="0"/>
          <w:sz w:val="24"/>
        </w:rPr>
        <w:t>, para que o proprietário efetue a limpeza do refer</w:t>
      </w:r>
      <w:r w:rsidR="008C1393">
        <w:rPr>
          <w:bCs w:val="0"/>
          <w:sz w:val="24"/>
        </w:rPr>
        <w:t>ido terreno, localizado no Parque das Laranjeiras</w:t>
      </w:r>
      <w:r w:rsidR="00724047" w:rsidRPr="00724047">
        <w:rPr>
          <w:bCs w:val="0"/>
          <w:sz w:val="24"/>
        </w:rPr>
        <w:t xml:space="preserve">. </w:t>
      </w:r>
    </w:p>
    <w:p w:rsidR="00724047" w:rsidRPr="00724047" w:rsidRDefault="00724047" w:rsidP="00600017">
      <w:pPr>
        <w:jc w:val="both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  <w:t xml:space="preserve"> </w:t>
      </w:r>
      <w:r w:rsidRPr="00724047">
        <w:rPr>
          <w:rFonts w:ascii="Arial" w:hAnsi="Arial" w:cs="Arial"/>
          <w:bCs/>
          <w:sz w:val="24"/>
        </w:rPr>
        <w:t>Justifica-se a presente solicitação</w:t>
      </w:r>
      <w:r w:rsidR="00600017">
        <w:rPr>
          <w:rFonts w:ascii="Arial" w:hAnsi="Arial" w:cs="Arial"/>
          <w:bCs/>
          <w:sz w:val="24"/>
        </w:rPr>
        <w:t xml:space="preserve"> da</w:t>
      </w:r>
      <w:r>
        <w:rPr>
          <w:rFonts w:ascii="Arial" w:hAnsi="Arial" w:cs="Arial"/>
          <w:bCs/>
          <w:sz w:val="24"/>
        </w:rPr>
        <w:t xml:space="preserve"> fiscalização tendo em </w:t>
      </w:r>
      <w:r w:rsidR="008C1393">
        <w:rPr>
          <w:rFonts w:ascii="Arial" w:hAnsi="Arial" w:cs="Arial"/>
          <w:bCs/>
          <w:sz w:val="24"/>
        </w:rPr>
        <w:t xml:space="preserve">vista a reivindicação dos vizinhos </w:t>
      </w:r>
      <w:r>
        <w:rPr>
          <w:rFonts w:ascii="Arial" w:hAnsi="Arial" w:cs="Arial"/>
          <w:bCs/>
          <w:sz w:val="24"/>
        </w:rPr>
        <w:t>deste terreno baldio,</w:t>
      </w:r>
      <w:r w:rsidR="00600017">
        <w:rPr>
          <w:rFonts w:ascii="Arial" w:hAnsi="Arial" w:cs="Arial"/>
          <w:bCs/>
          <w:sz w:val="24"/>
        </w:rPr>
        <w:t xml:space="preserve"> que alega que o terreno está com o</w:t>
      </w:r>
      <w:r w:rsidR="00600017" w:rsidRPr="00600017">
        <w:rPr>
          <w:rFonts w:ascii="Arial" w:hAnsi="Arial" w:cs="Arial"/>
          <w:bCs/>
          <w:sz w:val="24"/>
        </w:rPr>
        <w:t xml:space="preserve"> mato bastante alto, </w:t>
      </w:r>
      <w:r w:rsidR="00600017">
        <w:rPr>
          <w:rFonts w:ascii="Arial" w:hAnsi="Arial" w:cs="Arial"/>
          <w:bCs/>
          <w:sz w:val="24"/>
        </w:rPr>
        <w:t>propício para</w:t>
      </w:r>
      <w:r w:rsidR="00600017" w:rsidRPr="00600017">
        <w:rPr>
          <w:rFonts w:ascii="Arial" w:hAnsi="Arial" w:cs="Arial"/>
          <w:bCs/>
          <w:sz w:val="24"/>
        </w:rPr>
        <w:t xml:space="preserve"> reprodução do mosquito </w:t>
      </w:r>
      <w:proofErr w:type="spellStart"/>
      <w:r w:rsidR="00600017" w:rsidRPr="00600017">
        <w:rPr>
          <w:rFonts w:ascii="Arial" w:hAnsi="Arial" w:cs="Arial"/>
          <w:bCs/>
          <w:sz w:val="24"/>
        </w:rPr>
        <w:t>aedes</w:t>
      </w:r>
      <w:proofErr w:type="spellEnd"/>
      <w:r w:rsidR="00600017" w:rsidRPr="00600017">
        <w:rPr>
          <w:rFonts w:ascii="Arial" w:hAnsi="Arial" w:cs="Arial"/>
          <w:bCs/>
          <w:sz w:val="24"/>
        </w:rPr>
        <w:t xml:space="preserve"> </w:t>
      </w:r>
      <w:proofErr w:type="spellStart"/>
      <w:r w:rsidR="00600017" w:rsidRPr="00600017">
        <w:rPr>
          <w:rFonts w:ascii="Arial" w:hAnsi="Arial" w:cs="Arial"/>
          <w:bCs/>
          <w:sz w:val="24"/>
        </w:rPr>
        <w:t>aegypt</w:t>
      </w:r>
      <w:proofErr w:type="spellEnd"/>
      <w:r w:rsidR="00600017" w:rsidRPr="00600017">
        <w:rPr>
          <w:rFonts w:ascii="Arial" w:hAnsi="Arial" w:cs="Arial"/>
          <w:bCs/>
          <w:sz w:val="24"/>
        </w:rPr>
        <w:t xml:space="preserve">, transmissor de doenças como a dengue e a </w:t>
      </w:r>
      <w:proofErr w:type="spellStart"/>
      <w:r w:rsidR="00600017" w:rsidRPr="00600017">
        <w:rPr>
          <w:rFonts w:ascii="Arial" w:hAnsi="Arial" w:cs="Arial"/>
          <w:bCs/>
          <w:sz w:val="24"/>
        </w:rPr>
        <w:t>chikungunya</w:t>
      </w:r>
      <w:proofErr w:type="spellEnd"/>
      <w:r w:rsidR="00600017">
        <w:rPr>
          <w:rFonts w:ascii="Arial" w:hAnsi="Arial" w:cs="Arial"/>
          <w:bCs/>
          <w:sz w:val="24"/>
        </w:rPr>
        <w:t xml:space="preserve">, </w:t>
      </w:r>
      <w:r w:rsidR="00600017" w:rsidRPr="00600017">
        <w:rPr>
          <w:rFonts w:ascii="Arial" w:hAnsi="Arial" w:cs="Arial"/>
          <w:bCs/>
          <w:sz w:val="24"/>
        </w:rPr>
        <w:t>inclusive trazendo riscos</w:t>
      </w:r>
      <w:r w:rsidR="00600017">
        <w:rPr>
          <w:rFonts w:ascii="Arial" w:hAnsi="Arial" w:cs="Arial"/>
          <w:bCs/>
          <w:sz w:val="24"/>
        </w:rPr>
        <w:t xml:space="preserve"> também </w:t>
      </w:r>
      <w:r w:rsidR="00600017" w:rsidRPr="00600017">
        <w:rPr>
          <w:rFonts w:ascii="Arial" w:hAnsi="Arial" w:cs="Arial"/>
          <w:bCs/>
          <w:sz w:val="24"/>
        </w:rPr>
        <w:t xml:space="preserve">de infestação de ratos e outros animais peçonhentos, ocasionando transtornos e insegurança a todos os moradores daquela localidade. </w:t>
      </w:r>
    </w:p>
    <w:p w:rsidR="00724047" w:rsidRPr="00724047" w:rsidRDefault="00724047" w:rsidP="00724047"/>
    <w:p w:rsidR="005C1FAD" w:rsidRDefault="005C1FAD" w:rsidP="005C1FA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    </w:t>
      </w:r>
    </w:p>
    <w:p w:rsidR="00047EAD" w:rsidRPr="007B4A70" w:rsidRDefault="003259D2" w:rsidP="00A53EC6">
      <w:pPr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</w:t>
      </w:r>
      <w:r w:rsidR="00D650B9" w:rsidRPr="007B4A70">
        <w:rPr>
          <w:rFonts w:ascii="Arial" w:hAnsi="Arial" w:cs="Arial"/>
          <w:sz w:val="24"/>
          <w:szCs w:val="24"/>
        </w:rPr>
        <w:t xml:space="preserve">   </w:t>
      </w:r>
      <w:r w:rsidR="00D20ADF" w:rsidRPr="007B4A70">
        <w:rPr>
          <w:rFonts w:ascii="Arial" w:hAnsi="Arial" w:cs="Arial"/>
          <w:sz w:val="24"/>
          <w:szCs w:val="24"/>
        </w:rPr>
        <w:t xml:space="preserve">       </w:t>
      </w:r>
      <w:r w:rsidR="009341A2" w:rsidRPr="007B4A70">
        <w:rPr>
          <w:rFonts w:ascii="Arial" w:hAnsi="Arial" w:cs="Arial"/>
          <w:sz w:val="24"/>
          <w:szCs w:val="24"/>
        </w:rPr>
        <w:t xml:space="preserve"> </w:t>
      </w:r>
      <w:r w:rsidR="00D20ADF" w:rsidRPr="007B4A70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7B4A70" w:rsidRDefault="00D20ADF" w:rsidP="00E70E7F">
      <w:pPr>
        <w:rPr>
          <w:rFonts w:ascii="Arial" w:hAnsi="Arial" w:cs="Arial"/>
          <w:sz w:val="24"/>
          <w:szCs w:val="24"/>
        </w:rPr>
      </w:pPr>
      <w:r w:rsidRPr="00846ABC">
        <w:rPr>
          <w:rFonts w:ascii="Arial" w:hAnsi="Arial" w:cs="Arial"/>
          <w:sz w:val="28"/>
          <w:szCs w:val="28"/>
        </w:rPr>
        <w:t xml:space="preserve"> </w:t>
      </w:r>
      <w:r w:rsidR="00265B9F" w:rsidRPr="00846ABC">
        <w:rPr>
          <w:rFonts w:ascii="Arial" w:hAnsi="Arial" w:cs="Arial"/>
          <w:sz w:val="28"/>
          <w:szCs w:val="28"/>
        </w:rPr>
        <w:t>S</w:t>
      </w:r>
      <w:r w:rsidR="009A76BD" w:rsidRPr="00846ABC">
        <w:rPr>
          <w:rFonts w:ascii="Arial" w:hAnsi="Arial" w:cs="Arial"/>
          <w:sz w:val="28"/>
          <w:szCs w:val="28"/>
        </w:rPr>
        <w:t>ala das Sessões “Vereador Santo Róto</w:t>
      </w:r>
      <w:r w:rsidR="00265B9F" w:rsidRPr="00846ABC">
        <w:rPr>
          <w:rFonts w:ascii="Arial" w:hAnsi="Arial" w:cs="Arial"/>
          <w:sz w:val="28"/>
          <w:szCs w:val="28"/>
        </w:rPr>
        <w:t>l</w:t>
      </w:r>
      <w:r w:rsidR="00846ABC" w:rsidRPr="00846ABC">
        <w:rPr>
          <w:rFonts w:ascii="Arial" w:hAnsi="Arial" w:cs="Arial"/>
          <w:sz w:val="28"/>
          <w:szCs w:val="28"/>
        </w:rPr>
        <w:t>li”</w:t>
      </w:r>
      <w:r w:rsidR="009A76BD" w:rsidRPr="00846ABC">
        <w:rPr>
          <w:rFonts w:ascii="Arial" w:hAnsi="Arial" w:cs="Arial"/>
          <w:sz w:val="28"/>
          <w:szCs w:val="28"/>
        </w:rPr>
        <w:t>,</w:t>
      </w:r>
      <w:r w:rsidR="009A76BD" w:rsidRPr="007B4A70">
        <w:rPr>
          <w:rFonts w:ascii="Arial" w:hAnsi="Arial" w:cs="Arial"/>
          <w:sz w:val="32"/>
          <w:szCs w:val="32"/>
        </w:rPr>
        <w:t xml:space="preserve"> </w:t>
      </w:r>
      <w:r w:rsidR="005C1FAD">
        <w:rPr>
          <w:rFonts w:ascii="Arial" w:hAnsi="Arial" w:cs="Arial"/>
          <w:sz w:val="24"/>
          <w:szCs w:val="24"/>
        </w:rPr>
        <w:t>aos</w:t>
      </w:r>
      <w:r w:rsidR="009A76BD" w:rsidRPr="007B4A70">
        <w:rPr>
          <w:rFonts w:ascii="Arial" w:hAnsi="Arial" w:cs="Arial"/>
          <w:sz w:val="24"/>
          <w:szCs w:val="24"/>
        </w:rPr>
        <w:t xml:space="preserve"> </w:t>
      </w:r>
      <w:r w:rsidR="00600017">
        <w:rPr>
          <w:rFonts w:ascii="Arial" w:hAnsi="Arial" w:cs="Arial"/>
          <w:sz w:val="24"/>
          <w:szCs w:val="24"/>
        </w:rPr>
        <w:t>16</w:t>
      </w:r>
      <w:r w:rsidR="009A76BD" w:rsidRPr="007B4A70">
        <w:rPr>
          <w:rFonts w:ascii="Arial" w:hAnsi="Arial" w:cs="Arial"/>
          <w:sz w:val="24"/>
          <w:szCs w:val="24"/>
        </w:rPr>
        <w:t xml:space="preserve"> de </w:t>
      </w:r>
      <w:r w:rsidR="00600017">
        <w:rPr>
          <w:rFonts w:ascii="Arial" w:hAnsi="Arial" w:cs="Arial"/>
          <w:sz w:val="24"/>
          <w:szCs w:val="24"/>
        </w:rPr>
        <w:t>março</w:t>
      </w:r>
      <w:r w:rsidR="002D3978" w:rsidRPr="007B4A70">
        <w:rPr>
          <w:rFonts w:ascii="Arial" w:hAnsi="Arial" w:cs="Arial"/>
          <w:sz w:val="24"/>
          <w:szCs w:val="24"/>
        </w:rPr>
        <w:t xml:space="preserve"> </w:t>
      </w:r>
      <w:r w:rsidR="009A76BD" w:rsidRPr="007B4A70">
        <w:rPr>
          <w:rFonts w:ascii="Arial" w:hAnsi="Arial" w:cs="Arial"/>
          <w:sz w:val="24"/>
          <w:szCs w:val="24"/>
        </w:rPr>
        <w:t>de 20</w:t>
      </w:r>
      <w:r w:rsidR="005C1FAD">
        <w:rPr>
          <w:rFonts w:ascii="Arial" w:hAnsi="Arial" w:cs="Arial"/>
          <w:sz w:val="24"/>
          <w:szCs w:val="24"/>
        </w:rPr>
        <w:t>20.</w:t>
      </w:r>
    </w:p>
    <w:p w:rsidR="002141F4" w:rsidRDefault="002141F4" w:rsidP="00E70E7F">
      <w:pPr>
        <w:rPr>
          <w:rFonts w:ascii="Arial" w:hAnsi="Arial" w:cs="Arial"/>
          <w:sz w:val="24"/>
          <w:szCs w:val="24"/>
        </w:rPr>
      </w:pPr>
    </w:p>
    <w:p w:rsidR="00D866D4" w:rsidRPr="007B4A70" w:rsidRDefault="00D866D4" w:rsidP="00E70E7F">
      <w:pPr>
        <w:rPr>
          <w:rFonts w:ascii="Arial" w:hAnsi="Arial" w:cs="Arial"/>
          <w:sz w:val="24"/>
          <w:szCs w:val="24"/>
        </w:rPr>
      </w:pPr>
    </w:p>
    <w:p w:rsidR="00600017" w:rsidRDefault="00600017" w:rsidP="00E70E7F">
      <w:pPr>
        <w:rPr>
          <w:rFonts w:ascii="Arial" w:hAnsi="Arial" w:cs="Arial"/>
          <w:sz w:val="24"/>
          <w:szCs w:val="24"/>
        </w:rPr>
      </w:pPr>
    </w:p>
    <w:p w:rsidR="008C1393" w:rsidRDefault="008C1393" w:rsidP="00E70E7F">
      <w:pPr>
        <w:rPr>
          <w:rFonts w:ascii="Arial" w:hAnsi="Arial" w:cs="Arial"/>
          <w:sz w:val="24"/>
          <w:szCs w:val="24"/>
        </w:rPr>
      </w:pPr>
    </w:p>
    <w:p w:rsidR="008627D5" w:rsidRDefault="008627D5" w:rsidP="00E70E7F">
      <w:pPr>
        <w:rPr>
          <w:rFonts w:ascii="Arial" w:hAnsi="Arial" w:cs="Arial"/>
          <w:sz w:val="24"/>
          <w:szCs w:val="24"/>
        </w:rPr>
      </w:pPr>
    </w:p>
    <w:p w:rsidR="00C12E13" w:rsidRPr="00C12E13" w:rsidRDefault="00C12E13" w:rsidP="00C12E13">
      <w:pPr>
        <w:jc w:val="center"/>
        <w:rPr>
          <w:rFonts w:ascii="Arial" w:hAnsi="Arial" w:cs="Arial"/>
          <w:b/>
          <w:sz w:val="24"/>
          <w:szCs w:val="24"/>
        </w:rPr>
      </w:pPr>
      <w:r w:rsidRPr="00C12E13">
        <w:rPr>
          <w:rFonts w:ascii="Arial" w:hAnsi="Arial" w:cs="Arial"/>
          <w:b/>
          <w:sz w:val="24"/>
          <w:szCs w:val="24"/>
        </w:rPr>
        <w:t>VEREADOR MOACIR GENUÁRIO</w:t>
      </w:r>
    </w:p>
    <w:p w:rsidR="00B44B16" w:rsidRPr="007B4A70" w:rsidRDefault="00C12E13" w:rsidP="006000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8C13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C12E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76300" cy="514350"/>
            <wp:effectExtent l="0" t="0" r="0" b="0"/>
            <wp:docPr id="2" name="Imagem 2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4B16" w:rsidRPr="007B4A70" w:rsidSect="001472F1">
      <w:headerReference w:type="even" r:id="rId8"/>
      <w:headerReference w:type="default" r:id="rId9"/>
      <w:footerReference w:type="default" r:id="rId10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D5" w:rsidRDefault="00460BD5">
      <w:r>
        <w:separator/>
      </w:r>
    </w:p>
  </w:endnote>
  <w:endnote w:type="continuationSeparator" w:id="0">
    <w:p w:rsidR="00460BD5" w:rsidRDefault="0046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CB" w:rsidRPr="003A39CB" w:rsidRDefault="003A39CB" w:rsidP="003A39CB">
    <w:pPr>
      <w:pStyle w:val="Rodap"/>
      <w:jc w:val="center"/>
    </w:pPr>
    <w:r w:rsidRPr="003A39CB">
      <w:t>RUA DR. JOSÉ ALVES, 129 - CENTRO - FONE</w:t>
    </w:r>
    <w:r>
      <w:t>:</w:t>
    </w:r>
    <w:r w:rsidRPr="003A39CB">
      <w:t xml:space="preserve"> 3814-1200 </w:t>
    </w:r>
    <w:r>
      <w:t>–</w:t>
    </w:r>
    <w:r w:rsidRPr="003A39CB">
      <w:t xml:space="preserve"> MOGI</w:t>
    </w:r>
    <w:r>
      <w:t xml:space="preserve"> </w:t>
    </w:r>
    <w:r w:rsidRPr="003A39CB">
      <w:t>MIRIM</w:t>
    </w:r>
    <w:r>
      <w:t>/SP</w:t>
    </w:r>
  </w:p>
  <w:p w:rsidR="00E70E7F" w:rsidRPr="003A39CB" w:rsidRDefault="00E70E7F" w:rsidP="003A39C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D5" w:rsidRDefault="00460BD5">
      <w:r>
        <w:separator/>
      </w:r>
    </w:p>
  </w:footnote>
  <w:footnote w:type="continuationSeparator" w:id="0">
    <w:p w:rsidR="00460BD5" w:rsidRDefault="00460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C12E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5C1FAD" w:rsidRDefault="005C1FA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C1FAD" w:rsidRDefault="005C1FA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 w15:restartNumberingAfterBreak="0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15D35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1EC5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0198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39CB"/>
    <w:rsid w:val="003A6A9F"/>
    <w:rsid w:val="003A6B78"/>
    <w:rsid w:val="003A7D99"/>
    <w:rsid w:val="003B011C"/>
    <w:rsid w:val="003B026C"/>
    <w:rsid w:val="003B2974"/>
    <w:rsid w:val="003B536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559A"/>
    <w:rsid w:val="003F624F"/>
    <w:rsid w:val="003F738E"/>
    <w:rsid w:val="003F7618"/>
    <w:rsid w:val="003F7F05"/>
    <w:rsid w:val="0040250D"/>
    <w:rsid w:val="004053C9"/>
    <w:rsid w:val="00405A47"/>
    <w:rsid w:val="0040696B"/>
    <w:rsid w:val="0040725F"/>
    <w:rsid w:val="00410B09"/>
    <w:rsid w:val="00411395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2BB"/>
    <w:rsid w:val="00435E9B"/>
    <w:rsid w:val="00436D25"/>
    <w:rsid w:val="00437B0E"/>
    <w:rsid w:val="00442781"/>
    <w:rsid w:val="00444B56"/>
    <w:rsid w:val="00444D4F"/>
    <w:rsid w:val="0044711C"/>
    <w:rsid w:val="00454B2F"/>
    <w:rsid w:val="004551B5"/>
    <w:rsid w:val="00456754"/>
    <w:rsid w:val="00460BD5"/>
    <w:rsid w:val="004616BE"/>
    <w:rsid w:val="004629BB"/>
    <w:rsid w:val="00463A8E"/>
    <w:rsid w:val="00470302"/>
    <w:rsid w:val="004717D7"/>
    <w:rsid w:val="00473412"/>
    <w:rsid w:val="00474E16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C1B29"/>
    <w:rsid w:val="004C3DFF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295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4433"/>
    <w:rsid w:val="005A7099"/>
    <w:rsid w:val="005B21BA"/>
    <w:rsid w:val="005B697A"/>
    <w:rsid w:val="005C1FAD"/>
    <w:rsid w:val="005C461A"/>
    <w:rsid w:val="005C5400"/>
    <w:rsid w:val="005D1021"/>
    <w:rsid w:val="005D1209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0017"/>
    <w:rsid w:val="006025DD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2730D"/>
    <w:rsid w:val="00631DF8"/>
    <w:rsid w:val="006344DB"/>
    <w:rsid w:val="006356AA"/>
    <w:rsid w:val="006405F1"/>
    <w:rsid w:val="00643588"/>
    <w:rsid w:val="006447B8"/>
    <w:rsid w:val="00647BC9"/>
    <w:rsid w:val="006546EB"/>
    <w:rsid w:val="00656A9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2145"/>
    <w:rsid w:val="00687FE0"/>
    <w:rsid w:val="006907EB"/>
    <w:rsid w:val="006909F1"/>
    <w:rsid w:val="00692A7C"/>
    <w:rsid w:val="00694E55"/>
    <w:rsid w:val="006A2859"/>
    <w:rsid w:val="006A3BFA"/>
    <w:rsid w:val="006B057E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4047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185A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2D75"/>
    <w:rsid w:val="007E62CB"/>
    <w:rsid w:val="007E6379"/>
    <w:rsid w:val="007E6500"/>
    <w:rsid w:val="007E6C2D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1D97"/>
    <w:rsid w:val="00832F26"/>
    <w:rsid w:val="008349B6"/>
    <w:rsid w:val="008375E0"/>
    <w:rsid w:val="00837629"/>
    <w:rsid w:val="00846ABC"/>
    <w:rsid w:val="00852452"/>
    <w:rsid w:val="008627D5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0C64"/>
    <w:rsid w:val="00894028"/>
    <w:rsid w:val="008A09BB"/>
    <w:rsid w:val="008A5102"/>
    <w:rsid w:val="008A68AB"/>
    <w:rsid w:val="008B2FED"/>
    <w:rsid w:val="008C06A6"/>
    <w:rsid w:val="008C1393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451E"/>
    <w:rsid w:val="009A59F6"/>
    <w:rsid w:val="009A5A49"/>
    <w:rsid w:val="009A7623"/>
    <w:rsid w:val="009A76BD"/>
    <w:rsid w:val="009A792D"/>
    <w:rsid w:val="009A7968"/>
    <w:rsid w:val="009B0B38"/>
    <w:rsid w:val="009B1816"/>
    <w:rsid w:val="009B597D"/>
    <w:rsid w:val="009C08E7"/>
    <w:rsid w:val="009C2B21"/>
    <w:rsid w:val="009C699F"/>
    <w:rsid w:val="009C749E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1A3C"/>
    <w:rsid w:val="00AA29BE"/>
    <w:rsid w:val="00AB3A85"/>
    <w:rsid w:val="00AB4C15"/>
    <w:rsid w:val="00AB5158"/>
    <w:rsid w:val="00AC5B47"/>
    <w:rsid w:val="00AC5B79"/>
    <w:rsid w:val="00AD04AC"/>
    <w:rsid w:val="00AD20D4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2CEE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4C47"/>
    <w:rsid w:val="00BF5251"/>
    <w:rsid w:val="00BF5D95"/>
    <w:rsid w:val="00C03BF2"/>
    <w:rsid w:val="00C0653C"/>
    <w:rsid w:val="00C07AF9"/>
    <w:rsid w:val="00C1104A"/>
    <w:rsid w:val="00C12E13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554B"/>
    <w:rsid w:val="00CD0D7C"/>
    <w:rsid w:val="00CD584E"/>
    <w:rsid w:val="00CD7B43"/>
    <w:rsid w:val="00CD7D3B"/>
    <w:rsid w:val="00CE16DD"/>
    <w:rsid w:val="00CE21A3"/>
    <w:rsid w:val="00CE3BD4"/>
    <w:rsid w:val="00CE4427"/>
    <w:rsid w:val="00CE4F0D"/>
    <w:rsid w:val="00CF1A40"/>
    <w:rsid w:val="00CF280F"/>
    <w:rsid w:val="00CF2F2E"/>
    <w:rsid w:val="00CF469B"/>
    <w:rsid w:val="00CF4965"/>
    <w:rsid w:val="00CF75C9"/>
    <w:rsid w:val="00D00F7B"/>
    <w:rsid w:val="00D01E17"/>
    <w:rsid w:val="00D057BF"/>
    <w:rsid w:val="00D06B7A"/>
    <w:rsid w:val="00D07C87"/>
    <w:rsid w:val="00D133B3"/>
    <w:rsid w:val="00D14AE9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66D4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275B"/>
    <w:rsid w:val="00E5416F"/>
    <w:rsid w:val="00E574D4"/>
    <w:rsid w:val="00E623FB"/>
    <w:rsid w:val="00E639C3"/>
    <w:rsid w:val="00E67130"/>
    <w:rsid w:val="00E67DB4"/>
    <w:rsid w:val="00E67E93"/>
    <w:rsid w:val="00E700AF"/>
    <w:rsid w:val="00E7019F"/>
    <w:rsid w:val="00E70922"/>
    <w:rsid w:val="00E70E7F"/>
    <w:rsid w:val="00E71393"/>
    <w:rsid w:val="00E73928"/>
    <w:rsid w:val="00E80CB7"/>
    <w:rsid w:val="00E83775"/>
    <w:rsid w:val="00E85491"/>
    <w:rsid w:val="00E91830"/>
    <w:rsid w:val="00E935BF"/>
    <w:rsid w:val="00E9475C"/>
    <w:rsid w:val="00E947D7"/>
    <w:rsid w:val="00E96591"/>
    <w:rsid w:val="00EA154C"/>
    <w:rsid w:val="00EA2C6B"/>
    <w:rsid w:val="00EA4491"/>
    <w:rsid w:val="00EA5D4C"/>
    <w:rsid w:val="00EB0223"/>
    <w:rsid w:val="00EB41E3"/>
    <w:rsid w:val="00EC0BEB"/>
    <w:rsid w:val="00EC2F5C"/>
    <w:rsid w:val="00EC55BD"/>
    <w:rsid w:val="00EC64AB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EF3E2E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30E5"/>
    <w:rsid w:val="00F657E1"/>
    <w:rsid w:val="00F6748D"/>
    <w:rsid w:val="00F721E8"/>
    <w:rsid w:val="00F74829"/>
    <w:rsid w:val="00F74B4F"/>
    <w:rsid w:val="00F75635"/>
    <w:rsid w:val="00F75B02"/>
    <w:rsid w:val="00F76F0F"/>
    <w:rsid w:val="00F779F4"/>
    <w:rsid w:val="00F77F2A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6FBB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B7766C"/>
  <w15:docId w15:val="{2E48FC38-18B3-4F4C-B5E4-2AAE7451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8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4</cp:revision>
  <cp:lastPrinted>2020-03-11T14:13:00Z</cp:lastPrinted>
  <dcterms:created xsi:type="dcterms:W3CDTF">2020-03-11T14:12:00Z</dcterms:created>
  <dcterms:modified xsi:type="dcterms:W3CDTF">2020-03-12T13:19:00Z</dcterms:modified>
</cp:coreProperties>
</file>