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C" w:rsidRDefault="00E46DC3" w:rsidP="005E12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703377">
        <w:rPr>
          <w:rFonts w:ascii="Arial" w:hAnsi="Arial" w:cs="Arial"/>
          <w:b/>
          <w:sz w:val="24"/>
          <w:szCs w:val="24"/>
        </w:rPr>
        <w:t>INDICA-SE</w:t>
      </w:r>
      <w:r w:rsidR="002141F4" w:rsidRPr="009D01D6">
        <w:rPr>
          <w:rFonts w:ascii="Arial" w:hAnsi="Arial" w:cs="Arial"/>
          <w:b/>
          <w:sz w:val="24"/>
          <w:szCs w:val="24"/>
        </w:rPr>
        <w:t xml:space="preserve"> AO EXMO. SENHOR PREFEITO MUNICIPAL,</w:t>
      </w:r>
      <w:r w:rsidR="002D4FE1">
        <w:rPr>
          <w:rFonts w:ascii="Arial" w:hAnsi="Arial" w:cs="Arial"/>
          <w:b/>
          <w:sz w:val="24"/>
          <w:szCs w:val="24"/>
        </w:rPr>
        <w:t xml:space="preserve"> </w:t>
      </w:r>
      <w:r w:rsidR="002141F4" w:rsidRPr="009D01D6">
        <w:rPr>
          <w:rFonts w:ascii="Arial" w:hAnsi="Arial" w:cs="Arial"/>
          <w:b/>
          <w:sz w:val="24"/>
          <w:szCs w:val="24"/>
        </w:rPr>
        <w:t>PARA QUE AT</w:t>
      </w:r>
      <w:r w:rsidR="00703377">
        <w:rPr>
          <w:rFonts w:ascii="Arial" w:hAnsi="Arial" w:cs="Arial"/>
          <w:b/>
          <w:sz w:val="24"/>
          <w:szCs w:val="24"/>
        </w:rPr>
        <w:t>RAVÉS DA SECRETARIA COMPETENTE,</w:t>
      </w:r>
      <w:r w:rsidR="001C5AAD" w:rsidRPr="001C5AAD">
        <w:rPr>
          <w:rFonts w:ascii="Arial" w:hAnsi="Arial" w:cs="Arial"/>
          <w:b/>
          <w:sz w:val="24"/>
          <w:szCs w:val="24"/>
        </w:rPr>
        <w:t xml:space="preserve"> TOME AS PROVIDÊNCIAS NECESSÁRIAS PARA IDENTIFICAR E NOTIFICAR O PROPRIETÁRIO</w:t>
      </w:r>
      <w:r w:rsidR="001C5AAD">
        <w:rPr>
          <w:rFonts w:ascii="Arial" w:hAnsi="Arial" w:cs="Arial"/>
          <w:b/>
          <w:sz w:val="24"/>
          <w:szCs w:val="24"/>
        </w:rPr>
        <w:t xml:space="preserve"> DO TERRENO LOCALIZADO</w:t>
      </w:r>
      <w:r w:rsidR="005D59D5">
        <w:rPr>
          <w:rFonts w:ascii="Arial" w:hAnsi="Arial" w:cs="Arial"/>
          <w:b/>
          <w:sz w:val="24"/>
          <w:szCs w:val="24"/>
        </w:rPr>
        <w:t xml:space="preserve"> NA ESQUINA DA RUA XAVANTE COM A RODOVIA ELZIO MARIOTONI</w:t>
      </w:r>
      <w:r w:rsidR="001C5AAD">
        <w:rPr>
          <w:rFonts w:ascii="Arial" w:hAnsi="Arial" w:cs="Arial"/>
          <w:b/>
          <w:sz w:val="24"/>
          <w:szCs w:val="24"/>
        </w:rPr>
        <w:t xml:space="preserve"> PARA QUE </w:t>
      </w:r>
      <w:r w:rsidR="005D59D5">
        <w:rPr>
          <w:rFonts w:ascii="Arial" w:hAnsi="Arial" w:cs="Arial"/>
          <w:b/>
          <w:sz w:val="24"/>
          <w:szCs w:val="24"/>
        </w:rPr>
        <w:t>EFETUE A CONSTRUÇÃO DA</w:t>
      </w:r>
      <w:r w:rsidR="001C5AAD">
        <w:rPr>
          <w:rFonts w:ascii="Arial" w:hAnsi="Arial" w:cs="Arial"/>
          <w:b/>
          <w:sz w:val="24"/>
          <w:szCs w:val="24"/>
        </w:rPr>
        <w:t xml:space="preserve"> CALÇADA EM FRENTE A SUA PROPRIEDADE.</w:t>
      </w:r>
      <w:r w:rsidR="00444576"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9D01D6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5D59D5">
        <w:rPr>
          <w:rFonts w:ascii="Arial" w:hAnsi="Arial" w:cs="Arial"/>
          <w:b/>
          <w:sz w:val="28"/>
          <w:szCs w:val="28"/>
        </w:rPr>
        <w:t xml:space="preserve">  </w:t>
      </w:r>
      <w:r w:rsidR="00A147AD">
        <w:rPr>
          <w:rFonts w:ascii="Arial" w:hAnsi="Arial" w:cs="Arial"/>
          <w:b/>
          <w:sz w:val="28"/>
          <w:szCs w:val="28"/>
        </w:rPr>
        <w:t xml:space="preserve"> </w:t>
      </w:r>
      <w:r w:rsidR="00E54C24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5D59D5">
        <w:rPr>
          <w:rFonts w:ascii="Arial" w:hAnsi="Arial" w:cs="Arial"/>
          <w:b/>
          <w:sz w:val="28"/>
          <w:szCs w:val="28"/>
        </w:rPr>
        <w:t>20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113CB5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113CB5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113CB5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13CB5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113CB5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5D59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5D59D5" w:rsidRDefault="00D76FE1" w:rsidP="005D59D5">
      <w:pPr>
        <w:pStyle w:val="Ttulo6"/>
        <w:spacing w:line="276" w:lineRule="auto"/>
        <w:ind w:firstLine="708"/>
        <w:rPr>
          <w:b w:val="0"/>
          <w:sz w:val="24"/>
        </w:rPr>
      </w:pPr>
      <w:r w:rsidRPr="0061495B">
        <w:rPr>
          <w:sz w:val="28"/>
          <w:szCs w:val="28"/>
        </w:rPr>
        <w:t xml:space="preserve">                  </w:t>
      </w:r>
      <w:r w:rsidR="0078273E" w:rsidRPr="0061495B">
        <w:rPr>
          <w:sz w:val="28"/>
          <w:szCs w:val="28"/>
        </w:rPr>
        <w:t xml:space="preserve"> </w:t>
      </w:r>
      <w:r w:rsidRPr="0061495B">
        <w:rPr>
          <w:sz w:val="28"/>
          <w:szCs w:val="28"/>
        </w:rPr>
        <w:t xml:space="preserve"> </w:t>
      </w:r>
      <w:r w:rsidR="005476FF" w:rsidRPr="0061495B">
        <w:rPr>
          <w:sz w:val="28"/>
          <w:szCs w:val="28"/>
        </w:rPr>
        <w:t>INDIC</w:t>
      </w:r>
      <w:r w:rsidR="007B4A70" w:rsidRPr="0061495B">
        <w:rPr>
          <w:sz w:val="28"/>
          <w:szCs w:val="28"/>
        </w:rPr>
        <w:t>O</w:t>
      </w:r>
      <w:r w:rsidR="00A865BE" w:rsidRPr="009D01D6">
        <w:rPr>
          <w:sz w:val="24"/>
        </w:rPr>
        <w:t xml:space="preserve">,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4D19D4" w:rsidRPr="009D01D6">
        <w:rPr>
          <w:b w:val="0"/>
          <w:bCs w:val="0"/>
          <w:sz w:val="24"/>
        </w:rPr>
        <w:t xml:space="preserve">para que </w:t>
      </w:r>
      <w:r w:rsidR="003B5FBC">
        <w:rPr>
          <w:b w:val="0"/>
          <w:bCs w:val="0"/>
          <w:sz w:val="24"/>
        </w:rPr>
        <w:t>através da Secretaria competente</w:t>
      </w:r>
      <w:r w:rsidR="00D85E62" w:rsidRPr="009D01D6">
        <w:rPr>
          <w:b w:val="0"/>
          <w:bCs w:val="0"/>
          <w:sz w:val="24"/>
        </w:rPr>
        <w:t>,</w:t>
      </w:r>
      <w:r w:rsidR="001C5AAD" w:rsidRPr="001C5AAD">
        <w:rPr>
          <w:b w:val="0"/>
          <w:sz w:val="24"/>
        </w:rPr>
        <w:t xml:space="preserve"> </w:t>
      </w:r>
      <w:r w:rsidR="001C5AAD" w:rsidRPr="001C5AAD">
        <w:rPr>
          <w:sz w:val="24"/>
        </w:rPr>
        <w:t>tome as providências necessárias para identificar e notificar o propri</w:t>
      </w:r>
      <w:r w:rsidR="005D59D5">
        <w:rPr>
          <w:sz w:val="24"/>
        </w:rPr>
        <w:t xml:space="preserve">etário do terreno localizado na esquina da Rua Xavante com a Rodovia </w:t>
      </w:r>
      <w:proofErr w:type="spellStart"/>
      <w:r w:rsidR="005D59D5">
        <w:rPr>
          <w:sz w:val="24"/>
        </w:rPr>
        <w:t>Elzio</w:t>
      </w:r>
      <w:proofErr w:type="spellEnd"/>
      <w:r w:rsidR="005D59D5">
        <w:rPr>
          <w:sz w:val="24"/>
        </w:rPr>
        <w:t xml:space="preserve"> </w:t>
      </w:r>
      <w:proofErr w:type="spellStart"/>
      <w:r w:rsidR="005D59D5">
        <w:rPr>
          <w:sz w:val="24"/>
        </w:rPr>
        <w:t>Mariotoni</w:t>
      </w:r>
      <w:proofErr w:type="spellEnd"/>
      <w:r w:rsidR="005D59D5">
        <w:rPr>
          <w:sz w:val="24"/>
        </w:rPr>
        <w:t xml:space="preserve"> para que efetue a construção </w:t>
      </w:r>
      <w:r w:rsidR="001C5AAD" w:rsidRPr="001C5AAD">
        <w:rPr>
          <w:sz w:val="24"/>
        </w:rPr>
        <w:t>da calça</w:t>
      </w:r>
      <w:r w:rsidR="001C5AAD">
        <w:rPr>
          <w:sz w:val="24"/>
        </w:rPr>
        <w:t>da em frente a sua propriedade,</w:t>
      </w:r>
      <w:r w:rsidR="005D59D5">
        <w:rPr>
          <w:sz w:val="24"/>
        </w:rPr>
        <w:t xml:space="preserve"> conforme mapa anexo, </w:t>
      </w:r>
      <w:r w:rsidR="005D59D5">
        <w:rPr>
          <w:b w:val="0"/>
          <w:sz w:val="24"/>
        </w:rPr>
        <w:t>tendo em vista que o local está intransitável.</w:t>
      </w:r>
    </w:p>
    <w:p w:rsidR="001E1B8D" w:rsidRPr="001E1B8D" w:rsidRDefault="001E1B8D" w:rsidP="005D59D5">
      <w:pPr>
        <w:spacing w:line="276" w:lineRule="auto"/>
      </w:pPr>
    </w:p>
    <w:p w:rsidR="00F6218C" w:rsidRPr="00F6218C" w:rsidRDefault="00F6218C" w:rsidP="005D59D5">
      <w:pPr>
        <w:spacing w:line="276" w:lineRule="auto"/>
      </w:pPr>
    </w:p>
    <w:p w:rsidR="007B4A70" w:rsidRPr="009D01D6" w:rsidRDefault="00E70E7F" w:rsidP="005D59D5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E54C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 xml:space="preserve">ala das Sessões “Vereador Santo </w:t>
      </w:r>
      <w:proofErr w:type="spellStart"/>
      <w:r w:rsidR="009A76BD" w:rsidRPr="009D01D6">
        <w:rPr>
          <w:rFonts w:ascii="Arial" w:hAnsi="Arial" w:cs="Arial"/>
          <w:sz w:val="24"/>
          <w:szCs w:val="24"/>
        </w:rPr>
        <w:t>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</w:t>
      </w:r>
      <w:proofErr w:type="spellEnd"/>
      <w:r w:rsidR="00846ABC" w:rsidRPr="009D01D6">
        <w:rPr>
          <w:rFonts w:ascii="Arial" w:hAnsi="Arial" w:cs="Arial"/>
          <w:sz w:val="24"/>
          <w:szCs w:val="24"/>
        </w:rPr>
        <w:t>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5D59D5">
        <w:rPr>
          <w:rFonts w:ascii="Arial" w:hAnsi="Arial" w:cs="Arial"/>
          <w:sz w:val="24"/>
          <w:szCs w:val="24"/>
        </w:rPr>
        <w:t>aos 26</w:t>
      </w:r>
      <w:r w:rsidR="00B162F4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5D59D5">
        <w:rPr>
          <w:rFonts w:ascii="Arial" w:hAnsi="Arial" w:cs="Arial"/>
          <w:sz w:val="24"/>
          <w:szCs w:val="24"/>
        </w:rPr>
        <w:t>Maio</w:t>
      </w:r>
      <w:proofErr w:type="gramEnd"/>
      <w:r w:rsidR="005D59D5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5D59D5">
        <w:rPr>
          <w:rFonts w:ascii="Arial" w:hAnsi="Arial" w:cs="Arial"/>
          <w:sz w:val="24"/>
          <w:szCs w:val="24"/>
        </w:rPr>
        <w:t>20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5D59D5" w:rsidRDefault="005D59D5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5D59D5" w:rsidRPr="009D01D6" w:rsidRDefault="005D59D5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F6218C" w:rsidRDefault="00F6218C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5D59D5" w:rsidRPr="005D59D5" w:rsidRDefault="005D59D5" w:rsidP="005D59D5">
      <w:pPr>
        <w:jc w:val="center"/>
        <w:rPr>
          <w:rFonts w:ascii="Arial" w:hAnsi="Arial" w:cs="Arial"/>
          <w:b/>
          <w:sz w:val="28"/>
          <w:szCs w:val="28"/>
        </w:rPr>
      </w:pPr>
      <w:r w:rsidRPr="005D59D5">
        <w:rPr>
          <w:rFonts w:ascii="Arial" w:hAnsi="Arial" w:cs="Arial"/>
          <w:b/>
          <w:sz w:val="28"/>
          <w:szCs w:val="28"/>
        </w:rPr>
        <w:t>VEREADOR MOACIR GENUÁRIO</w:t>
      </w:r>
    </w:p>
    <w:p w:rsidR="005D59D5" w:rsidRPr="005D59D5" w:rsidRDefault="005D59D5" w:rsidP="005D59D5">
      <w:pPr>
        <w:rPr>
          <w:rFonts w:ascii="Arial" w:hAnsi="Arial" w:cs="Arial"/>
          <w:b/>
          <w:bCs/>
          <w:sz w:val="24"/>
          <w:szCs w:val="24"/>
        </w:rPr>
      </w:pPr>
      <w:r w:rsidRPr="005D59D5">
        <w:rPr>
          <w:rFonts w:ascii="Arial" w:hAnsi="Arial" w:cs="Arial"/>
          <w:sz w:val="24"/>
          <w:szCs w:val="24"/>
        </w:rPr>
        <w:tab/>
      </w:r>
      <w:r w:rsidRPr="005D59D5">
        <w:rPr>
          <w:rFonts w:ascii="Arial" w:hAnsi="Arial" w:cs="Arial"/>
          <w:sz w:val="24"/>
          <w:szCs w:val="24"/>
        </w:rPr>
        <w:tab/>
      </w:r>
      <w:r w:rsidRPr="005D59D5">
        <w:rPr>
          <w:rFonts w:ascii="Arial" w:hAnsi="Arial" w:cs="Arial"/>
          <w:sz w:val="24"/>
          <w:szCs w:val="24"/>
        </w:rPr>
        <w:tab/>
      </w:r>
      <w:r w:rsidRPr="005D59D5">
        <w:rPr>
          <w:rFonts w:ascii="Arial" w:hAnsi="Arial" w:cs="Arial"/>
          <w:sz w:val="24"/>
          <w:szCs w:val="24"/>
        </w:rPr>
        <w:tab/>
      </w:r>
      <w:r w:rsidRPr="005D59D5">
        <w:rPr>
          <w:rFonts w:ascii="Arial" w:hAnsi="Arial" w:cs="Arial"/>
          <w:sz w:val="24"/>
          <w:szCs w:val="24"/>
        </w:rPr>
        <w:tab/>
        <w:t xml:space="preserve">     </w:t>
      </w:r>
      <w:r w:rsidRPr="005D59D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32" type="#_x0000_t75" alt="mdb" style="width:69pt;height:40.5pt;visibility:visible;mso-wrap-style:square">
            <v:imagedata r:id="rId7" o:title="mdb"/>
          </v:shape>
        </w:pict>
      </w:r>
    </w:p>
    <w:sectPr w:rsidR="005D59D5" w:rsidRPr="005D59D5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A0" w:rsidRDefault="006051A0">
      <w:r>
        <w:separator/>
      </w:r>
    </w:p>
  </w:endnote>
  <w:endnote w:type="continuationSeparator" w:id="0">
    <w:p w:rsidR="006051A0" w:rsidRDefault="006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José Alv</w:t>
    </w:r>
    <w:r w:rsidR="00566215">
      <w:rPr>
        <w:sz w:val="18"/>
      </w:rPr>
      <w:t>es, 129 - Centro - Fone: (</w:t>
    </w:r>
    <w:r>
      <w:rPr>
        <w:sz w:val="18"/>
      </w:rPr>
      <w:t xml:space="preserve">19) </w:t>
    </w:r>
    <w:r w:rsidR="007816E7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A0" w:rsidRDefault="006051A0">
      <w:r>
        <w:separator/>
      </w:r>
    </w:p>
  </w:footnote>
  <w:footnote w:type="continuationSeparator" w:id="0">
    <w:p w:rsidR="006051A0" w:rsidRDefault="0060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brasaoword" style="position:absolute;left:0;text-align:left;margin-left:-13pt;margin-top:0;width:73.1pt;height:66.45pt;z-index:1;visibility:visible" o:allowincell="f">
          <v:imagedata r:id="rId1" o:title="brasaoword"/>
          <w10:wrap type="topAndBottom"/>
        </v:shape>
      </w:pic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3976"/>
    <w:rsid w:val="00094144"/>
    <w:rsid w:val="00094DDD"/>
    <w:rsid w:val="00095039"/>
    <w:rsid w:val="00096606"/>
    <w:rsid w:val="000A0DF4"/>
    <w:rsid w:val="000A1921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3CB5"/>
    <w:rsid w:val="00115A81"/>
    <w:rsid w:val="001228CD"/>
    <w:rsid w:val="00125A54"/>
    <w:rsid w:val="00125F88"/>
    <w:rsid w:val="00130E66"/>
    <w:rsid w:val="00134674"/>
    <w:rsid w:val="00140439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5AAD"/>
    <w:rsid w:val="001C75B4"/>
    <w:rsid w:val="001D2B34"/>
    <w:rsid w:val="001D4D7C"/>
    <w:rsid w:val="001D5F14"/>
    <w:rsid w:val="001D7CB6"/>
    <w:rsid w:val="001E0C13"/>
    <w:rsid w:val="001E1B8D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19C6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3733"/>
    <w:rsid w:val="002751F9"/>
    <w:rsid w:val="00277C41"/>
    <w:rsid w:val="00277FDD"/>
    <w:rsid w:val="00281F7E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4FE1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52E8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12ED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842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0C1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9FD"/>
    <w:rsid w:val="003E1F56"/>
    <w:rsid w:val="003E1F57"/>
    <w:rsid w:val="003E4ECF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576"/>
    <w:rsid w:val="00444B56"/>
    <w:rsid w:val="00444D4F"/>
    <w:rsid w:val="0044711C"/>
    <w:rsid w:val="004477C1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27E2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66215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3CFE"/>
    <w:rsid w:val="005D4685"/>
    <w:rsid w:val="005D59D5"/>
    <w:rsid w:val="005D654F"/>
    <w:rsid w:val="005D77F5"/>
    <w:rsid w:val="005E07BE"/>
    <w:rsid w:val="005E1235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1A0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2C9A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3377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2DFD"/>
    <w:rsid w:val="00756368"/>
    <w:rsid w:val="00756A64"/>
    <w:rsid w:val="007619CA"/>
    <w:rsid w:val="00761D01"/>
    <w:rsid w:val="00766720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5563A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029"/>
    <w:rsid w:val="008F7EB7"/>
    <w:rsid w:val="00901A32"/>
    <w:rsid w:val="009028D3"/>
    <w:rsid w:val="00904925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47AD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37A7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13CE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62F4"/>
    <w:rsid w:val="00B17B62"/>
    <w:rsid w:val="00B20122"/>
    <w:rsid w:val="00B205CC"/>
    <w:rsid w:val="00B255F2"/>
    <w:rsid w:val="00B265E2"/>
    <w:rsid w:val="00B3101C"/>
    <w:rsid w:val="00B330F8"/>
    <w:rsid w:val="00B41863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006E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3B2B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7278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AA8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4F18"/>
    <w:rsid w:val="00DD617B"/>
    <w:rsid w:val="00DD75F3"/>
    <w:rsid w:val="00DD7D1D"/>
    <w:rsid w:val="00DE0692"/>
    <w:rsid w:val="00DE1508"/>
    <w:rsid w:val="00DE245F"/>
    <w:rsid w:val="00DE61F7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4C24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1D82"/>
    <w:rsid w:val="00E83775"/>
    <w:rsid w:val="00E85491"/>
    <w:rsid w:val="00E935BF"/>
    <w:rsid w:val="00E9475C"/>
    <w:rsid w:val="00E947D7"/>
    <w:rsid w:val="00E96591"/>
    <w:rsid w:val="00EA154C"/>
    <w:rsid w:val="00EA1A5B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0100"/>
    <w:rsid w:val="00F90C3D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C9E75C"/>
  <w15:chartTrackingRefBased/>
  <w15:docId w15:val="{DC4B7216-2E77-413C-9F91-1EF03C1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User</cp:lastModifiedBy>
  <cp:revision>2</cp:revision>
  <cp:lastPrinted>2020-05-22T15:24:00Z</cp:lastPrinted>
  <dcterms:created xsi:type="dcterms:W3CDTF">2020-05-22T15:25:00Z</dcterms:created>
  <dcterms:modified xsi:type="dcterms:W3CDTF">2020-05-22T15:25:00Z</dcterms:modified>
</cp:coreProperties>
</file>