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77" w:rsidRPr="00972E2B" w:rsidRDefault="00F42CAA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ASSUNTO</w:t>
      </w:r>
      <w:r w:rsidRPr="000C169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E42B8" w:rsidRPr="000929BF">
        <w:rPr>
          <w:rFonts w:ascii="Arial" w:hAnsi="Arial" w:cs="Arial"/>
        </w:rPr>
        <w:t>REQUER-</w:t>
      </w:r>
      <w:r w:rsidR="00FE42B8" w:rsidRPr="00972E2B">
        <w:rPr>
          <w:rFonts w:ascii="Arial" w:hAnsi="Arial" w:cs="Arial"/>
        </w:rPr>
        <w:t>SE</w:t>
      </w:r>
      <w:r w:rsidR="00FE42B8" w:rsidRPr="00972E2B">
        <w:rPr>
          <w:sz w:val="24"/>
          <w:szCs w:val="24"/>
        </w:rPr>
        <w:t xml:space="preserve">  </w:t>
      </w:r>
      <w:r w:rsidRPr="00972E2B">
        <w:rPr>
          <w:rFonts w:ascii="Arial" w:hAnsi="Arial" w:cs="Arial"/>
          <w:sz w:val="24"/>
          <w:szCs w:val="24"/>
        </w:rPr>
        <w:t>Sr. Prefeito Municipal</w:t>
      </w:r>
      <w:r w:rsidRPr="00972E2B">
        <w:rPr>
          <w:rFonts w:ascii="Arial" w:hAnsi="Arial" w:cs="Arial"/>
          <w:sz w:val="28"/>
          <w:szCs w:val="28"/>
        </w:rPr>
        <w:t xml:space="preserve">, </w:t>
      </w:r>
      <w:r w:rsidR="004C2444" w:rsidRPr="00972E2B">
        <w:rPr>
          <w:rFonts w:ascii="Arial" w:hAnsi="Arial" w:cs="Arial"/>
          <w:sz w:val="24"/>
          <w:szCs w:val="24"/>
        </w:rPr>
        <w:t xml:space="preserve">o </w:t>
      </w:r>
      <w:r w:rsidR="00C9266D" w:rsidRPr="00972E2B">
        <w:rPr>
          <w:rFonts w:ascii="Arial" w:hAnsi="Arial" w:cs="Arial"/>
          <w:sz w:val="24"/>
          <w:szCs w:val="24"/>
        </w:rPr>
        <w:t>fornecimento da</w:t>
      </w:r>
      <w:r w:rsidR="008639E7" w:rsidRPr="00972E2B">
        <w:rPr>
          <w:rFonts w:ascii="Arial" w:hAnsi="Arial" w:cs="Arial"/>
          <w:sz w:val="24"/>
          <w:szCs w:val="24"/>
        </w:rPr>
        <w:t>s</w:t>
      </w:r>
      <w:r w:rsidR="00DD64F9" w:rsidRPr="00972E2B">
        <w:rPr>
          <w:rFonts w:ascii="Arial" w:hAnsi="Arial" w:cs="Arial"/>
          <w:sz w:val="24"/>
          <w:szCs w:val="24"/>
        </w:rPr>
        <w:t xml:space="preserve"> </w:t>
      </w:r>
      <w:r w:rsidR="00F77807" w:rsidRPr="00972E2B">
        <w:rPr>
          <w:rFonts w:ascii="Arial" w:hAnsi="Arial" w:cs="Arial"/>
          <w:sz w:val="24"/>
          <w:szCs w:val="24"/>
        </w:rPr>
        <w:t>cópia</w:t>
      </w:r>
      <w:r w:rsidR="00820ACA" w:rsidRPr="00972E2B">
        <w:rPr>
          <w:rFonts w:ascii="Arial" w:hAnsi="Arial" w:cs="Arial"/>
          <w:sz w:val="24"/>
          <w:szCs w:val="24"/>
        </w:rPr>
        <w:t>s</w:t>
      </w:r>
      <w:r w:rsidR="00F77807" w:rsidRPr="00972E2B">
        <w:rPr>
          <w:rFonts w:ascii="Arial" w:hAnsi="Arial" w:cs="Arial"/>
          <w:sz w:val="24"/>
          <w:szCs w:val="24"/>
        </w:rPr>
        <w:t xml:space="preserve"> </w:t>
      </w:r>
      <w:r w:rsidR="00FE42B8" w:rsidRPr="00972E2B">
        <w:rPr>
          <w:rFonts w:ascii="Arial" w:hAnsi="Arial" w:cs="Arial"/>
          <w:sz w:val="24"/>
          <w:szCs w:val="24"/>
        </w:rPr>
        <w:t xml:space="preserve">de todos os repasses financeiros </w:t>
      </w:r>
      <w:r w:rsidR="00351EEF">
        <w:rPr>
          <w:rFonts w:ascii="Arial" w:hAnsi="Arial" w:cs="Arial"/>
          <w:sz w:val="24"/>
          <w:szCs w:val="24"/>
        </w:rPr>
        <w:t xml:space="preserve">entre </w:t>
      </w:r>
      <w:r w:rsidR="00FE42B8" w:rsidRPr="00972E2B">
        <w:rPr>
          <w:rFonts w:ascii="Arial" w:hAnsi="Arial" w:cs="Arial"/>
          <w:sz w:val="24"/>
          <w:szCs w:val="24"/>
        </w:rPr>
        <w:t>Prefeitura Municipal de Mogi Mirim e a Santa Casa de Misericórdia nos últimos 06</w:t>
      </w:r>
      <w:r w:rsidR="00351EEF">
        <w:rPr>
          <w:rFonts w:ascii="Arial" w:hAnsi="Arial" w:cs="Arial"/>
          <w:sz w:val="24"/>
          <w:szCs w:val="24"/>
        </w:rPr>
        <w:t xml:space="preserve"> (seis)</w:t>
      </w:r>
      <w:r w:rsidR="00FE42B8" w:rsidRPr="00972E2B">
        <w:rPr>
          <w:rFonts w:ascii="Arial" w:hAnsi="Arial" w:cs="Arial"/>
          <w:sz w:val="24"/>
          <w:szCs w:val="24"/>
        </w:rPr>
        <w:t xml:space="preserve"> anos</w:t>
      </w:r>
      <w:r w:rsidR="00C9266D" w:rsidRPr="00972E2B">
        <w:rPr>
          <w:rFonts w:ascii="Arial" w:hAnsi="Arial" w:cs="Arial"/>
          <w:sz w:val="24"/>
          <w:szCs w:val="24"/>
        </w:rPr>
        <w:t>.</w:t>
      </w:r>
    </w:p>
    <w:p w:rsidR="00D34E4C" w:rsidRDefault="00D34E4C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8F2581" w:rsidRDefault="008F2581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0C169D" w:rsidRDefault="009A393A" w:rsidP="00FE42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Nº</w:t>
      </w:r>
      <w:r w:rsidR="00593A94">
        <w:rPr>
          <w:rFonts w:ascii="Arial" w:hAnsi="Arial" w:cs="Arial"/>
          <w:b/>
          <w:sz w:val="28"/>
          <w:szCs w:val="28"/>
        </w:rPr>
        <w:t xml:space="preserve">  </w:t>
      </w:r>
      <w:r w:rsidR="00D35294">
        <w:rPr>
          <w:rFonts w:ascii="Arial" w:hAnsi="Arial" w:cs="Arial"/>
          <w:b/>
          <w:sz w:val="28"/>
          <w:szCs w:val="28"/>
        </w:rPr>
        <w:t xml:space="preserve">          </w:t>
      </w:r>
      <w:r w:rsidR="009A76BD" w:rsidRPr="000C169D">
        <w:rPr>
          <w:rFonts w:ascii="Arial" w:hAnsi="Arial" w:cs="Arial"/>
          <w:b/>
          <w:sz w:val="28"/>
          <w:szCs w:val="28"/>
        </w:rPr>
        <w:t>, de 20</w:t>
      </w:r>
      <w:r w:rsidR="00FE42B8">
        <w:rPr>
          <w:rFonts w:ascii="Arial" w:hAnsi="Arial" w:cs="Arial"/>
          <w:b/>
          <w:sz w:val="28"/>
          <w:szCs w:val="28"/>
        </w:rPr>
        <w:t>20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415D9B" w:rsidRPr="000C169D" w:rsidRDefault="00415D9B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>Sr. Presidente,</w:t>
      </w:r>
    </w:p>
    <w:p w:rsidR="009A76BD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 xml:space="preserve">Srs. Vereadores, </w:t>
      </w:r>
    </w:p>
    <w:p w:rsidR="006170F1" w:rsidRDefault="006170F1" w:rsidP="009A76BD">
      <w:pPr>
        <w:rPr>
          <w:rFonts w:ascii="Arial" w:hAnsi="Arial" w:cs="Arial"/>
          <w:sz w:val="28"/>
          <w:szCs w:val="28"/>
        </w:rPr>
      </w:pPr>
    </w:p>
    <w:p w:rsidR="00D9743B" w:rsidRDefault="00D9743B" w:rsidP="009A76BD">
      <w:pPr>
        <w:rPr>
          <w:rFonts w:ascii="Arial" w:hAnsi="Arial" w:cs="Arial"/>
          <w:sz w:val="28"/>
          <w:szCs w:val="28"/>
        </w:rPr>
      </w:pPr>
    </w:p>
    <w:p w:rsidR="00A20398" w:rsidRDefault="00A20398" w:rsidP="009A76BD">
      <w:pPr>
        <w:rPr>
          <w:rFonts w:ascii="Arial" w:hAnsi="Arial" w:cs="Arial"/>
          <w:sz w:val="28"/>
          <w:szCs w:val="28"/>
        </w:rPr>
      </w:pPr>
    </w:p>
    <w:p w:rsidR="00A20398" w:rsidRPr="000C169D" w:rsidRDefault="00A20398" w:rsidP="009A76BD">
      <w:pPr>
        <w:rPr>
          <w:rFonts w:ascii="Arial" w:hAnsi="Arial" w:cs="Arial"/>
          <w:sz w:val="28"/>
          <w:szCs w:val="28"/>
        </w:rPr>
      </w:pPr>
    </w:p>
    <w:p w:rsidR="006669F8" w:rsidRPr="00FE42B8" w:rsidRDefault="00712C66" w:rsidP="006669F8">
      <w:pPr>
        <w:pStyle w:val="Ttulo6"/>
        <w:ind w:firstLine="708"/>
        <w:rPr>
          <w:b w:val="0"/>
          <w:bCs w:val="0"/>
          <w:sz w:val="24"/>
        </w:rPr>
      </w:pPr>
      <w:r w:rsidRPr="005D1209">
        <w:rPr>
          <w:sz w:val="28"/>
          <w:szCs w:val="28"/>
        </w:rPr>
        <w:t>REQUEIRO</w:t>
      </w:r>
      <w:r w:rsidRPr="00437B0E">
        <w:rPr>
          <w:sz w:val="24"/>
        </w:rPr>
        <w:t xml:space="preserve"> </w:t>
      </w:r>
      <w:r w:rsidRPr="00437B0E">
        <w:rPr>
          <w:b w:val="0"/>
          <w:bCs w:val="0"/>
          <w:sz w:val="24"/>
        </w:rPr>
        <w:t>à</w:t>
      </w:r>
      <w:r>
        <w:rPr>
          <w:b w:val="0"/>
          <w:bCs w:val="0"/>
        </w:rPr>
        <w:t xml:space="preserve"> </w:t>
      </w:r>
      <w:r w:rsidRPr="005D1209">
        <w:rPr>
          <w:b w:val="0"/>
          <w:bCs w:val="0"/>
          <w:sz w:val="24"/>
        </w:rPr>
        <w:t xml:space="preserve">Mesa, </w:t>
      </w:r>
      <w:r>
        <w:rPr>
          <w:b w:val="0"/>
          <w:bCs w:val="0"/>
          <w:sz w:val="24"/>
        </w:rPr>
        <w:t>depois de</w:t>
      </w:r>
      <w:r w:rsidR="00351EEF">
        <w:rPr>
          <w:b w:val="0"/>
          <w:bCs w:val="0"/>
          <w:sz w:val="24"/>
        </w:rPr>
        <w:t xml:space="preserve"> ouvido o Douto </w:t>
      </w:r>
      <w:r w:rsidRPr="005D1209">
        <w:rPr>
          <w:b w:val="0"/>
          <w:bCs w:val="0"/>
          <w:sz w:val="24"/>
        </w:rPr>
        <w:t xml:space="preserve">Plenário, </w:t>
      </w:r>
      <w:r w:rsidR="004E4A75">
        <w:rPr>
          <w:b w:val="0"/>
          <w:bCs w:val="0"/>
          <w:sz w:val="24"/>
        </w:rPr>
        <w:t>q</w:t>
      </w:r>
      <w:r w:rsidRPr="005D1209">
        <w:rPr>
          <w:b w:val="0"/>
          <w:bCs w:val="0"/>
          <w:sz w:val="24"/>
        </w:rPr>
        <w:t xml:space="preserve">ue seja encaminhado ao Exmo Sr. Prefeito </w:t>
      </w:r>
      <w:r>
        <w:rPr>
          <w:b w:val="0"/>
          <w:bCs w:val="0"/>
          <w:sz w:val="24"/>
        </w:rPr>
        <w:t>Arquiteto Carlos Nelson Bueno, através de seu departamento competente</w:t>
      </w:r>
      <w:r w:rsidR="004E4A75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FE42B8" w:rsidRPr="00FE42B8">
        <w:rPr>
          <w:b w:val="0"/>
          <w:sz w:val="24"/>
        </w:rPr>
        <w:t>o fornecimento</w:t>
      </w:r>
      <w:r w:rsidR="00351EEF">
        <w:rPr>
          <w:b w:val="0"/>
          <w:sz w:val="24"/>
        </w:rPr>
        <w:t xml:space="preserve"> </w:t>
      </w:r>
      <w:r w:rsidR="00FE42B8" w:rsidRPr="00FE42B8">
        <w:rPr>
          <w:b w:val="0"/>
          <w:sz w:val="24"/>
        </w:rPr>
        <w:t>das cópias de todos os repasses financeiros entre Prefeitura Municipal de Mogi Mirim e a Santa Cas</w:t>
      </w:r>
      <w:r w:rsidR="00FE42B8">
        <w:rPr>
          <w:b w:val="0"/>
          <w:sz w:val="24"/>
        </w:rPr>
        <w:t>a de Misericórdia nos últimos 06</w:t>
      </w:r>
      <w:r w:rsidR="00351EEF">
        <w:rPr>
          <w:b w:val="0"/>
          <w:sz w:val="24"/>
        </w:rPr>
        <w:t xml:space="preserve"> (seis)</w:t>
      </w:r>
      <w:r w:rsidR="00FE42B8" w:rsidRPr="00FE42B8">
        <w:rPr>
          <w:b w:val="0"/>
          <w:sz w:val="24"/>
        </w:rPr>
        <w:t xml:space="preserve"> anos</w:t>
      </w:r>
      <w:r w:rsidR="00820ACA" w:rsidRPr="00FE42B8">
        <w:rPr>
          <w:b w:val="0"/>
          <w:bCs w:val="0"/>
          <w:sz w:val="24"/>
        </w:rPr>
        <w:t xml:space="preserve">. </w:t>
      </w:r>
    </w:p>
    <w:p w:rsidR="00C94F20" w:rsidRDefault="00C94F20" w:rsidP="00C94F20"/>
    <w:p w:rsidR="00D9743B" w:rsidRPr="00DE6C30" w:rsidRDefault="00D9743B" w:rsidP="00C94F20">
      <w:pPr>
        <w:rPr>
          <w:sz w:val="24"/>
          <w:szCs w:val="24"/>
        </w:rPr>
      </w:pPr>
    </w:p>
    <w:p w:rsidR="00A224A6" w:rsidRPr="00DE6C30" w:rsidRDefault="00A224A6" w:rsidP="009A76B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76BD" w:rsidRDefault="00265B9F" w:rsidP="009A76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9A76BD" w:rsidRPr="000C169D">
        <w:rPr>
          <w:rFonts w:ascii="Arial" w:hAnsi="Arial" w:cs="Arial"/>
          <w:sz w:val="28"/>
          <w:szCs w:val="28"/>
        </w:rPr>
        <w:t>ala das Sessões “Vereador Santo Róto</w:t>
      </w:r>
      <w:r>
        <w:rPr>
          <w:rFonts w:ascii="Arial" w:hAnsi="Arial" w:cs="Arial"/>
          <w:sz w:val="28"/>
          <w:szCs w:val="28"/>
        </w:rPr>
        <w:t>l</w:t>
      </w:r>
      <w:r w:rsidR="00351EEF">
        <w:rPr>
          <w:rFonts w:ascii="Arial" w:hAnsi="Arial" w:cs="Arial"/>
          <w:sz w:val="28"/>
          <w:szCs w:val="28"/>
        </w:rPr>
        <w:t xml:space="preserve">li”, aos </w:t>
      </w:r>
      <w:r w:rsidR="00FE42B8">
        <w:rPr>
          <w:rFonts w:ascii="Arial" w:hAnsi="Arial" w:cs="Arial"/>
          <w:sz w:val="28"/>
          <w:szCs w:val="28"/>
        </w:rPr>
        <w:t>06</w:t>
      </w:r>
      <w:r w:rsidR="008209CE">
        <w:rPr>
          <w:rFonts w:ascii="Arial" w:hAnsi="Arial" w:cs="Arial"/>
          <w:sz w:val="28"/>
          <w:szCs w:val="28"/>
        </w:rPr>
        <w:t xml:space="preserve"> </w:t>
      </w:r>
      <w:r w:rsidR="009A76BD" w:rsidRPr="000C169D">
        <w:rPr>
          <w:rFonts w:ascii="Arial" w:hAnsi="Arial" w:cs="Arial"/>
          <w:sz w:val="28"/>
          <w:szCs w:val="28"/>
        </w:rPr>
        <w:t xml:space="preserve">de </w:t>
      </w:r>
      <w:r w:rsidR="00FE42B8">
        <w:rPr>
          <w:rFonts w:ascii="Arial" w:hAnsi="Arial" w:cs="Arial"/>
          <w:sz w:val="28"/>
          <w:szCs w:val="28"/>
        </w:rPr>
        <w:t>Julho de 2020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3254B7" w:rsidRDefault="003254B7" w:rsidP="009A76BD">
      <w:pPr>
        <w:jc w:val="both"/>
        <w:rPr>
          <w:rFonts w:ascii="Arial" w:hAnsi="Arial" w:cs="Arial"/>
          <w:sz w:val="28"/>
          <w:szCs w:val="28"/>
        </w:rPr>
      </w:pPr>
    </w:p>
    <w:p w:rsidR="003254B7" w:rsidRDefault="003254B7" w:rsidP="009A76BD">
      <w:pPr>
        <w:jc w:val="both"/>
        <w:rPr>
          <w:rFonts w:ascii="Arial" w:hAnsi="Arial" w:cs="Arial"/>
          <w:sz w:val="28"/>
          <w:szCs w:val="28"/>
        </w:rPr>
      </w:pPr>
    </w:p>
    <w:p w:rsidR="00D9743B" w:rsidRDefault="00FD6B80" w:rsidP="009A76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9A76BD" w:rsidRDefault="009A76BD" w:rsidP="009A76BD">
      <w:pPr>
        <w:jc w:val="both"/>
        <w:rPr>
          <w:rFonts w:ascii="Arial" w:hAnsi="Arial" w:cs="Arial"/>
          <w:sz w:val="28"/>
          <w:szCs w:val="28"/>
        </w:rPr>
      </w:pPr>
    </w:p>
    <w:p w:rsidR="006B4C55" w:rsidRPr="000C169D" w:rsidRDefault="006B4C55" w:rsidP="009A76BD">
      <w:pPr>
        <w:jc w:val="both"/>
        <w:rPr>
          <w:rFonts w:ascii="Arial" w:hAnsi="Arial" w:cs="Arial"/>
          <w:sz w:val="28"/>
          <w:szCs w:val="28"/>
        </w:rPr>
      </w:pPr>
    </w:p>
    <w:p w:rsidR="00FE42B8" w:rsidRPr="009263D1" w:rsidRDefault="009A76BD" w:rsidP="00FE42B8">
      <w:pPr>
        <w:jc w:val="center"/>
        <w:rPr>
          <w:rFonts w:ascii="Calibri" w:hAnsi="Calibri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 xml:space="preserve">         </w:t>
      </w:r>
      <w:r w:rsidR="00FE42B8" w:rsidRPr="00A06CF9">
        <w:rPr>
          <w:rFonts w:ascii="Calibri" w:hAnsi="Calibri"/>
          <w:sz w:val="28"/>
          <w:szCs w:val="28"/>
        </w:rPr>
        <w:t>VEREADOR ANDRÉ ALBEJANTE MAZON</w:t>
      </w:r>
    </w:p>
    <w:p w:rsidR="00FE42B8" w:rsidRPr="00F45ABD" w:rsidRDefault="00FE42B8" w:rsidP="00FE42B8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 w:rsidR="00B65490">
        <w:rPr>
          <w:rFonts w:ascii="Calibri" w:hAnsi="Calibri"/>
          <w:noProof/>
        </w:rPr>
        <w:drawing>
          <wp:inline distT="0" distB="0" distL="0" distR="0">
            <wp:extent cx="304800" cy="304800"/>
            <wp:effectExtent l="0" t="0" r="0" b="0"/>
            <wp:docPr id="2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01" w:rsidRDefault="00B12F01" w:rsidP="00FE42B8">
      <w:pPr>
        <w:jc w:val="both"/>
        <w:rPr>
          <w:sz w:val="24"/>
        </w:rPr>
      </w:pPr>
    </w:p>
    <w:p w:rsidR="002F4ED2" w:rsidRDefault="002F4ED2" w:rsidP="00FE42B8">
      <w:pPr>
        <w:jc w:val="both"/>
        <w:rPr>
          <w:sz w:val="24"/>
        </w:rPr>
      </w:pPr>
    </w:p>
    <w:sectPr w:rsidR="002F4ED2" w:rsidSect="00F8423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C0" w:rsidRDefault="00A61FC0">
      <w:r>
        <w:separator/>
      </w:r>
    </w:p>
  </w:endnote>
  <w:endnote w:type="continuationSeparator" w:id="0">
    <w:p w:rsidR="00A61FC0" w:rsidRDefault="00A6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A" w:rsidRDefault="00820AC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C0" w:rsidRDefault="00A61FC0">
      <w:r>
        <w:separator/>
      </w:r>
    </w:p>
  </w:footnote>
  <w:footnote w:type="continuationSeparator" w:id="0">
    <w:p w:rsidR="00A61FC0" w:rsidRDefault="00A6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A" w:rsidRDefault="00820A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20ACA" w:rsidRDefault="00820A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A" w:rsidRDefault="00820ACA">
    <w:pPr>
      <w:pStyle w:val="Cabealho"/>
      <w:framePr w:wrap="around" w:vAnchor="text" w:hAnchor="margin" w:xAlign="right" w:y="1"/>
      <w:rPr>
        <w:rStyle w:val="Nmerodepgina"/>
      </w:rPr>
    </w:pPr>
  </w:p>
  <w:p w:rsidR="00820ACA" w:rsidRDefault="00B6549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ACA" w:rsidRDefault="00820A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0ACA" w:rsidRDefault="00820A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7C9D"/>
    <w:rsid w:val="00023498"/>
    <w:rsid w:val="0003419E"/>
    <w:rsid w:val="0003767F"/>
    <w:rsid w:val="00044AFD"/>
    <w:rsid w:val="000664FF"/>
    <w:rsid w:val="00085697"/>
    <w:rsid w:val="000929BF"/>
    <w:rsid w:val="000B77F8"/>
    <w:rsid w:val="000C169D"/>
    <w:rsid w:val="000C28CC"/>
    <w:rsid w:val="00157202"/>
    <w:rsid w:val="001C48BD"/>
    <w:rsid w:val="0023301D"/>
    <w:rsid w:val="002331FD"/>
    <w:rsid w:val="00244017"/>
    <w:rsid w:val="0025136A"/>
    <w:rsid w:val="00260E16"/>
    <w:rsid w:val="00264D3F"/>
    <w:rsid w:val="00265B9F"/>
    <w:rsid w:val="002751F9"/>
    <w:rsid w:val="00292EA1"/>
    <w:rsid w:val="002C12DA"/>
    <w:rsid w:val="002C7921"/>
    <w:rsid w:val="002D283E"/>
    <w:rsid w:val="002E3EE2"/>
    <w:rsid w:val="002F3D09"/>
    <w:rsid w:val="002F4ED2"/>
    <w:rsid w:val="003024B1"/>
    <w:rsid w:val="00311DDD"/>
    <w:rsid w:val="00316FAA"/>
    <w:rsid w:val="00324EF5"/>
    <w:rsid w:val="003254B7"/>
    <w:rsid w:val="00334CF4"/>
    <w:rsid w:val="00336CB5"/>
    <w:rsid w:val="00351EEF"/>
    <w:rsid w:val="00353FE5"/>
    <w:rsid w:val="003547FA"/>
    <w:rsid w:val="00357262"/>
    <w:rsid w:val="00390A66"/>
    <w:rsid w:val="00391B96"/>
    <w:rsid w:val="00397909"/>
    <w:rsid w:val="003B026C"/>
    <w:rsid w:val="003C2150"/>
    <w:rsid w:val="003D10CA"/>
    <w:rsid w:val="003D39B9"/>
    <w:rsid w:val="003E0360"/>
    <w:rsid w:val="004117FB"/>
    <w:rsid w:val="0041236D"/>
    <w:rsid w:val="00415D9B"/>
    <w:rsid w:val="00415EF6"/>
    <w:rsid w:val="00416763"/>
    <w:rsid w:val="00417412"/>
    <w:rsid w:val="00423E29"/>
    <w:rsid w:val="00427777"/>
    <w:rsid w:val="00437B0E"/>
    <w:rsid w:val="00445F41"/>
    <w:rsid w:val="00474E16"/>
    <w:rsid w:val="004767C8"/>
    <w:rsid w:val="00485E8F"/>
    <w:rsid w:val="004B588F"/>
    <w:rsid w:val="004C2444"/>
    <w:rsid w:val="004E4A75"/>
    <w:rsid w:val="00500756"/>
    <w:rsid w:val="00504400"/>
    <w:rsid w:val="00512AD7"/>
    <w:rsid w:val="00527869"/>
    <w:rsid w:val="0053568A"/>
    <w:rsid w:val="00570628"/>
    <w:rsid w:val="00593A94"/>
    <w:rsid w:val="005D1021"/>
    <w:rsid w:val="005D1209"/>
    <w:rsid w:val="005E157B"/>
    <w:rsid w:val="006170F1"/>
    <w:rsid w:val="006669F8"/>
    <w:rsid w:val="006B4C55"/>
    <w:rsid w:val="006D79EA"/>
    <w:rsid w:val="006F2C79"/>
    <w:rsid w:val="00712284"/>
    <w:rsid w:val="00712C66"/>
    <w:rsid w:val="00713C29"/>
    <w:rsid w:val="007149E5"/>
    <w:rsid w:val="00771210"/>
    <w:rsid w:val="00785410"/>
    <w:rsid w:val="007949E6"/>
    <w:rsid w:val="007C3D3D"/>
    <w:rsid w:val="007D5256"/>
    <w:rsid w:val="007D65DD"/>
    <w:rsid w:val="007E62CB"/>
    <w:rsid w:val="00807C39"/>
    <w:rsid w:val="008209CE"/>
    <w:rsid w:val="00820ACA"/>
    <w:rsid w:val="008266AF"/>
    <w:rsid w:val="00832F26"/>
    <w:rsid w:val="008532AF"/>
    <w:rsid w:val="008639E7"/>
    <w:rsid w:val="00871950"/>
    <w:rsid w:val="0087463C"/>
    <w:rsid w:val="00876CAA"/>
    <w:rsid w:val="00880A0F"/>
    <w:rsid w:val="00895D53"/>
    <w:rsid w:val="008B2FED"/>
    <w:rsid w:val="008C4B29"/>
    <w:rsid w:val="008C5C16"/>
    <w:rsid w:val="008D2A88"/>
    <w:rsid w:val="008E3A26"/>
    <w:rsid w:val="008F2581"/>
    <w:rsid w:val="008F7EB7"/>
    <w:rsid w:val="00901A32"/>
    <w:rsid w:val="00961CF9"/>
    <w:rsid w:val="00972E2B"/>
    <w:rsid w:val="0097494A"/>
    <w:rsid w:val="00980A7C"/>
    <w:rsid w:val="00983765"/>
    <w:rsid w:val="00991A19"/>
    <w:rsid w:val="009A393A"/>
    <w:rsid w:val="009A76BD"/>
    <w:rsid w:val="009B1816"/>
    <w:rsid w:val="009B597D"/>
    <w:rsid w:val="009C699F"/>
    <w:rsid w:val="009D70BB"/>
    <w:rsid w:val="009E64CB"/>
    <w:rsid w:val="00A04931"/>
    <w:rsid w:val="00A11025"/>
    <w:rsid w:val="00A150D0"/>
    <w:rsid w:val="00A20398"/>
    <w:rsid w:val="00A224A6"/>
    <w:rsid w:val="00A229E2"/>
    <w:rsid w:val="00A52929"/>
    <w:rsid w:val="00A61FC0"/>
    <w:rsid w:val="00A756A6"/>
    <w:rsid w:val="00A9119C"/>
    <w:rsid w:val="00AD47E8"/>
    <w:rsid w:val="00AE6BFF"/>
    <w:rsid w:val="00B11DDB"/>
    <w:rsid w:val="00B12F01"/>
    <w:rsid w:val="00B330F8"/>
    <w:rsid w:val="00B65490"/>
    <w:rsid w:val="00B659B8"/>
    <w:rsid w:val="00B75E1E"/>
    <w:rsid w:val="00BA47D2"/>
    <w:rsid w:val="00BC3637"/>
    <w:rsid w:val="00BD2D23"/>
    <w:rsid w:val="00C51B23"/>
    <w:rsid w:val="00C54A4E"/>
    <w:rsid w:val="00C801FA"/>
    <w:rsid w:val="00C9266D"/>
    <w:rsid w:val="00C94F20"/>
    <w:rsid w:val="00C95FCC"/>
    <w:rsid w:val="00C96DAB"/>
    <w:rsid w:val="00CA3D6F"/>
    <w:rsid w:val="00CC554B"/>
    <w:rsid w:val="00CD0D7C"/>
    <w:rsid w:val="00D22D1C"/>
    <w:rsid w:val="00D31381"/>
    <w:rsid w:val="00D34E4C"/>
    <w:rsid w:val="00D35294"/>
    <w:rsid w:val="00D360B0"/>
    <w:rsid w:val="00D40276"/>
    <w:rsid w:val="00D42AC3"/>
    <w:rsid w:val="00D43EA7"/>
    <w:rsid w:val="00D46F61"/>
    <w:rsid w:val="00D51140"/>
    <w:rsid w:val="00D652CC"/>
    <w:rsid w:val="00D9743B"/>
    <w:rsid w:val="00DB2AC9"/>
    <w:rsid w:val="00DB77EF"/>
    <w:rsid w:val="00DC0067"/>
    <w:rsid w:val="00DC1A03"/>
    <w:rsid w:val="00DD64F9"/>
    <w:rsid w:val="00DE245F"/>
    <w:rsid w:val="00DE6C30"/>
    <w:rsid w:val="00DF569E"/>
    <w:rsid w:val="00E0729C"/>
    <w:rsid w:val="00E2033C"/>
    <w:rsid w:val="00E237BF"/>
    <w:rsid w:val="00E23904"/>
    <w:rsid w:val="00E23CA4"/>
    <w:rsid w:val="00E2418A"/>
    <w:rsid w:val="00E24EC9"/>
    <w:rsid w:val="00E3722B"/>
    <w:rsid w:val="00E67130"/>
    <w:rsid w:val="00EA1833"/>
    <w:rsid w:val="00ED746C"/>
    <w:rsid w:val="00EE1390"/>
    <w:rsid w:val="00EF1BE0"/>
    <w:rsid w:val="00F00BC2"/>
    <w:rsid w:val="00F15568"/>
    <w:rsid w:val="00F30097"/>
    <w:rsid w:val="00F367B0"/>
    <w:rsid w:val="00F42CAA"/>
    <w:rsid w:val="00F574A0"/>
    <w:rsid w:val="00F57F29"/>
    <w:rsid w:val="00F74B4F"/>
    <w:rsid w:val="00F77807"/>
    <w:rsid w:val="00F84232"/>
    <w:rsid w:val="00F86397"/>
    <w:rsid w:val="00F92226"/>
    <w:rsid w:val="00F976BC"/>
    <w:rsid w:val="00FA54EA"/>
    <w:rsid w:val="00FD4494"/>
    <w:rsid w:val="00FD6B80"/>
    <w:rsid w:val="00FE42B8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Windows</cp:lastModifiedBy>
  <cp:revision>2</cp:revision>
  <cp:lastPrinted>2009-02-16T12:31:00Z</cp:lastPrinted>
  <dcterms:created xsi:type="dcterms:W3CDTF">2020-07-06T00:10:00Z</dcterms:created>
  <dcterms:modified xsi:type="dcterms:W3CDTF">2020-07-06T00:10:00Z</dcterms:modified>
</cp:coreProperties>
</file>