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2E004D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D40A35" w:rsidRPr="002E004D" w:rsidRDefault="00B53392" w:rsidP="00B53392">
      <w:pPr>
        <w:rPr>
          <w:b/>
          <w:sz w:val="24"/>
          <w:szCs w:val="24"/>
          <w:u w:val="single"/>
        </w:rPr>
      </w:pPr>
      <w:r w:rsidRPr="002E004D">
        <w:rPr>
          <w:b/>
          <w:sz w:val="24"/>
          <w:szCs w:val="24"/>
        </w:rPr>
        <w:t xml:space="preserve">        </w:t>
      </w:r>
      <w:r w:rsidR="002E004D" w:rsidRPr="002E004D">
        <w:rPr>
          <w:b/>
          <w:sz w:val="24"/>
          <w:szCs w:val="24"/>
        </w:rPr>
        <w:t xml:space="preserve">      </w:t>
      </w:r>
      <w:r w:rsidR="002E004D" w:rsidRPr="002E004D">
        <w:rPr>
          <w:b/>
          <w:sz w:val="24"/>
          <w:szCs w:val="24"/>
          <w:u w:val="single"/>
        </w:rPr>
        <w:t>LEI Nº 6.255 - DE 16 DE NOVEMBRO</w:t>
      </w:r>
      <w:r w:rsidR="00C56F69" w:rsidRPr="002E004D">
        <w:rPr>
          <w:b/>
          <w:sz w:val="24"/>
          <w:szCs w:val="24"/>
          <w:u w:val="single"/>
        </w:rPr>
        <w:t xml:space="preserve"> DE 2020</w:t>
      </w:r>
    </w:p>
    <w:p w:rsidR="002E004D" w:rsidRPr="002E004D" w:rsidRDefault="00D469AA" w:rsidP="002E004D">
      <w:pPr>
        <w:rPr>
          <w:b/>
          <w:sz w:val="24"/>
          <w:szCs w:val="24"/>
        </w:rPr>
      </w:pPr>
      <w:r w:rsidRPr="002E004D">
        <w:rPr>
          <w:b/>
          <w:sz w:val="24"/>
          <w:szCs w:val="24"/>
        </w:rPr>
        <w:t xml:space="preserve">            </w:t>
      </w:r>
    </w:p>
    <w:p w:rsidR="002E004D" w:rsidRPr="002E004D" w:rsidRDefault="002E004D" w:rsidP="002E004D">
      <w:pPr>
        <w:rPr>
          <w:b/>
          <w:sz w:val="24"/>
          <w:szCs w:val="24"/>
        </w:rPr>
      </w:pPr>
    </w:p>
    <w:p w:rsidR="002E004D" w:rsidRPr="002E004D" w:rsidRDefault="002E004D" w:rsidP="002E004D">
      <w:pPr>
        <w:rPr>
          <w:b/>
          <w:sz w:val="24"/>
          <w:szCs w:val="24"/>
        </w:rPr>
      </w:pPr>
    </w:p>
    <w:p w:rsidR="00FC7178" w:rsidRDefault="002E004D" w:rsidP="002E004D">
      <w:pPr>
        <w:ind w:left="709" w:hanging="709"/>
        <w:jc w:val="both"/>
        <w:rPr>
          <w:b/>
          <w:i/>
          <w:caps/>
          <w:sz w:val="24"/>
          <w:szCs w:val="24"/>
        </w:rPr>
      </w:pPr>
      <w:r w:rsidRPr="002E004D">
        <w:rPr>
          <w:b/>
          <w:sz w:val="24"/>
          <w:szCs w:val="24"/>
        </w:rPr>
        <w:t xml:space="preserve">            </w:t>
      </w:r>
      <w:r w:rsidR="00AA0F9D" w:rsidRPr="002E004D">
        <w:rPr>
          <w:b/>
          <w:caps/>
          <w:sz w:val="24"/>
          <w:szCs w:val="24"/>
        </w:rPr>
        <w:t>DÁ</w:t>
      </w:r>
      <w:r>
        <w:rPr>
          <w:b/>
          <w:caps/>
          <w:sz w:val="24"/>
          <w:szCs w:val="24"/>
        </w:rPr>
        <w:t xml:space="preserve"> </w:t>
      </w:r>
      <w:r w:rsidR="00AA0F9D" w:rsidRPr="002E004D">
        <w:rPr>
          <w:b/>
          <w:caps/>
          <w:sz w:val="24"/>
          <w:szCs w:val="24"/>
        </w:rPr>
        <w:t xml:space="preserve"> </w:t>
      </w:r>
      <w:r w:rsidR="00BF447D" w:rsidRPr="002E004D">
        <w:rPr>
          <w:b/>
          <w:caps/>
          <w:sz w:val="24"/>
          <w:szCs w:val="24"/>
        </w:rPr>
        <w:t>DENOMINAÇÃO</w:t>
      </w:r>
      <w:r w:rsidR="00D469AA" w:rsidRPr="002E004D">
        <w:rPr>
          <w:b/>
          <w:caps/>
          <w:sz w:val="24"/>
          <w:szCs w:val="24"/>
        </w:rPr>
        <w:t xml:space="preserve"> </w:t>
      </w:r>
      <w:r w:rsidR="00BF447D" w:rsidRPr="002E004D">
        <w:rPr>
          <w:b/>
          <w:caps/>
          <w:sz w:val="24"/>
          <w:szCs w:val="24"/>
        </w:rPr>
        <w:t xml:space="preserve"> </w:t>
      </w:r>
      <w:r w:rsidR="00CA331B" w:rsidRPr="002E004D">
        <w:rPr>
          <w:b/>
          <w:caps/>
          <w:sz w:val="24"/>
          <w:szCs w:val="24"/>
        </w:rPr>
        <w:t xml:space="preserve">AO </w:t>
      </w:r>
      <w:r w:rsidR="00D469AA" w:rsidRPr="002E004D">
        <w:rPr>
          <w:b/>
          <w:caps/>
          <w:sz w:val="24"/>
          <w:szCs w:val="24"/>
        </w:rPr>
        <w:t xml:space="preserve"> </w:t>
      </w:r>
      <w:r w:rsidR="00CA331B" w:rsidRPr="002E004D">
        <w:rPr>
          <w:b/>
          <w:caps/>
          <w:sz w:val="24"/>
          <w:szCs w:val="24"/>
        </w:rPr>
        <w:t>POSTO</w:t>
      </w:r>
      <w:r w:rsidR="00D469AA" w:rsidRPr="002E004D">
        <w:rPr>
          <w:b/>
          <w:caps/>
          <w:sz w:val="24"/>
          <w:szCs w:val="24"/>
        </w:rPr>
        <w:t xml:space="preserve"> </w:t>
      </w:r>
      <w:r w:rsidR="00CA331B" w:rsidRPr="002E004D">
        <w:rPr>
          <w:b/>
          <w:caps/>
          <w:sz w:val="24"/>
          <w:szCs w:val="24"/>
        </w:rPr>
        <w:t xml:space="preserve"> DE</w:t>
      </w:r>
      <w:r w:rsidR="00D469AA" w:rsidRPr="002E004D">
        <w:rPr>
          <w:b/>
          <w:caps/>
          <w:sz w:val="24"/>
          <w:szCs w:val="24"/>
        </w:rPr>
        <w:t xml:space="preserve"> </w:t>
      </w:r>
      <w:r w:rsidR="00BF447D" w:rsidRPr="002E004D">
        <w:rPr>
          <w:b/>
          <w:caps/>
          <w:sz w:val="24"/>
          <w:szCs w:val="24"/>
        </w:rPr>
        <w:t xml:space="preserve"> ENFERMAGEM </w:t>
      </w:r>
      <w:r w:rsidR="00CA331B" w:rsidRPr="002E004D">
        <w:rPr>
          <w:b/>
          <w:caps/>
          <w:sz w:val="24"/>
          <w:szCs w:val="24"/>
        </w:rPr>
        <w:t>LOCALIZADO</w:t>
      </w:r>
      <w:r w:rsidR="00C91E9B" w:rsidRPr="002E004D">
        <w:rPr>
          <w:b/>
          <w:caps/>
          <w:sz w:val="24"/>
          <w:szCs w:val="24"/>
        </w:rPr>
        <w:t xml:space="preserve"> </w:t>
      </w:r>
      <w:r w:rsidR="00D469AA" w:rsidRPr="002E004D">
        <w:rPr>
          <w:b/>
          <w:caps/>
          <w:sz w:val="24"/>
          <w:szCs w:val="24"/>
        </w:rPr>
        <w:t xml:space="preserve">    </w:t>
      </w:r>
      <w:r w:rsidR="00C91E9B" w:rsidRPr="002E004D">
        <w:rPr>
          <w:b/>
          <w:caps/>
          <w:sz w:val="24"/>
          <w:szCs w:val="24"/>
        </w:rPr>
        <w:t xml:space="preserve">NO </w:t>
      </w:r>
      <w:r w:rsidRPr="002E004D">
        <w:rPr>
          <w:b/>
          <w:caps/>
          <w:sz w:val="24"/>
          <w:szCs w:val="24"/>
        </w:rPr>
        <w:t xml:space="preserve"> </w:t>
      </w:r>
      <w:r w:rsidR="00C91E9B" w:rsidRPr="002E004D">
        <w:rPr>
          <w:b/>
          <w:caps/>
          <w:sz w:val="24"/>
          <w:szCs w:val="24"/>
        </w:rPr>
        <w:t xml:space="preserve">UPA </w:t>
      </w:r>
      <w:r w:rsidRPr="002E004D">
        <w:rPr>
          <w:b/>
          <w:caps/>
          <w:sz w:val="24"/>
          <w:szCs w:val="24"/>
        </w:rPr>
        <w:t xml:space="preserve">(UNIDADE DE PRONTO </w:t>
      </w:r>
      <w:r w:rsidR="00CA331B" w:rsidRPr="002E004D">
        <w:rPr>
          <w:b/>
          <w:caps/>
          <w:sz w:val="24"/>
          <w:szCs w:val="24"/>
        </w:rPr>
        <w:t>ATENDIM</w:t>
      </w:r>
      <w:r w:rsidR="00BF447D" w:rsidRPr="002E004D">
        <w:rPr>
          <w:b/>
          <w:caps/>
          <w:sz w:val="24"/>
          <w:szCs w:val="24"/>
        </w:rPr>
        <w:t>ETO</w:t>
      </w:r>
      <w:r w:rsidR="00FC7178" w:rsidRPr="002E004D">
        <w:rPr>
          <w:b/>
          <w:caps/>
          <w:sz w:val="24"/>
          <w:szCs w:val="24"/>
        </w:rPr>
        <w:t xml:space="preserve"> </w:t>
      </w:r>
      <w:r w:rsidR="00D469AA" w:rsidRPr="002E004D">
        <w:rPr>
          <w:b/>
          <w:caps/>
          <w:sz w:val="24"/>
          <w:szCs w:val="24"/>
        </w:rPr>
        <w:t>“</w:t>
      </w:r>
      <w:r w:rsidR="00C91E9B" w:rsidRPr="002E004D">
        <w:rPr>
          <w:b/>
          <w:caps/>
          <w:sz w:val="24"/>
          <w:szCs w:val="24"/>
        </w:rPr>
        <w:t>dR. DÉ</w:t>
      </w:r>
      <w:r w:rsidR="00BF447D" w:rsidRPr="002E004D">
        <w:rPr>
          <w:b/>
          <w:caps/>
          <w:sz w:val="24"/>
          <w:szCs w:val="24"/>
        </w:rPr>
        <w:t>CIO MARIOTONI</w:t>
      </w:r>
      <w:r w:rsidR="00D469AA" w:rsidRPr="002E004D">
        <w:rPr>
          <w:b/>
          <w:caps/>
          <w:sz w:val="24"/>
          <w:szCs w:val="24"/>
        </w:rPr>
        <w:t>”) DE</w:t>
      </w:r>
      <w:r w:rsidR="00C91E9B" w:rsidRPr="002E004D">
        <w:rPr>
          <w:b/>
          <w:caps/>
          <w:sz w:val="24"/>
          <w:szCs w:val="24"/>
        </w:rPr>
        <w:t xml:space="preserve"> </w:t>
      </w:r>
      <w:r w:rsidR="000D5324" w:rsidRPr="002E004D">
        <w:rPr>
          <w:b/>
          <w:i/>
          <w:caps/>
          <w:sz w:val="24"/>
          <w:szCs w:val="24"/>
        </w:rPr>
        <w:t>“</w:t>
      </w:r>
      <w:r w:rsidR="00CA331B" w:rsidRPr="002E004D">
        <w:rPr>
          <w:b/>
          <w:i/>
          <w:caps/>
          <w:sz w:val="24"/>
          <w:szCs w:val="24"/>
        </w:rPr>
        <w:t>LENI PEROTO</w:t>
      </w:r>
      <w:r w:rsidR="000D5324" w:rsidRPr="002E004D">
        <w:rPr>
          <w:b/>
          <w:i/>
          <w:caps/>
          <w:sz w:val="24"/>
          <w:szCs w:val="24"/>
        </w:rPr>
        <w:t>”</w:t>
      </w:r>
    </w:p>
    <w:p w:rsidR="002E004D" w:rsidRPr="002E004D" w:rsidRDefault="002E004D" w:rsidP="002E004D">
      <w:pPr>
        <w:ind w:left="709" w:hanging="709"/>
        <w:jc w:val="both"/>
        <w:rPr>
          <w:b/>
          <w:sz w:val="24"/>
          <w:szCs w:val="24"/>
        </w:rPr>
      </w:pPr>
    </w:p>
    <w:p w:rsidR="00D40A35" w:rsidRPr="002E004D" w:rsidRDefault="00D40A35" w:rsidP="00B62D12">
      <w:pPr>
        <w:jc w:val="center"/>
        <w:rPr>
          <w:b/>
          <w:caps/>
          <w:sz w:val="24"/>
          <w:szCs w:val="24"/>
        </w:rPr>
      </w:pPr>
    </w:p>
    <w:p w:rsidR="002E004D" w:rsidRPr="002E004D" w:rsidRDefault="002E004D" w:rsidP="002E00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E004D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2E004D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2E004D" w:rsidRPr="002E004D" w:rsidRDefault="002E004D" w:rsidP="002E00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F16" w:rsidRPr="002E004D" w:rsidRDefault="002E004D" w:rsidP="002E00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E004D">
        <w:rPr>
          <w:rFonts w:ascii="Times New Roman" w:hAnsi="Times New Roman"/>
          <w:b/>
          <w:sz w:val="24"/>
          <w:szCs w:val="24"/>
        </w:rPr>
        <w:t>FAÇO SABER</w:t>
      </w:r>
      <w:r w:rsidRPr="002E004D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2E004D" w:rsidRPr="002E004D" w:rsidRDefault="002E004D" w:rsidP="002E004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331B" w:rsidRPr="002E004D" w:rsidRDefault="00CA331B" w:rsidP="00CA331B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2E004D">
        <w:rPr>
          <w:rFonts w:ascii="Times New Roman" w:hAnsi="Times New Roman"/>
          <w:sz w:val="24"/>
          <w:szCs w:val="24"/>
        </w:rPr>
        <w:t xml:space="preserve">           </w:t>
      </w:r>
      <w:r w:rsidR="00D80B7E" w:rsidRPr="002E004D">
        <w:rPr>
          <w:rFonts w:ascii="Times New Roman" w:hAnsi="Times New Roman"/>
          <w:sz w:val="24"/>
          <w:szCs w:val="24"/>
        </w:rPr>
        <w:t xml:space="preserve">Art. 1º O Posto </w:t>
      </w:r>
      <w:r w:rsidR="00BF447D" w:rsidRPr="002E004D">
        <w:rPr>
          <w:rFonts w:ascii="Times New Roman" w:hAnsi="Times New Roman"/>
          <w:sz w:val="24"/>
          <w:szCs w:val="24"/>
        </w:rPr>
        <w:t>de En</w:t>
      </w:r>
      <w:r w:rsidR="00C91E9B" w:rsidRPr="002E004D">
        <w:rPr>
          <w:rFonts w:ascii="Times New Roman" w:hAnsi="Times New Roman"/>
          <w:sz w:val="24"/>
          <w:szCs w:val="24"/>
        </w:rPr>
        <w:t xml:space="preserve">fermagem </w:t>
      </w:r>
      <w:r w:rsidR="00D80B7E" w:rsidRPr="002E004D">
        <w:rPr>
          <w:rFonts w:ascii="Times New Roman" w:hAnsi="Times New Roman"/>
          <w:sz w:val="24"/>
          <w:szCs w:val="24"/>
        </w:rPr>
        <w:t>localizado</w:t>
      </w:r>
      <w:r w:rsidR="00281A65" w:rsidRPr="002E004D">
        <w:rPr>
          <w:rFonts w:ascii="Times New Roman" w:hAnsi="Times New Roman"/>
          <w:sz w:val="24"/>
          <w:szCs w:val="24"/>
        </w:rPr>
        <w:t xml:space="preserve"> na</w:t>
      </w:r>
      <w:r w:rsidR="00C91E9B" w:rsidRPr="002E004D">
        <w:rPr>
          <w:rFonts w:ascii="Times New Roman" w:hAnsi="Times New Roman"/>
          <w:sz w:val="24"/>
          <w:szCs w:val="24"/>
        </w:rPr>
        <w:t xml:space="preserve"> </w:t>
      </w:r>
      <w:r w:rsidR="00C91E9B" w:rsidRPr="002E004D">
        <w:rPr>
          <w:rFonts w:ascii="Times New Roman" w:hAnsi="Times New Roman"/>
          <w:b/>
          <w:sz w:val="24"/>
          <w:szCs w:val="24"/>
        </w:rPr>
        <w:t>UPA – Unidade de Pronto Atendimento “Dr. Décio Mariotoni”</w:t>
      </w:r>
      <w:r w:rsidR="00C91E9B" w:rsidRPr="002E004D">
        <w:rPr>
          <w:rFonts w:ascii="Times New Roman" w:hAnsi="Times New Roman"/>
          <w:sz w:val="24"/>
          <w:szCs w:val="24"/>
        </w:rPr>
        <w:t xml:space="preserve"> </w:t>
      </w:r>
      <w:r w:rsidR="00FA515D" w:rsidRPr="002E004D">
        <w:rPr>
          <w:rFonts w:ascii="Times New Roman" w:hAnsi="Times New Roman"/>
          <w:sz w:val="24"/>
          <w:szCs w:val="24"/>
        </w:rPr>
        <w:t>passa a denominar-</w:t>
      </w:r>
      <w:r w:rsidRPr="002E004D">
        <w:rPr>
          <w:rFonts w:ascii="Times New Roman" w:hAnsi="Times New Roman"/>
          <w:sz w:val="24"/>
          <w:szCs w:val="24"/>
        </w:rPr>
        <w:t xml:space="preserve">se: - </w:t>
      </w:r>
    </w:p>
    <w:p w:rsidR="00CA331B" w:rsidRPr="002E004D" w:rsidRDefault="00CA331B" w:rsidP="00CA331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A515D" w:rsidRPr="002E004D" w:rsidRDefault="00D80B7E" w:rsidP="00CA331B">
      <w:pPr>
        <w:pStyle w:val="TextosemFormata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E004D">
        <w:rPr>
          <w:rFonts w:ascii="Times New Roman" w:hAnsi="Times New Roman"/>
          <w:b/>
          <w:i/>
          <w:sz w:val="24"/>
          <w:szCs w:val="24"/>
        </w:rPr>
        <w:t>“Posto</w:t>
      </w:r>
      <w:r w:rsidR="00BF447D" w:rsidRPr="002E004D">
        <w:rPr>
          <w:rFonts w:ascii="Times New Roman" w:hAnsi="Times New Roman"/>
          <w:b/>
          <w:i/>
          <w:sz w:val="24"/>
          <w:szCs w:val="24"/>
        </w:rPr>
        <w:t xml:space="preserve"> de </w:t>
      </w:r>
      <w:r w:rsidRPr="002E004D">
        <w:rPr>
          <w:rFonts w:ascii="Times New Roman" w:hAnsi="Times New Roman"/>
          <w:b/>
          <w:i/>
          <w:sz w:val="24"/>
          <w:szCs w:val="24"/>
        </w:rPr>
        <w:t>Enfermagem Leni Peroto”</w:t>
      </w:r>
    </w:p>
    <w:p w:rsidR="00FA515D" w:rsidRPr="002E004D" w:rsidRDefault="00FA515D" w:rsidP="00A13378">
      <w:pPr>
        <w:pStyle w:val="TextosemFormata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515D" w:rsidRPr="002E004D" w:rsidRDefault="00FA515D" w:rsidP="00A1337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E004D">
        <w:rPr>
          <w:rFonts w:ascii="Times New Roman" w:hAnsi="Times New Roman"/>
          <w:sz w:val="24"/>
          <w:szCs w:val="24"/>
        </w:rPr>
        <w:t>Art. 2º Fica o</w:t>
      </w:r>
      <w:r w:rsidR="00D80B7E" w:rsidRPr="002E004D">
        <w:rPr>
          <w:rFonts w:ascii="Times New Roman" w:hAnsi="Times New Roman"/>
          <w:sz w:val="24"/>
          <w:szCs w:val="24"/>
        </w:rPr>
        <w:t xml:space="preserve"> Poder Executivo</w:t>
      </w:r>
      <w:r w:rsidRPr="002E004D">
        <w:rPr>
          <w:rFonts w:ascii="Times New Roman" w:hAnsi="Times New Roman"/>
          <w:sz w:val="24"/>
          <w:szCs w:val="24"/>
        </w:rPr>
        <w:t xml:space="preserve"> a</w:t>
      </w:r>
      <w:r w:rsidR="00F33C3B" w:rsidRPr="002E004D">
        <w:rPr>
          <w:rFonts w:ascii="Times New Roman" w:hAnsi="Times New Roman"/>
          <w:sz w:val="24"/>
          <w:szCs w:val="24"/>
        </w:rPr>
        <w:t xml:space="preserve">utorizado a afixar placa com o </w:t>
      </w:r>
      <w:r w:rsidR="00D80B7E" w:rsidRPr="002E004D">
        <w:rPr>
          <w:rFonts w:ascii="Times New Roman" w:hAnsi="Times New Roman"/>
          <w:sz w:val="24"/>
          <w:szCs w:val="24"/>
        </w:rPr>
        <w:t xml:space="preserve">nome da </w:t>
      </w:r>
      <w:r w:rsidR="00D80B7E" w:rsidRPr="002E004D">
        <w:rPr>
          <w:rFonts w:ascii="Times New Roman" w:hAnsi="Times New Roman"/>
          <w:sz w:val="24"/>
          <w:szCs w:val="24"/>
        </w:rPr>
        <w:tab/>
        <w:t xml:space="preserve">conceituada </w:t>
      </w:r>
      <w:r w:rsidR="00D80B7E" w:rsidRPr="002E004D">
        <w:rPr>
          <w:rFonts w:ascii="Times New Roman" w:hAnsi="Times New Roman"/>
          <w:b/>
          <w:sz w:val="24"/>
          <w:szCs w:val="24"/>
        </w:rPr>
        <w:t>Auxiliar de Enfermagem Leni Peroto,</w:t>
      </w:r>
      <w:r w:rsidR="00D80B7E" w:rsidRPr="002E004D">
        <w:rPr>
          <w:rFonts w:ascii="Times New Roman" w:hAnsi="Times New Roman"/>
          <w:sz w:val="24"/>
          <w:szCs w:val="24"/>
        </w:rPr>
        <w:t xml:space="preserve"> que</w:t>
      </w:r>
      <w:r w:rsidRPr="002E004D">
        <w:rPr>
          <w:rFonts w:ascii="Times New Roman" w:hAnsi="Times New Roman"/>
          <w:sz w:val="24"/>
          <w:szCs w:val="24"/>
        </w:rPr>
        <w:t xml:space="preserve"> foi de grande profissionalismo e competência </w:t>
      </w:r>
      <w:r w:rsidR="00B62D12" w:rsidRPr="002E004D">
        <w:rPr>
          <w:rFonts w:ascii="Times New Roman" w:hAnsi="Times New Roman"/>
          <w:sz w:val="24"/>
          <w:szCs w:val="24"/>
        </w:rPr>
        <w:t>para a população mogimiriana.</w:t>
      </w:r>
    </w:p>
    <w:p w:rsidR="00B62D12" w:rsidRPr="002E004D" w:rsidRDefault="00B62D12" w:rsidP="00A1337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15D" w:rsidRPr="002E004D" w:rsidRDefault="00FA515D" w:rsidP="00D469AA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E004D">
        <w:rPr>
          <w:rFonts w:ascii="Times New Roman" w:hAnsi="Times New Roman"/>
          <w:sz w:val="24"/>
          <w:szCs w:val="24"/>
        </w:rPr>
        <w:t>Art. 3º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 xml:space="preserve"> Esta 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 xml:space="preserve">Lei 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 xml:space="preserve">entra 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>em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 xml:space="preserve"> vigor 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 xml:space="preserve">na 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 xml:space="preserve">data 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 xml:space="preserve">de </w:t>
      </w:r>
      <w:r w:rsidR="00D469AA" w:rsidRPr="002E004D">
        <w:rPr>
          <w:rFonts w:ascii="Times New Roman" w:hAnsi="Times New Roman"/>
          <w:sz w:val="24"/>
          <w:szCs w:val="24"/>
        </w:rPr>
        <w:t xml:space="preserve"> </w:t>
      </w:r>
      <w:r w:rsidRPr="002E004D">
        <w:rPr>
          <w:rFonts w:ascii="Times New Roman" w:hAnsi="Times New Roman"/>
          <w:sz w:val="24"/>
          <w:szCs w:val="24"/>
        </w:rPr>
        <w:t>sua</w:t>
      </w:r>
      <w:r w:rsidR="00D469AA" w:rsidRPr="002E004D">
        <w:rPr>
          <w:rFonts w:ascii="Times New Roman" w:hAnsi="Times New Roman"/>
          <w:sz w:val="24"/>
          <w:szCs w:val="24"/>
        </w:rPr>
        <w:t xml:space="preserve">  publicação, sendo </w:t>
      </w:r>
      <w:r w:rsidRPr="002E004D">
        <w:rPr>
          <w:rFonts w:ascii="Times New Roman" w:hAnsi="Times New Roman"/>
          <w:sz w:val="24"/>
          <w:szCs w:val="24"/>
        </w:rPr>
        <w:t>revogadas as disposiç</w:t>
      </w:r>
      <w:r w:rsidR="00FC7178" w:rsidRPr="002E004D">
        <w:rPr>
          <w:rFonts w:ascii="Times New Roman" w:hAnsi="Times New Roman"/>
          <w:sz w:val="24"/>
          <w:szCs w:val="24"/>
        </w:rPr>
        <w:t xml:space="preserve">ões em contrário. </w:t>
      </w:r>
    </w:p>
    <w:p w:rsidR="00D469AA" w:rsidRPr="002E004D" w:rsidRDefault="00D469AA" w:rsidP="00D469AA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9AA" w:rsidRDefault="00D469AA">
      <w:pPr>
        <w:rPr>
          <w:sz w:val="24"/>
          <w:szCs w:val="24"/>
        </w:rPr>
      </w:pPr>
    </w:p>
    <w:p w:rsidR="002E004D" w:rsidRDefault="002E004D">
      <w:pPr>
        <w:rPr>
          <w:sz w:val="24"/>
          <w:szCs w:val="24"/>
        </w:rPr>
      </w:pPr>
    </w:p>
    <w:p w:rsidR="002E004D" w:rsidRDefault="002E004D">
      <w:pPr>
        <w:rPr>
          <w:sz w:val="24"/>
          <w:szCs w:val="24"/>
        </w:rPr>
      </w:pPr>
    </w:p>
    <w:p w:rsidR="002E004D" w:rsidRDefault="002E004D">
      <w:pPr>
        <w:rPr>
          <w:sz w:val="24"/>
          <w:szCs w:val="24"/>
        </w:rPr>
      </w:pPr>
    </w:p>
    <w:p w:rsidR="002E004D" w:rsidRPr="002E004D" w:rsidRDefault="002E004D">
      <w:pPr>
        <w:rPr>
          <w:sz w:val="24"/>
          <w:szCs w:val="24"/>
        </w:rPr>
      </w:pPr>
    </w:p>
    <w:p w:rsidR="002E004D" w:rsidRPr="002E004D" w:rsidRDefault="002E004D" w:rsidP="002E004D">
      <w:pPr>
        <w:ind w:left="720"/>
        <w:jc w:val="center"/>
        <w:rPr>
          <w:b/>
          <w:sz w:val="24"/>
          <w:szCs w:val="24"/>
        </w:rPr>
      </w:pPr>
      <w:r w:rsidRPr="002E004D">
        <w:rPr>
          <w:b/>
          <w:sz w:val="24"/>
          <w:szCs w:val="24"/>
        </w:rPr>
        <w:t>VEREADOR MANOEL EDUARDO PEREIRA DA CRUZ PALOMINO</w:t>
      </w:r>
    </w:p>
    <w:p w:rsidR="002E004D" w:rsidRPr="002E004D" w:rsidRDefault="002E004D" w:rsidP="002E004D">
      <w:pPr>
        <w:ind w:left="720"/>
        <w:jc w:val="center"/>
        <w:rPr>
          <w:b/>
          <w:sz w:val="24"/>
          <w:szCs w:val="24"/>
        </w:rPr>
      </w:pPr>
      <w:r w:rsidRPr="002E004D">
        <w:rPr>
          <w:b/>
          <w:sz w:val="24"/>
          <w:szCs w:val="24"/>
        </w:rPr>
        <w:t>Presidente da Câmara</w:t>
      </w:r>
    </w:p>
    <w:p w:rsidR="002E004D" w:rsidRPr="002E004D" w:rsidRDefault="002E004D" w:rsidP="002E004D">
      <w:pPr>
        <w:ind w:left="720"/>
        <w:rPr>
          <w:sz w:val="24"/>
          <w:szCs w:val="24"/>
        </w:rPr>
      </w:pPr>
    </w:p>
    <w:p w:rsidR="002E004D" w:rsidRPr="002E004D" w:rsidRDefault="002E004D" w:rsidP="002E004D">
      <w:pPr>
        <w:ind w:left="720"/>
        <w:rPr>
          <w:sz w:val="24"/>
          <w:szCs w:val="24"/>
        </w:rPr>
      </w:pPr>
      <w:bookmarkStart w:id="0" w:name="_GoBack"/>
      <w:bookmarkEnd w:id="0"/>
    </w:p>
    <w:p w:rsidR="002E004D" w:rsidRPr="002E004D" w:rsidRDefault="002E004D" w:rsidP="002E004D">
      <w:pPr>
        <w:ind w:left="720"/>
        <w:rPr>
          <w:sz w:val="24"/>
          <w:szCs w:val="24"/>
        </w:rPr>
      </w:pPr>
    </w:p>
    <w:p w:rsidR="002E004D" w:rsidRPr="002E004D" w:rsidRDefault="002E004D" w:rsidP="002E004D">
      <w:pPr>
        <w:ind w:left="720"/>
        <w:rPr>
          <w:sz w:val="24"/>
          <w:szCs w:val="24"/>
        </w:rPr>
      </w:pPr>
    </w:p>
    <w:p w:rsidR="002E004D" w:rsidRPr="002E004D" w:rsidRDefault="002E004D" w:rsidP="002E004D">
      <w:pPr>
        <w:ind w:left="720"/>
        <w:rPr>
          <w:sz w:val="24"/>
          <w:szCs w:val="24"/>
        </w:rPr>
      </w:pPr>
    </w:p>
    <w:p w:rsidR="002E004D" w:rsidRPr="002E004D" w:rsidRDefault="002E004D" w:rsidP="002E004D">
      <w:pPr>
        <w:ind w:left="720" w:hanging="720"/>
        <w:jc w:val="both"/>
        <w:rPr>
          <w:sz w:val="24"/>
          <w:szCs w:val="24"/>
        </w:rPr>
      </w:pPr>
      <w:r w:rsidRPr="002E004D">
        <w:rPr>
          <w:sz w:val="24"/>
          <w:szCs w:val="24"/>
        </w:rPr>
        <w:t>Registrada na Secretaria e afixada, em igual data, no Quadro de Avisos da Portaria da Câmara.</w:t>
      </w:r>
    </w:p>
    <w:p w:rsidR="002E004D" w:rsidRPr="002E004D" w:rsidRDefault="002E004D" w:rsidP="002E004D">
      <w:pPr>
        <w:ind w:left="720"/>
        <w:rPr>
          <w:sz w:val="24"/>
          <w:szCs w:val="24"/>
        </w:rPr>
      </w:pPr>
    </w:p>
    <w:p w:rsidR="00D469AA" w:rsidRPr="002E004D" w:rsidRDefault="00D469AA" w:rsidP="00D469AA">
      <w:pPr>
        <w:ind w:left="720"/>
        <w:rPr>
          <w:b/>
          <w:sz w:val="24"/>
          <w:szCs w:val="24"/>
        </w:rPr>
      </w:pPr>
    </w:p>
    <w:p w:rsidR="00D469AA" w:rsidRPr="002E004D" w:rsidRDefault="00D469AA" w:rsidP="00D469AA">
      <w:pPr>
        <w:ind w:left="720"/>
        <w:rPr>
          <w:sz w:val="24"/>
          <w:szCs w:val="24"/>
        </w:rPr>
      </w:pPr>
    </w:p>
    <w:p w:rsidR="0074494E" w:rsidRPr="002E004D" w:rsidRDefault="00D469AA" w:rsidP="00D469AA">
      <w:pPr>
        <w:rPr>
          <w:b/>
          <w:sz w:val="24"/>
          <w:szCs w:val="24"/>
        </w:rPr>
      </w:pPr>
      <w:r w:rsidRPr="002E004D">
        <w:rPr>
          <w:b/>
          <w:sz w:val="24"/>
          <w:szCs w:val="24"/>
        </w:rPr>
        <w:t>Projeto de Lei nº 90 e 2020</w:t>
      </w:r>
    </w:p>
    <w:p w:rsidR="00D469AA" w:rsidRPr="002E004D" w:rsidRDefault="00D469AA" w:rsidP="00D469AA">
      <w:pPr>
        <w:rPr>
          <w:b/>
          <w:sz w:val="24"/>
          <w:szCs w:val="24"/>
        </w:rPr>
      </w:pPr>
      <w:r w:rsidRPr="002E004D">
        <w:rPr>
          <w:b/>
          <w:sz w:val="24"/>
          <w:szCs w:val="24"/>
        </w:rPr>
        <w:t>Autoria do Vereador Gerson Luiz Rossi Junior</w:t>
      </w:r>
    </w:p>
    <w:sectPr w:rsidR="00D469AA" w:rsidRPr="002E004D" w:rsidSect="00D469AA">
      <w:headerReference w:type="even" r:id="rId7"/>
      <w:headerReference w:type="default" r:id="rId8"/>
      <w:footerReference w:type="default" r:id="rId9"/>
      <w:pgSz w:w="11907" w:h="16840" w:code="9"/>
      <w:pgMar w:top="1843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69" w:rsidRDefault="00055169">
      <w:r>
        <w:separator/>
      </w:r>
    </w:p>
  </w:endnote>
  <w:endnote w:type="continuationSeparator" w:id="0">
    <w:p w:rsidR="00055169" w:rsidRDefault="000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78" w:rsidRDefault="00A1337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69" w:rsidRDefault="00055169">
      <w:r>
        <w:separator/>
      </w:r>
    </w:p>
  </w:footnote>
  <w:footnote w:type="continuationSeparator" w:id="0">
    <w:p w:rsidR="00055169" w:rsidRDefault="0005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78" w:rsidRDefault="00A133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13378" w:rsidRDefault="00A1337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78" w:rsidRDefault="00A13378">
    <w:pPr>
      <w:pStyle w:val="Cabealho"/>
      <w:framePr w:wrap="around" w:vAnchor="text" w:hAnchor="margin" w:xAlign="right" w:y="1"/>
      <w:rPr>
        <w:rStyle w:val="Nmerodepgina"/>
      </w:rPr>
    </w:pPr>
  </w:p>
  <w:p w:rsidR="00A13378" w:rsidRDefault="001A4D5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7EDC2056" wp14:editId="5DD16E63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3378" w:rsidRDefault="00A133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13378" w:rsidRDefault="00A133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13378" w:rsidRDefault="00A133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331B" w:rsidRDefault="00CA33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9"/>
    <w:rsid w:val="00055169"/>
    <w:rsid w:val="000D5324"/>
    <w:rsid w:val="00190391"/>
    <w:rsid w:val="00195E02"/>
    <w:rsid w:val="001A4D5F"/>
    <w:rsid w:val="001F2336"/>
    <w:rsid w:val="002747FB"/>
    <w:rsid w:val="00281A65"/>
    <w:rsid w:val="00285465"/>
    <w:rsid w:val="002B359B"/>
    <w:rsid w:val="002E004D"/>
    <w:rsid w:val="00365B22"/>
    <w:rsid w:val="00384094"/>
    <w:rsid w:val="00443BC3"/>
    <w:rsid w:val="004F6303"/>
    <w:rsid w:val="005175BA"/>
    <w:rsid w:val="005C3DD7"/>
    <w:rsid w:val="005E550F"/>
    <w:rsid w:val="00686B22"/>
    <w:rsid w:val="00716F16"/>
    <w:rsid w:val="0074494E"/>
    <w:rsid w:val="00763B2C"/>
    <w:rsid w:val="007D5068"/>
    <w:rsid w:val="00893544"/>
    <w:rsid w:val="008B312B"/>
    <w:rsid w:val="0099393A"/>
    <w:rsid w:val="009B3FA9"/>
    <w:rsid w:val="00A13378"/>
    <w:rsid w:val="00A217E3"/>
    <w:rsid w:val="00AA0F9D"/>
    <w:rsid w:val="00B360FA"/>
    <w:rsid w:val="00B40C7B"/>
    <w:rsid w:val="00B53392"/>
    <w:rsid w:val="00B62D12"/>
    <w:rsid w:val="00BF447D"/>
    <w:rsid w:val="00C56F69"/>
    <w:rsid w:val="00C60E8D"/>
    <w:rsid w:val="00C91E9B"/>
    <w:rsid w:val="00CA331B"/>
    <w:rsid w:val="00D314F4"/>
    <w:rsid w:val="00D40A35"/>
    <w:rsid w:val="00D469AA"/>
    <w:rsid w:val="00D50077"/>
    <w:rsid w:val="00D575D9"/>
    <w:rsid w:val="00D66F62"/>
    <w:rsid w:val="00D80B7E"/>
    <w:rsid w:val="00D9210B"/>
    <w:rsid w:val="00DB6AE5"/>
    <w:rsid w:val="00E330EB"/>
    <w:rsid w:val="00E632BD"/>
    <w:rsid w:val="00EE1057"/>
    <w:rsid w:val="00EF629A"/>
    <w:rsid w:val="00EF6CA2"/>
    <w:rsid w:val="00F33C3B"/>
    <w:rsid w:val="00F35BA3"/>
    <w:rsid w:val="00F70E54"/>
    <w:rsid w:val="00FA515D"/>
    <w:rsid w:val="00FA53C9"/>
    <w:rsid w:val="00FA7EE8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6F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6F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e\AppData\Local\Temp\siscam_projeto_lei_n_90_2020_pl_leni_peroto_wpe4nfae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siscam_projeto_lei_n_90_2020_pl_leni_peroto_wpe4nfae3.dotx</Template>
  <TotalTime>28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2009</vt:lpstr>
    </vt:vector>
  </TitlesOfParts>
  <Company>Camara Municipal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2009</dc:title>
  <dc:creator>Câmara Municipal de Mogi Mirim</dc:creator>
  <cp:lastModifiedBy>Câmara Municipal de Mogi Mirim</cp:lastModifiedBy>
  <cp:revision>5</cp:revision>
  <cp:lastPrinted>2020-11-16T18:56:00Z</cp:lastPrinted>
  <dcterms:created xsi:type="dcterms:W3CDTF">2020-09-23T13:24:00Z</dcterms:created>
  <dcterms:modified xsi:type="dcterms:W3CDTF">2020-11-16T19:01:00Z</dcterms:modified>
</cp:coreProperties>
</file>