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BD" w:rsidRDefault="00FB25BD">
      <w:pPr>
        <w:rPr>
          <w:rFonts w:hint="eastAsia"/>
        </w:rPr>
      </w:pPr>
      <w:bookmarkStart w:id="0" w:name="_GoBack"/>
      <w:bookmarkEnd w:id="0"/>
    </w:p>
    <w:p w:rsidR="00FB25BD" w:rsidRDefault="00FB25BD">
      <w:pPr>
        <w:jc w:val="center"/>
        <w:rPr>
          <w:rFonts w:hint="eastAsia"/>
          <w:b/>
        </w:rPr>
      </w:pPr>
    </w:p>
    <w:p w:rsidR="00FB25BD" w:rsidRDefault="00FB25BD">
      <w:pPr>
        <w:jc w:val="center"/>
        <w:rPr>
          <w:rFonts w:hint="eastAsia"/>
          <w:b/>
        </w:rPr>
      </w:pPr>
    </w:p>
    <w:p w:rsidR="00FB25BD" w:rsidRDefault="00FB25BD">
      <w:pPr>
        <w:jc w:val="center"/>
        <w:rPr>
          <w:rFonts w:hint="eastAsia"/>
          <w:b/>
        </w:rPr>
      </w:pPr>
    </w:p>
    <w:p w:rsidR="00FB25BD" w:rsidRDefault="00C15607">
      <w:pPr>
        <w:jc w:val="center"/>
        <w:rPr>
          <w:rFonts w:hint="eastAsia"/>
        </w:rPr>
      </w:pPr>
      <w:r>
        <w:rPr>
          <w:b/>
        </w:rPr>
        <w:t>PROJETO DE LEI Nº 164 DE 2022</w:t>
      </w:r>
    </w:p>
    <w:p w:rsidR="00FB25BD" w:rsidRDefault="00FB25BD">
      <w:pPr>
        <w:ind w:left="3540"/>
        <w:rPr>
          <w:rFonts w:hint="eastAsia"/>
          <w:b/>
          <w:i/>
        </w:rPr>
      </w:pPr>
    </w:p>
    <w:p w:rsidR="00FB25BD" w:rsidRDefault="00FB25BD">
      <w:pPr>
        <w:ind w:left="3540"/>
        <w:rPr>
          <w:rFonts w:hint="eastAsia"/>
          <w:b/>
          <w:i/>
        </w:rPr>
      </w:pPr>
    </w:p>
    <w:p w:rsidR="00FB25BD" w:rsidRDefault="00FB25BD">
      <w:pPr>
        <w:ind w:left="3540"/>
        <w:rPr>
          <w:rFonts w:hint="eastAsia"/>
          <w:b/>
          <w:i/>
        </w:rPr>
      </w:pPr>
    </w:p>
    <w:p w:rsidR="00FB25BD" w:rsidRDefault="00FB25BD">
      <w:pPr>
        <w:ind w:left="3540"/>
        <w:rPr>
          <w:rFonts w:hint="eastAsia"/>
          <w:i/>
          <w:color w:val="000000"/>
        </w:rPr>
      </w:pPr>
    </w:p>
    <w:p w:rsidR="00FB25BD" w:rsidRDefault="00FB25BD">
      <w:pPr>
        <w:ind w:left="2160"/>
        <w:rPr>
          <w:rFonts w:hint="eastAsia"/>
          <w:i/>
          <w:color w:val="000000"/>
        </w:rPr>
      </w:pPr>
    </w:p>
    <w:p w:rsidR="00FB25BD" w:rsidRDefault="00C15607">
      <w:pPr>
        <w:spacing w:line="360" w:lineRule="auto"/>
        <w:ind w:left="3504"/>
        <w:jc w:val="both"/>
        <w:rPr>
          <w:rFonts w:ascii="Times New Roman" w:hAnsi="Times New Roman"/>
          <w:b/>
          <w:bCs/>
          <w:color w:val="333333"/>
        </w:rPr>
      </w:pPr>
      <w:r>
        <w:rPr>
          <w:rFonts w:ascii="Times New Roman" w:hAnsi="Times New Roman"/>
          <w:b/>
          <w:bCs/>
          <w:color w:val="000000"/>
        </w:rPr>
        <w:t>“INSTITUI A SEMANA DE PROCLAMAÇÃO DO EVANGELHO NO MUNICÍPIO DE MOGI MIRIM E DÁ OUTRAS PROVIDÊNCIAS.”</w:t>
      </w:r>
      <w:r>
        <w:rPr>
          <w:rFonts w:ascii="Times New Roman" w:hAnsi="Times New Roman"/>
          <w:b/>
          <w:bCs/>
          <w:color w:val="333333"/>
        </w:rPr>
        <w:t xml:space="preserve"> </w:t>
      </w:r>
    </w:p>
    <w:p w:rsidR="00FB25BD" w:rsidRDefault="00C15607">
      <w:pPr>
        <w:shd w:val="clear" w:color="auto" w:fill="FFFFFF"/>
        <w:tabs>
          <w:tab w:val="center" w:pos="4252"/>
        </w:tabs>
        <w:jc w:val="both"/>
        <w:rPr>
          <w:rFonts w:hint="eastAsia"/>
          <w:i/>
          <w:color w:val="000000"/>
        </w:rPr>
      </w:pPr>
      <w:r>
        <w:rPr>
          <w:i/>
          <w:color w:val="000000"/>
        </w:rPr>
        <w:tab/>
      </w:r>
    </w:p>
    <w:p w:rsidR="00FB25BD" w:rsidRDefault="00FB25BD">
      <w:pPr>
        <w:shd w:val="clear" w:color="auto" w:fill="FFFFFF"/>
        <w:tabs>
          <w:tab w:val="center" w:pos="4252"/>
        </w:tabs>
        <w:jc w:val="both"/>
        <w:rPr>
          <w:rFonts w:hint="eastAsia"/>
          <w:i/>
          <w:color w:val="000000"/>
        </w:rPr>
      </w:pPr>
    </w:p>
    <w:p w:rsidR="00FB25BD" w:rsidRDefault="00FB25BD">
      <w:pPr>
        <w:shd w:val="clear" w:color="auto" w:fill="FFFFFF"/>
        <w:tabs>
          <w:tab w:val="center" w:pos="4252"/>
        </w:tabs>
        <w:jc w:val="both"/>
        <w:rPr>
          <w:rFonts w:hint="eastAsia"/>
          <w:i/>
          <w:color w:val="000000"/>
        </w:rPr>
      </w:pPr>
    </w:p>
    <w:p w:rsidR="00FB25BD" w:rsidRDefault="00FB25BD">
      <w:pPr>
        <w:shd w:val="clear" w:color="auto" w:fill="FFFFFF"/>
        <w:tabs>
          <w:tab w:val="center" w:pos="4252"/>
        </w:tabs>
        <w:jc w:val="both"/>
        <w:rPr>
          <w:rFonts w:hint="eastAsia"/>
          <w:i/>
          <w:color w:val="000000"/>
        </w:rPr>
      </w:pPr>
    </w:p>
    <w:p w:rsidR="00FB25BD" w:rsidRDefault="00FB25BD">
      <w:pPr>
        <w:shd w:val="clear" w:color="auto" w:fill="FFFFFF"/>
        <w:tabs>
          <w:tab w:val="center" w:pos="4252"/>
        </w:tabs>
        <w:jc w:val="both"/>
        <w:rPr>
          <w:rFonts w:hint="eastAsia"/>
        </w:rPr>
      </w:pPr>
    </w:p>
    <w:p w:rsidR="00FB25BD" w:rsidRDefault="00C15607">
      <w:pPr>
        <w:shd w:val="clear" w:color="auto" w:fill="FFFFFF"/>
        <w:tabs>
          <w:tab w:val="center" w:pos="4252"/>
        </w:tabs>
        <w:jc w:val="center"/>
        <w:rPr>
          <w:rFonts w:hint="eastAsia"/>
          <w:b/>
          <w:bCs/>
        </w:rPr>
      </w:pPr>
      <w:r>
        <w:rPr>
          <w:b/>
          <w:bCs/>
        </w:rPr>
        <w:t>A</w:t>
      </w:r>
      <w:r>
        <w:rPr>
          <w:b/>
          <w:bCs/>
        </w:rPr>
        <w:t xml:space="preserve"> </w:t>
      </w:r>
      <w:r>
        <w:rPr>
          <w:b/>
          <w:bCs/>
        </w:rPr>
        <w:t>CÂMARA MUNICIPAL DE MOGI MIRIM APROVA:</w:t>
      </w:r>
    </w:p>
    <w:p w:rsidR="00FB25BD" w:rsidRDefault="00FB25BD">
      <w:pPr>
        <w:rPr>
          <w:rFonts w:hint="eastAsia"/>
        </w:rPr>
      </w:pPr>
    </w:p>
    <w:p w:rsidR="00FB25BD" w:rsidRDefault="00FB25BD">
      <w:pPr>
        <w:rPr>
          <w:rFonts w:hint="eastAsia"/>
        </w:rPr>
      </w:pPr>
    </w:p>
    <w:p w:rsidR="00FB25BD" w:rsidRDefault="00FB25BD">
      <w:pPr>
        <w:rPr>
          <w:rFonts w:hint="eastAsia"/>
        </w:rPr>
      </w:pPr>
    </w:p>
    <w:p w:rsidR="00FB25BD" w:rsidRDefault="00C1560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Art. 1º Fica instituída a última semana do mês de outubro</w:t>
      </w:r>
      <w:r>
        <w:rPr>
          <w:rFonts w:ascii="Times New Roman" w:hAnsi="Times New Roman"/>
        </w:rPr>
        <w:t xml:space="preserve"> como “Semana Municipal de Proclamação do Evangelho”, no âmbito do município de Mogi Mirim a ser comemorada anualmente.</w:t>
      </w:r>
    </w:p>
    <w:p w:rsidR="00FB25BD" w:rsidRDefault="00FB25BD">
      <w:pPr>
        <w:spacing w:line="360" w:lineRule="auto"/>
        <w:jc w:val="both"/>
        <w:rPr>
          <w:rFonts w:ascii="Times New Roman" w:hAnsi="Times New Roman"/>
        </w:rPr>
      </w:pPr>
    </w:p>
    <w:p w:rsidR="00FB25BD" w:rsidRDefault="00C1560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Art. 2º A comemoração ora instituída passa a integrar o calendário oficial de datas e eventos do Município de Mogi Mirim. </w:t>
      </w:r>
    </w:p>
    <w:p w:rsidR="00FB25BD" w:rsidRDefault="00FB25BD">
      <w:pPr>
        <w:spacing w:line="360" w:lineRule="auto"/>
        <w:jc w:val="both"/>
        <w:rPr>
          <w:rFonts w:ascii="Times New Roman" w:hAnsi="Times New Roman"/>
        </w:rPr>
      </w:pPr>
    </w:p>
    <w:p w:rsidR="00FB25BD" w:rsidRDefault="00C1560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Art. 3º A Semana Municipal de Proclamação do Evangelho destina-se ao congraçamento das igrejas cristãs, independentemente da ordem denominacional, sejam elas apostólicas romanas, brasileiras, ortodoxas, pentecostais, neopentecostais, adventistas ou congreg</w:t>
      </w:r>
      <w:r>
        <w:rPr>
          <w:rFonts w:ascii="Times New Roman" w:hAnsi="Times New Roman"/>
        </w:rPr>
        <w:t xml:space="preserve">acionais nas suas diversas denominações. </w:t>
      </w:r>
    </w:p>
    <w:p w:rsidR="00FB25BD" w:rsidRDefault="00FB25BD">
      <w:pPr>
        <w:spacing w:line="360" w:lineRule="auto"/>
        <w:jc w:val="both"/>
        <w:rPr>
          <w:rFonts w:ascii="Times New Roman" w:hAnsi="Times New Roman"/>
        </w:rPr>
      </w:pPr>
    </w:p>
    <w:p w:rsidR="00FB25BD" w:rsidRDefault="00C1560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Artigo 4° - Em razão da Semana Municipal da Proclamação do Evangelho poderão ser realizadas palestras, divulgação, incentivo à leitura, caminhada alusiva, eventos e outras iniciativas, </w:t>
      </w:r>
    </w:p>
    <w:p w:rsidR="00FB25BD" w:rsidRDefault="00FB25BD">
      <w:pPr>
        <w:spacing w:line="360" w:lineRule="auto"/>
        <w:jc w:val="both"/>
        <w:rPr>
          <w:rFonts w:ascii="Times New Roman" w:hAnsi="Times New Roman"/>
        </w:rPr>
      </w:pPr>
    </w:p>
    <w:p w:rsidR="00FB25BD" w:rsidRDefault="00FB25BD">
      <w:pPr>
        <w:spacing w:line="360" w:lineRule="auto"/>
        <w:jc w:val="both"/>
        <w:rPr>
          <w:rFonts w:ascii="Times New Roman" w:hAnsi="Times New Roman"/>
        </w:rPr>
      </w:pPr>
    </w:p>
    <w:p w:rsidR="00FB25BD" w:rsidRDefault="00C1560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objetivando transmitir à</w:t>
      </w:r>
      <w:r>
        <w:rPr>
          <w:rFonts w:ascii="Times New Roman" w:hAnsi="Times New Roman"/>
        </w:rPr>
        <w:t xml:space="preserve"> população os ensinos de valores éticos, morais, comportamentais, sociais e familiares que são mencionados no Evangelho.</w:t>
      </w:r>
    </w:p>
    <w:p w:rsidR="00FB25BD" w:rsidRDefault="00FB25BD">
      <w:pPr>
        <w:spacing w:line="360" w:lineRule="auto"/>
        <w:jc w:val="both"/>
        <w:rPr>
          <w:rFonts w:ascii="Times New Roman" w:hAnsi="Times New Roman"/>
        </w:rPr>
      </w:pPr>
    </w:p>
    <w:p w:rsidR="00FB25BD" w:rsidRDefault="00C1560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Art. 5º A Prefeitura Municipal de Mogi Mirim poderá contribuir com o apoio institucional na divulgação e preservação da data, e també</w:t>
      </w:r>
      <w:r>
        <w:rPr>
          <w:rFonts w:ascii="Times New Roman" w:hAnsi="Times New Roman"/>
        </w:rPr>
        <w:t xml:space="preserve">m na liberação dos equipamentos públicos solicitados à mesma, conforme a possibilidade e sob prévia averiguação dos órgãos competentes. </w:t>
      </w:r>
    </w:p>
    <w:p w:rsidR="00FB25BD" w:rsidRDefault="00FB25BD">
      <w:pPr>
        <w:spacing w:line="360" w:lineRule="auto"/>
        <w:jc w:val="both"/>
        <w:rPr>
          <w:rFonts w:ascii="Times New Roman" w:hAnsi="Times New Roman"/>
        </w:rPr>
      </w:pPr>
    </w:p>
    <w:p w:rsidR="00FB25BD" w:rsidRDefault="00C1560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Art. 6º Esta lei entra em vigor na data de sua publicação. </w:t>
      </w:r>
    </w:p>
    <w:p w:rsidR="00FB25BD" w:rsidRDefault="00FB25BD">
      <w:pPr>
        <w:spacing w:line="360" w:lineRule="auto"/>
        <w:jc w:val="both"/>
        <w:rPr>
          <w:rFonts w:ascii="Times New Roman" w:hAnsi="Times New Roman"/>
        </w:rPr>
      </w:pPr>
    </w:p>
    <w:p w:rsidR="00FB25BD" w:rsidRDefault="00FB25BD">
      <w:pPr>
        <w:spacing w:line="360" w:lineRule="auto"/>
        <w:jc w:val="both"/>
        <w:rPr>
          <w:rFonts w:ascii="Times New Roman" w:hAnsi="Times New Roman"/>
        </w:rPr>
      </w:pPr>
    </w:p>
    <w:p w:rsidR="00FB25BD" w:rsidRDefault="00FB25BD">
      <w:pPr>
        <w:spacing w:line="360" w:lineRule="auto"/>
        <w:jc w:val="both"/>
        <w:rPr>
          <w:rFonts w:ascii="Times New Roman" w:hAnsi="Times New Roman"/>
        </w:rPr>
      </w:pPr>
    </w:p>
    <w:p w:rsidR="00FB25BD" w:rsidRDefault="00FB25BD">
      <w:pPr>
        <w:spacing w:line="360" w:lineRule="auto"/>
        <w:jc w:val="both"/>
        <w:rPr>
          <w:rFonts w:ascii="Times New Roman" w:hAnsi="Times New Roman"/>
        </w:rPr>
      </w:pPr>
    </w:p>
    <w:p w:rsidR="00FB25BD" w:rsidRDefault="00C15607">
      <w:pPr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Sala das Sessões “VEREADOR SANTO RÓTOLLI”, em 27 de o</w:t>
      </w:r>
      <w:r>
        <w:rPr>
          <w:rFonts w:ascii="Times New Roman" w:hAnsi="Times New Roman"/>
          <w:b/>
          <w:color w:val="000000"/>
        </w:rPr>
        <w:t>utubro de 2022.</w:t>
      </w:r>
    </w:p>
    <w:p w:rsidR="00FB25BD" w:rsidRDefault="00FB25BD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FB25BD" w:rsidRDefault="00FB25BD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FB25BD" w:rsidRDefault="00FB25BD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FB25BD" w:rsidRDefault="00FB25BD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FB25BD" w:rsidRDefault="00FB25BD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FB25BD" w:rsidRDefault="00FB25BD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FB25BD" w:rsidRDefault="00FB25BD">
      <w:pPr>
        <w:rPr>
          <w:rFonts w:hint="eastAsia"/>
        </w:rPr>
        <w:sectPr w:rsidR="00FB25BD">
          <w:headerReference w:type="default" r:id="rId6"/>
          <w:footerReference w:type="default" r:id="rId7"/>
          <w:pgSz w:w="11906" w:h="16838"/>
          <w:pgMar w:top="2475" w:right="1134" w:bottom="1624" w:left="1134" w:header="1134" w:footer="1134" w:gutter="0"/>
          <w:cols w:space="720"/>
          <w:formProt w:val="0"/>
          <w:docGrid w:linePitch="600" w:charSpace="32768"/>
        </w:sectPr>
      </w:pPr>
    </w:p>
    <w:p w:rsidR="00FB25BD" w:rsidRDefault="00C15607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ADEMIR SOUZA FLORETTI JUNIOR</w:t>
      </w:r>
    </w:p>
    <w:p w:rsidR="00FB25BD" w:rsidRDefault="00C15607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VEREADOR</w:t>
      </w:r>
    </w:p>
    <w:p w:rsidR="00FB25BD" w:rsidRDefault="00C15607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MARA CRISTINA CHOQUETA</w:t>
      </w:r>
    </w:p>
    <w:p w:rsidR="00FB25BD" w:rsidRDefault="00C15607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VEREADORA</w:t>
      </w:r>
    </w:p>
    <w:p w:rsidR="00FB25BD" w:rsidRDefault="00FB25BD">
      <w:pPr>
        <w:rPr>
          <w:rFonts w:hint="eastAsia"/>
        </w:rPr>
        <w:sectPr w:rsidR="00FB25BD">
          <w:type w:val="continuous"/>
          <w:pgSz w:w="11906" w:h="16838"/>
          <w:pgMar w:top="2475" w:right="1134" w:bottom="1624" w:left="1134" w:header="1134" w:footer="1134" w:gutter="0"/>
          <w:cols w:num="2" w:space="282"/>
          <w:formProt w:val="0"/>
          <w:docGrid w:linePitch="600" w:charSpace="32768"/>
        </w:sectPr>
      </w:pPr>
    </w:p>
    <w:p w:rsidR="00FB25BD" w:rsidRDefault="00C15607">
      <w:pPr>
        <w:rPr>
          <w:rFonts w:hint="eastAsia"/>
          <w:b/>
        </w:rPr>
      </w:pPr>
      <w:r>
        <w:rPr>
          <w:b/>
          <w:noProof/>
          <w:lang w:eastAsia="pt-BR" w:bidi="ar-SA"/>
        </w:rPr>
        <w:drawing>
          <wp:anchor distT="0" distB="0" distL="114300" distR="114300" simplePos="0" relativeHeight="11" behindDoc="0" locked="0" layoutInCell="0" allowOverlap="1">
            <wp:simplePos x="0" y="0"/>
            <wp:positionH relativeFrom="column">
              <wp:posOffset>989965</wp:posOffset>
            </wp:positionH>
            <wp:positionV relativeFrom="paragraph">
              <wp:posOffset>22225</wp:posOffset>
            </wp:positionV>
            <wp:extent cx="1095375" cy="483235"/>
            <wp:effectExtent l="0" t="0" r="0" b="0"/>
            <wp:wrapSquare wrapText="bothSides"/>
            <wp:docPr id="5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prb-1-868x628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pt-BR" w:bidi="ar-SA"/>
        </w:rPr>
        <w:drawing>
          <wp:anchor distT="0" distB="0" distL="114300" distR="114300" simplePos="0" relativeHeight="12" behindDoc="0" locked="0" layoutInCell="0" allowOverlap="1">
            <wp:simplePos x="0" y="0"/>
            <wp:positionH relativeFrom="column">
              <wp:posOffset>4204970</wp:posOffset>
            </wp:positionH>
            <wp:positionV relativeFrom="paragraph">
              <wp:posOffset>45720</wp:posOffset>
            </wp:positionV>
            <wp:extent cx="866775" cy="611505"/>
            <wp:effectExtent l="0" t="0" r="0" b="0"/>
            <wp:wrapSquare wrapText="bothSides"/>
            <wp:docPr id="6" name="Imagem 13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13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5BD" w:rsidRDefault="00FB25BD">
      <w:pPr>
        <w:rPr>
          <w:rFonts w:hint="eastAsia"/>
        </w:rPr>
        <w:sectPr w:rsidR="00FB25BD">
          <w:type w:val="continuous"/>
          <w:pgSz w:w="11906" w:h="16838"/>
          <w:pgMar w:top="2475" w:right="1134" w:bottom="1624" w:left="1134" w:header="1134" w:footer="1134" w:gutter="0"/>
          <w:cols w:space="720"/>
          <w:formProt w:val="0"/>
          <w:docGrid w:linePitch="600" w:charSpace="32768"/>
        </w:sectPr>
      </w:pPr>
    </w:p>
    <w:p w:rsidR="00FB25BD" w:rsidRDefault="00FB25BD">
      <w:pPr>
        <w:rPr>
          <w:rFonts w:hint="eastAsia"/>
        </w:rPr>
      </w:pPr>
    </w:p>
    <w:p w:rsidR="00FB25BD" w:rsidRDefault="00FB25BD">
      <w:pPr>
        <w:rPr>
          <w:rFonts w:hint="eastAsia"/>
        </w:rPr>
      </w:pPr>
    </w:p>
    <w:p w:rsidR="00FB25BD" w:rsidRDefault="00FB25BD">
      <w:pPr>
        <w:rPr>
          <w:rFonts w:hint="eastAsia"/>
        </w:rPr>
      </w:pPr>
    </w:p>
    <w:p w:rsidR="00FB25BD" w:rsidRDefault="00FB25BD">
      <w:pPr>
        <w:shd w:val="clear" w:color="auto" w:fill="FFFFFF"/>
        <w:spacing w:line="276" w:lineRule="auto"/>
        <w:jc w:val="center"/>
        <w:rPr>
          <w:rFonts w:hint="eastAsia"/>
          <w:color w:val="000000"/>
        </w:rPr>
      </w:pPr>
    </w:p>
    <w:p w:rsidR="00FB25BD" w:rsidRDefault="00FB25BD">
      <w:p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25BD" w:rsidRDefault="00FB25BD">
      <w:p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25BD" w:rsidRDefault="00FB25BD">
      <w:p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25BD" w:rsidRDefault="00FB25BD">
      <w:p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25BD" w:rsidRDefault="00FB25BD">
      <w:p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25BD" w:rsidRDefault="00FB25BD">
      <w:p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25BD" w:rsidRDefault="00FB25BD">
      <w:p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25BD" w:rsidRDefault="00FB25BD">
      <w:p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25BD" w:rsidRDefault="00FB25BD">
      <w:p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25BD" w:rsidRDefault="00FB25BD">
      <w:pPr>
        <w:spacing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B25BD" w:rsidRDefault="00C15607">
      <w:pPr>
        <w:spacing w:line="360" w:lineRule="auto"/>
        <w:jc w:val="center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JUSTIFICATIVA</w:t>
      </w:r>
    </w:p>
    <w:p w:rsidR="00FB25BD" w:rsidRDefault="00FB25BD">
      <w:pPr>
        <w:spacing w:line="360" w:lineRule="auto"/>
        <w:jc w:val="both"/>
        <w:rPr>
          <w:rFonts w:ascii="Times New Roman" w:hAnsi="Times New Roman"/>
          <w:b/>
          <w:color w:val="000000"/>
        </w:rPr>
      </w:pPr>
    </w:p>
    <w:p w:rsidR="00FB25BD" w:rsidRDefault="00C15607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Os valores éticos, morais, sociais e espirituais preconizados no Evangelho, são importantes referenciais para a vida em sociedade. </w:t>
      </w:r>
    </w:p>
    <w:p w:rsidR="00FB25BD" w:rsidRDefault="00FB25BD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25BD" w:rsidRDefault="00C15607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Por conta de seu conteúdo amplo e rico em diversos assuntos da existência humana, há de se reconhecer o quanto o Evangelho</w:t>
      </w:r>
      <w:r>
        <w:rPr>
          <w:rFonts w:ascii="Times New Roman" w:hAnsi="Times New Roman"/>
          <w:color w:val="000000"/>
          <w:sz w:val="26"/>
          <w:szCs w:val="26"/>
        </w:rPr>
        <w:t xml:space="preserve"> influencia positivamente a conduta das pessoas desde o pensamento, até o comportamento.</w:t>
      </w:r>
    </w:p>
    <w:p w:rsidR="00FB25BD" w:rsidRDefault="00FB25BD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25BD" w:rsidRDefault="00C15607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Instituir a Semana Municipal de Proclamação do Evangelho não é tratar o tema com um viés pura e estritamente religioso; é mais do que isso! Se trata de levar à socie</w:t>
      </w:r>
      <w:r>
        <w:rPr>
          <w:rFonts w:ascii="Times New Roman" w:hAnsi="Times New Roman"/>
          <w:color w:val="000000"/>
          <w:sz w:val="26"/>
          <w:szCs w:val="26"/>
        </w:rPr>
        <w:t>dade a consciência de uma vida íntegra e justa nos mais diversos aspectos; se trata de oferecer as pessoas a oportunidade de se conectarem com sua própria espiritualidade.</w:t>
      </w:r>
    </w:p>
    <w:p w:rsidR="00FB25BD" w:rsidRDefault="00FB25BD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25BD" w:rsidRDefault="00C15607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Diante do exposto, pedimos apoio dos nobres edis desta Casa de Leis para que a pre</w:t>
      </w:r>
      <w:r>
        <w:rPr>
          <w:rFonts w:ascii="Times New Roman" w:hAnsi="Times New Roman"/>
          <w:color w:val="000000"/>
          <w:sz w:val="26"/>
          <w:szCs w:val="26"/>
        </w:rPr>
        <w:t>sente propositura prospere.</w:t>
      </w:r>
    </w:p>
    <w:sectPr w:rsidR="00FB25BD">
      <w:headerReference w:type="default" r:id="rId10"/>
      <w:footerReference w:type="default" r:id="rId11"/>
      <w:type w:val="continuous"/>
      <w:pgSz w:w="11906" w:h="16838"/>
      <w:pgMar w:top="2475" w:right="1134" w:bottom="1624" w:left="1134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07" w:rsidRDefault="00C15607">
      <w:pPr>
        <w:rPr>
          <w:rFonts w:hint="eastAsia"/>
        </w:rPr>
      </w:pPr>
      <w:r>
        <w:separator/>
      </w:r>
    </w:p>
  </w:endnote>
  <w:endnote w:type="continuationSeparator" w:id="0">
    <w:p w:rsidR="00C15607" w:rsidRDefault="00C156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BD" w:rsidRDefault="00C15607">
    <w:pPr>
      <w:pStyle w:val="Rodap"/>
      <w:jc w:val="center"/>
      <w:rPr>
        <w:rFonts w:hint="eastAsia"/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BD" w:rsidRDefault="00C15607">
    <w:pPr>
      <w:pStyle w:val="Rodap"/>
      <w:jc w:val="center"/>
      <w:rPr>
        <w:rFonts w:hint="eastAsia"/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07" w:rsidRDefault="00C15607">
      <w:pPr>
        <w:rPr>
          <w:rFonts w:hint="eastAsia"/>
        </w:rPr>
      </w:pPr>
      <w:r>
        <w:separator/>
      </w:r>
    </w:p>
  </w:footnote>
  <w:footnote w:type="continuationSeparator" w:id="0">
    <w:p w:rsidR="00C15607" w:rsidRDefault="00C1560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BD" w:rsidRDefault="00C15607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25165619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B25BD" w:rsidRDefault="00FB25BD">
                          <w:pPr>
                            <w:pStyle w:val="Cabealho"/>
                            <w:rPr>
                              <w:rStyle w:val="Nmerodepgina"/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50.05pt;margin-top:.05pt;width:1.15pt;height:13.8pt;z-index: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" o:allowincell="f" stroked="f">
              <v:fill opacity="0"/>
              <v:textbox inset="0,0,0,0">
                <w:txbxContent>
                  <w:p w:rsidR="00FB25BD" w:rsidRDefault="00FB25BD">
                    <w:pPr>
                      <w:pStyle w:val="Cabealho"/>
                      <w:rPr>
                        <w:rStyle w:val="Nmerodepgina"/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89535" distR="89535" simplePos="0" relativeHeight="251658240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038225" cy="752475"/>
              <wp:effectExtent l="0" t="0" r="0" b="0"/>
              <wp:wrapSquare wrapText="bothSides"/>
              <wp:docPr id="2" name="Quadro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752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B25BD" w:rsidRDefault="00C15607">
                          <w:pPr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Figura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Figura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Quadro4" o:spid="_x0000_s1027" type="#_x0000_t202" style="position:absolute;left:0;text-align:left;margin-left:48.8pt;margin-top:36.25pt;width:81.75pt;height:59.25pt;z-index:25165824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" o:allowincell="f" stroked="f">
              <v:fill opacity="0"/>
              <v:textbox inset="0,0,0,0">
                <w:txbxContent>
                  <w:p w:rsidR="00FB25BD" w:rsidRDefault="00C15607">
                    <w:pPr>
                      <w:ind w:right="360"/>
                      <w:rPr>
                        <w:rFonts w:hint="eastAsia"/>
                      </w:rPr>
                    </w:pPr>
                    <w:r>
                      <w:rPr>
                        <w:noProof/>
                        <w:lang w:eastAsia="pt-BR" w:bidi="ar-SA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3" name="Figura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Figura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FB25BD" w:rsidRDefault="00C15607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B25BD" w:rsidRDefault="00C15607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BD" w:rsidRDefault="00C15607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25165721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bothSides"/>
              <wp:docPr id="7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B25BD" w:rsidRDefault="00FB25BD">
                          <w:pPr>
                            <w:pStyle w:val="Cabealho"/>
                            <w:rPr>
                              <w:rStyle w:val="Nmerodepgina"/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0.05pt;margin-top:.05pt;width:1.15pt;height:13.8pt;z-index: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" o:allowincell="f" stroked="f">
              <v:fill opacity="0"/>
              <v:textbox inset="0,0,0,0">
                <w:txbxContent>
                  <w:p w:rsidR="00FB25BD" w:rsidRDefault="00FB25BD">
                    <w:pPr>
                      <w:pStyle w:val="Cabealho"/>
                      <w:rPr>
                        <w:rStyle w:val="Nmerodepgina"/>
                        <w:rFonts w:hint="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89535" distR="89535" simplePos="0" relativeHeight="251659264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038225" cy="752475"/>
              <wp:effectExtent l="0" t="0" r="0" b="0"/>
              <wp:wrapSquare wrapText="bothSides"/>
              <wp:docPr id="8" name="Quadro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752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B25BD" w:rsidRDefault="00C15607">
                          <w:pPr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9" name="Figura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Figura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left:0;text-align:left;margin-left:48.8pt;margin-top:36.25pt;width:81.75pt;height:59.25pt;z-index:25165926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" o:allowincell="f" stroked="f">
              <v:fill opacity="0"/>
              <v:textbox inset="0,0,0,0">
                <w:txbxContent>
                  <w:p w:rsidR="00FB25BD" w:rsidRDefault="00C15607">
                    <w:pPr>
                      <w:ind w:right="360"/>
                      <w:rPr>
                        <w:rFonts w:hint="eastAsia"/>
                      </w:rPr>
                    </w:pPr>
                    <w:r>
                      <w:rPr>
                        <w:noProof/>
                        <w:lang w:eastAsia="pt-BR" w:bidi="ar-SA"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9" name="Figura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Figura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FB25BD" w:rsidRDefault="00C15607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B25BD" w:rsidRDefault="00C15607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37"/>
    <w:rsid w:val="00635337"/>
    <w:rsid w:val="00C15607"/>
    <w:rsid w:val="00FB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16C64-342C-417C-AFFC-F50C2D79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&#226;ndida\Downloads\Semana%20Evangelh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Semana Evangelho</Template>
  <TotalTime>0</TotalTime>
  <Pages>3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Cândida</dc:creator>
  <dc:description/>
  <cp:lastModifiedBy>Cândida</cp:lastModifiedBy>
  <cp:revision>1</cp:revision>
  <cp:lastPrinted>2022-10-27T15:06:00Z</cp:lastPrinted>
  <dcterms:created xsi:type="dcterms:W3CDTF">2022-10-31T11:56:00Z</dcterms:created>
  <dcterms:modified xsi:type="dcterms:W3CDTF">2022-10-31T11:56:00Z</dcterms:modified>
  <dc:language>pt-BR</dc:language>
</cp:coreProperties>
</file>