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9"/>
        <w:gridCol w:w="5363"/>
      </w:tblGrid>
      <w:tr w:rsidR="006E558F" w14:paraId="209D86DF" w14:textId="77777777" w:rsidTr="006E558F">
        <w:tc>
          <w:tcPr>
            <w:tcW w:w="5494" w:type="dxa"/>
          </w:tcPr>
          <w:p w14:paraId="014F6B3F" w14:textId="705291E0" w:rsidR="006E558F" w:rsidRPr="003535F1" w:rsidRDefault="00860A7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 wp14:anchorId="53128D9F" wp14:editId="4EBAD38C">
                  <wp:simplePos x="0" y="0"/>
                  <wp:positionH relativeFrom="column">
                    <wp:posOffset>-116205</wp:posOffset>
                  </wp:positionH>
                  <wp:positionV relativeFrom="page">
                    <wp:posOffset>3175</wp:posOffset>
                  </wp:positionV>
                  <wp:extent cx="2109470" cy="949960"/>
                  <wp:effectExtent l="0" t="0" r="0" b="0"/>
                  <wp:wrapSquare wrapText="bothSides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470" cy="949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4" w:type="dxa"/>
          </w:tcPr>
          <w:p w14:paraId="5ED1F5A6" w14:textId="77777777" w:rsidR="00C74CB2" w:rsidRPr="008575BA" w:rsidRDefault="00C74CB2" w:rsidP="00C74CB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575BA">
              <w:rPr>
                <w:rFonts w:ascii="Verdana" w:hAnsi="Verdana" w:cs="Arial"/>
                <w:sz w:val="18"/>
                <w:szCs w:val="18"/>
              </w:rPr>
              <w:t xml:space="preserve">18 </w:t>
            </w:r>
            <w:proofErr w:type="spellStart"/>
            <w:r w:rsidRPr="008575BA">
              <w:rPr>
                <w:rFonts w:ascii="Verdana" w:hAnsi="Verdana" w:cs="Arial"/>
                <w:sz w:val="18"/>
                <w:szCs w:val="18"/>
              </w:rPr>
              <w:t>Sluysken</w:t>
            </w:r>
            <w:proofErr w:type="spellEnd"/>
            <w:r w:rsidRPr="008575BA">
              <w:rPr>
                <w:rFonts w:ascii="Verdana" w:hAnsi="Verdana" w:cs="Arial"/>
                <w:sz w:val="18"/>
                <w:szCs w:val="18"/>
              </w:rPr>
              <w:t xml:space="preserve"> Street</w:t>
            </w:r>
          </w:p>
          <w:p w14:paraId="37C9D020" w14:textId="77777777" w:rsidR="00C74CB2" w:rsidRPr="008575BA" w:rsidRDefault="00C74CB2" w:rsidP="00C74CB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575BA">
              <w:rPr>
                <w:rFonts w:ascii="Verdana" w:hAnsi="Verdana" w:cs="Arial"/>
                <w:sz w:val="18"/>
                <w:szCs w:val="18"/>
              </w:rPr>
              <w:t>Monte Vista</w:t>
            </w:r>
          </w:p>
          <w:p w14:paraId="5442335D" w14:textId="77777777" w:rsidR="00C74CB2" w:rsidRPr="008575BA" w:rsidRDefault="00C74CB2" w:rsidP="00C74CB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575BA">
              <w:rPr>
                <w:rFonts w:ascii="Verdana" w:hAnsi="Verdana" w:cs="Arial"/>
                <w:sz w:val="18"/>
                <w:szCs w:val="18"/>
              </w:rPr>
              <w:t>Cape Town</w:t>
            </w:r>
          </w:p>
          <w:p w14:paraId="0AB96B87" w14:textId="77777777" w:rsidR="00C74CB2" w:rsidRPr="008575BA" w:rsidRDefault="00C74CB2" w:rsidP="00C74CB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575BA">
              <w:rPr>
                <w:rFonts w:ascii="Verdana" w:hAnsi="Verdana" w:cs="Arial"/>
                <w:sz w:val="18"/>
                <w:szCs w:val="18"/>
              </w:rPr>
              <w:t>7460</w:t>
            </w:r>
          </w:p>
          <w:p w14:paraId="065ECD5F" w14:textId="77777777" w:rsidR="00C74CB2" w:rsidRPr="008575BA" w:rsidRDefault="00C74CB2" w:rsidP="00C74CB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575BA">
              <w:rPr>
                <w:rFonts w:ascii="Verdana" w:hAnsi="Verdana" w:cs="Arial"/>
                <w:sz w:val="18"/>
                <w:szCs w:val="18"/>
              </w:rPr>
              <w:t>South Africa</w:t>
            </w:r>
          </w:p>
          <w:p w14:paraId="7DF9793E" w14:textId="77777777" w:rsidR="00C74CB2" w:rsidRPr="008575BA" w:rsidRDefault="00C74CB2" w:rsidP="00C74CB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575BA">
              <w:rPr>
                <w:rFonts w:ascii="Verdana" w:hAnsi="Verdana" w:cs="Arial"/>
                <w:sz w:val="18"/>
                <w:szCs w:val="18"/>
              </w:rPr>
              <w:t>Tel: +27 83 6306 806</w:t>
            </w:r>
          </w:p>
          <w:p w14:paraId="66AD4784" w14:textId="77777777" w:rsidR="006E558F" w:rsidRPr="003535F1" w:rsidRDefault="00C74CB2" w:rsidP="0033585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Email: </w:t>
            </w:r>
            <w:hyperlink r:id="rId7" w:history="1">
              <w:r w:rsidRPr="008575BA">
                <w:rPr>
                  <w:rStyle w:val="Hyperlink"/>
                  <w:rFonts w:ascii="Verdana" w:hAnsi="Verdana" w:cs="Arial"/>
                  <w:sz w:val="18"/>
                  <w:szCs w:val="18"/>
                </w:rPr>
                <w:t>magtravel@telkomsa.net</w:t>
              </w:r>
            </w:hyperlink>
          </w:p>
        </w:tc>
      </w:tr>
    </w:tbl>
    <w:p w14:paraId="564BCC69" w14:textId="77777777" w:rsidR="008B722C" w:rsidRDefault="008B722C">
      <w:pPr>
        <w:rPr>
          <w:sz w:val="24"/>
          <w:lang w:val="en-US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5745"/>
        <w:gridCol w:w="1977"/>
        <w:gridCol w:w="1591"/>
      </w:tblGrid>
      <w:tr w:rsidR="008B722C" w14:paraId="214CFA21" w14:textId="77777777">
        <w:trPr>
          <w:trHeight w:val="350"/>
        </w:trPr>
        <w:tc>
          <w:tcPr>
            <w:tcW w:w="10773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C936" w14:textId="77777777" w:rsidR="008B722C" w:rsidRDefault="008B722C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Electronic Ticket Receipt and Itinerary</w:t>
            </w:r>
          </w:p>
        </w:tc>
      </w:tr>
      <w:tr w:rsidR="008B722C" w14:paraId="4AB2D9BC" w14:textId="77777777">
        <w:trPr>
          <w:trHeight w:val="292"/>
        </w:trPr>
        <w:tc>
          <w:tcPr>
            <w:tcW w:w="14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491D7" w14:textId="77777777" w:rsidR="008B722C" w:rsidRDefault="008B722C">
            <w:r>
              <w:rPr>
                <w:b/>
                <w:bCs/>
                <w:sz w:val="18"/>
                <w:szCs w:val="18"/>
              </w:rPr>
              <w:t>Passenger: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B462" w14:textId="77777777" w:rsidR="008B722C" w:rsidRDefault="008B722C">
            <w:r>
              <w:rPr>
                <w:b/>
                <w:bCs/>
                <w:sz w:val="18"/>
                <w:szCs w:val="18"/>
              </w:rPr>
              <w:t>RIBEIRO/MARCIO EVANDRO MR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CDD2" w14:textId="77777777" w:rsidR="008B722C" w:rsidRDefault="008B722C">
            <w:r>
              <w:rPr>
                <w:sz w:val="18"/>
                <w:szCs w:val="18"/>
              </w:rPr>
              <w:t>Agency Reference: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D04D" w14:textId="77777777" w:rsidR="008B722C" w:rsidRDefault="008B722C">
            <w:r>
              <w:rPr>
                <w:sz w:val="18"/>
                <w:szCs w:val="18"/>
              </w:rPr>
              <w:t>G3QJDR</w:t>
            </w:r>
          </w:p>
        </w:tc>
      </w:tr>
    </w:tbl>
    <w:p w14:paraId="4A57F13D" w14:textId="77777777" w:rsidR="008B722C" w:rsidRDefault="008B722C">
      <w:pPr>
        <w:rPr>
          <w:rFonts w:eastAsiaTheme="minorEastAsia" w:cs="Arial"/>
          <w:lang w:val="en-US"/>
        </w:rPr>
      </w:pPr>
      <w:r>
        <w:t> </w:t>
      </w:r>
    </w:p>
    <w:p w14:paraId="2ACE993D" w14:textId="77777777" w:rsidR="008B722C" w:rsidRDefault="008B722C">
      <w:pPr>
        <w:rPr>
          <w:lang w:val="en-US"/>
        </w:rPr>
      </w:pPr>
      <w:r>
        <w:rPr>
          <w:sz w:val="18"/>
          <w:szCs w:val="18"/>
          <w:lang w:val="en-US"/>
        </w:rPr>
        <w:t xml:space="preserve">This receipt will be required at </w:t>
      </w:r>
      <w:proofErr w:type="gramStart"/>
      <w:r>
        <w:rPr>
          <w:sz w:val="18"/>
          <w:szCs w:val="18"/>
          <w:lang w:val="en-US"/>
        </w:rPr>
        <w:t>check-in, and</w:t>
      </w:r>
      <w:proofErr w:type="gramEnd"/>
      <w:r>
        <w:rPr>
          <w:sz w:val="18"/>
          <w:szCs w:val="18"/>
          <w:lang w:val="en-US"/>
        </w:rPr>
        <w:t xml:space="preserve"> must be presented to customs and immigration if requested.</w:t>
      </w:r>
    </w:p>
    <w:p w14:paraId="52D97819" w14:textId="77777777" w:rsidR="008B722C" w:rsidRDefault="008B722C">
      <w:pPr>
        <w:rPr>
          <w:lang w:val="en-US"/>
        </w:rPr>
      </w:pPr>
      <w:r>
        <w:rPr>
          <w:sz w:val="18"/>
          <w:szCs w:val="18"/>
          <w:lang w:val="en-US"/>
        </w:rPr>
        <w:t>Your identity document / passport is required for all passengers on all flights both domestic and international.</w:t>
      </w:r>
    </w:p>
    <w:p w14:paraId="7BE14719" w14:textId="77777777" w:rsidR="008B722C" w:rsidRDefault="008B722C">
      <w:pPr>
        <w:rPr>
          <w:lang w:val="en-US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849"/>
        <w:gridCol w:w="849"/>
        <w:gridCol w:w="1584"/>
        <w:gridCol w:w="708"/>
        <w:gridCol w:w="1042"/>
        <w:gridCol w:w="1081"/>
        <w:gridCol w:w="1078"/>
        <w:gridCol w:w="537"/>
        <w:gridCol w:w="793"/>
        <w:gridCol w:w="850"/>
        <w:gridCol w:w="847"/>
      </w:tblGrid>
      <w:tr w:rsidR="008B722C" w14:paraId="7840A1F4" w14:textId="77777777">
        <w:tc>
          <w:tcPr>
            <w:tcW w:w="10776" w:type="dxa"/>
            <w:gridSpan w:val="1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17921" w14:textId="77777777" w:rsidR="008B722C" w:rsidRDefault="008B722C">
            <w:r>
              <w:rPr>
                <w:b/>
                <w:bCs/>
                <w:sz w:val="18"/>
                <w:szCs w:val="18"/>
              </w:rPr>
              <w:t>Electronic Ticket Details</w:t>
            </w:r>
          </w:p>
        </w:tc>
      </w:tr>
      <w:tr w:rsidR="008B722C" w14:paraId="56074BF1" w14:textId="77777777">
        <w:trPr>
          <w:trHeight w:val="227"/>
        </w:trPr>
        <w:tc>
          <w:tcPr>
            <w:tcW w:w="4536" w:type="dxa"/>
            <w:gridSpan w:val="5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0BF8" w14:textId="77777777" w:rsidR="008B722C" w:rsidRDefault="008B722C">
            <w:r>
              <w:rPr>
                <w:sz w:val="18"/>
                <w:szCs w:val="18"/>
              </w:rPr>
              <w:t>Airline Reference</w:t>
            </w:r>
          </w:p>
        </w:tc>
        <w:tc>
          <w:tcPr>
            <w:tcW w:w="6240" w:type="dxa"/>
            <w:gridSpan w:val="7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20C87" w14:textId="77777777" w:rsidR="008B722C" w:rsidRDefault="008B722C">
            <w:r>
              <w:rPr>
                <w:b/>
                <w:bCs/>
                <w:sz w:val="18"/>
                <w:szCs w:val="18"/>
              </w:rPr>
              <w:t>GXAFJK</w:t>
            </w:r>
          </w:p>
        </w:tc>
      </w:tr>
      <w:tr w:rsidR="008B722C" w14:paraId="1CD28C0E" w14:textId="77777777">
        <w:trPr>
          <w:trHeight w:val="227"/>
        </w:trPr>
        <w:tc>
          <w:tcPr>
            <w:tcW w:w="4536" w:type="dxa"/>
            <w:gridSpan w:val="5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93F87" w14:textId="77777777" w:rsidR="008B722C" w:rsidRDefault="008B722C">
            <w:r>
              <w:rPr>
                <w:sz w:val="18"/>
                <w:szCs w:val="18"/>
              </w:rPr>
              <w:t>Electronic Ticket Number</w:t>
            </w:r>
          </w:p>
        </w:tc>
        <w:tc>
          <w:tcPr>
            <w:tcW w:w="6240" w:type="dxa"/>
            <w:gridSpan w:val="7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1C39" w14:textId="77777777" w:rsidR="008B722C" w:rsidRDefault="008B722C">
            <w:r>
              <w:rPr>
                <w:b/>
                <w:bCs/>
                <w:sz w:val="18"/>
                <w:szCs w:val="18"/>
              </w:rPr>
              <w:t>9575592328671</w:t>
            </w:r>
          </w:p>
        </w:tc>
      </w:tr>
      <w:tr w:rsidR="008B722C" w14:paraId="54B8A22B" w14:textId="77777777">
        <w:tc>
          <w:tcPr>
            <w:tcW w:w="4536" w:type="dxa"/>
            <w:gridSpan w:val="5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A44A" w14:textId="77777777" w:rsidR="008B722C" w:rsidRDefault="008B722C">
            <w:r>
              <w:rPr>
                <w:sz w:val="18"/>
                <w:szCs w:val="18"/>
              </w:rPr>
              <w:t>Issuing Airline</w:t>
            </w:r>
          </w:p>
        </w:tc>
        <w:tc>
          <w:tcPr>
            <w:tcW w:w="6240" w:type="dxa"/>
            <w:gridSpan w:val="7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2955C" w14:textId="77777777" w:rsidR="008B722C" w:rsidRDefault="008B722C">
            <w:r>
              <w:rPr>
                <w:sz w:val="18"/>
                <w:szCs w:val="18"/>
              </w:rPr>
              <w:t>LATAM Airlines Brazil on behalf of LATAM AIRLINES BRASIL</w:t>
            </w:r>
          </w:p>
        </w:tc>
      </w:tr>
      <w:tr w:rsidR="008B722C" w14:paraId="61B3DCA6" w14:textId="77777777">
        <w:tc>
          <w:tcPr>
            <w:tcW w:w="4536" w:type="dxa"/>
            <w:gridSpan w:val="5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22ADB" w14:textId="77777777" w:rsidR="008B722C" w:rsidRDefault="008B722C">
            <w:r>
              <w:rPr>
                <w:sz w:val="18"/>
                <w:szCs w:val="18"/>
              </w:rPr>
              <w:t>Date of Issue</w:t>
            </w:r>
          </w:p>
        </w:tc>
        <w:tc>
          <w:tcPr>
            <w:tcW w:w="6240" w:type="dxa"/>
            <w:gridSpan w:val="7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E83B" w14:textId="77777777" w:rsidR="008B722C" w:rsidRDefault="008B722C">
            <w:r>
              <w:rPr>
                <w:sz w:val="18"/>
                <w:szCs w:val="18"/>
              </w:rPr>
              <w:t>Tuesday, 03 March 2026</w:t>
            </w:r>
          </w:p>
        </w:tc>
      </w:tr>
      <w:tr w:rsidR="008B722C" w14:paraId="2BF9E8BA" w14:textId="77777777">
        <w:tc>
          <w:tcPr>
            <w:tcW w:w="4536" w:type="dxa"/>
            <w:gridSpan w:val="5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4B581" w14:textId="77777777" w:rsidR="008B722C" w:rsidRDefault="008B722C">
            <w:r>
              <w:rPr>
                <w:sz w:val="18"/>
                <w:szCs w:val="18"/>
              </w:rPr>
              <w:t>Passenger Name</w:t>
            </w:r>
          </w:p>
        </w:tc>
        <w:tc>
          <w:tcPr>
            <w:tcW w:w="6240" w:type="dxa"/>
            <w:gridSpan w:val="7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3FC11" w14:textId="77777777" w:rsidR="008B722C" w:rsidRDefault="008B722C">
            <w:r>
              <w:rPr>
                <w:sz w:val="18"/>
                <w:szCs w:val="18"/>
              </w:rPr>
              <w:t>RIBEIRO/MARCIO EVANDRO MR</w:t>
            </w:r>
          </w:p>
        </w:tc>
      </w:tr>
      <w:tr w:rsidR="008B722C" w14:paraId="07773C8A" w14:textId="77777777">
        <w:tc>
          <w:tcPr>
            <w:tcW w:w="4536" w:type="dxa"/>
            <w:gridSpan w:val="5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E52A" w14:textId="77777777" w:rsidR="008B722C" w:rsidRDefault="008B722C">
            <w:r>
              <w:rPr>
                <w:sz w:val="18"/>
                <w:szCs w:val="18"/>
              </w:rPr>
              <w:t>Frequent Flyer Number</w:t>
            </w:r>
          </w:p>
        </w:tc>
        <w:tc>
          <w:tcPr>
            <w:tcW w:w="6240" w:type="dxa"/>
            <w:gridSpan w:val="7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13B93" w14:textId="77777777" w:rsidR="008B722C" w:rsidRDefault="008B722C"/>
        </w:tc>
      </w:tr>
      <w:tr w:rsidR="008B722C" w14:paraId="61888144" w14:textId="77777777">
        <w:tc>
          <w:tcPr>
            <w:tcW w:w="4536" w:type="dxa"/>
            <w:gridSpan w:val="5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A2E36" w14:textId="77777777" w:rsidR="008B722C" w:rsidRDefault="008B722C">
            <w:pPr>
              <w:rPr>
                <w:rFonts w:eastAsiaTheme="minorEastAsia" w:cs="Arial"/>
                <w:sz w:val="24"/>
              </w:rPr>
            </w:pPr>
            <w:r>
              <w:rPr>
                <w:sz w:val="18"/>
                <w:szCs w:val="18"/>
              </w:rPr>
              <w:t>Travel Agency and IATA Number</w:t>
            </w:r>
          </w:p>
        </w:tc>
        <w:tc>
          <w:tcPr>
            <w:tcW w:w="3744" w:type="dxa"/>
            <w:gridSpan w:val="4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B8A50" w14:textId="77777777" w:rsidR="008B722C" w:rsidRDefault="008B722C">
            <w:r>
              <w:rPr>
                <w:sz w:val="18"/>
                <w:szCs w:val="18"/>
              </w:rPr>
              <w:t>MAG TRAVEL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5D77B" w14:textId="77777777" w:rsidR="008B722C" w:rsidRDefault="008B722C">
            <w:r>
              <w:rPr>
                <w:sz w:val="18"/>
                <w:szCs w:val="18"/>
              </w:rPr>
              <w:t>77206732</w:t>
            </w:r>
          </w:p>
        </w:tc>
      </w:tr>
      <w:tr w:rsidR="008B722C" w14:paraId="7D90D5AD" w14:textId="77777777">
        <w:tc>
          <w:tcPr>
            <w:tcW w:w="10776" w:type="dxa"/>
            <w:gridSpan w:val="1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40A02" w14:textId="77777777" w:rsidR="008B722C" w:rsidRDefault="008B722C">
            <w:r>
              <w:rPr>
                <w:sz w:val="18"/>
                <w:szCs w:val="18"/>
              </w:rPr>
              <w:t> </w:t>
            </w:r>
          </w:p>
        </w:tc>
      </w:tr>
      <w:tr w:rsidR="008B722C" w14:paraId="43BC9651" w14:textId="77777777">
        <w:tc>
          <w:tcPr>
            <w:tcW w:w="534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3DB7" w14:textId="77777777" w:rsidR="008B722C" w:rsidRDefault="008B722C">
            <w:r>
              <w:rPr>
                <w:sz w:val="18"/>
                <w:szCs w:val="18"/>
              </w:rPr>
              <w:t>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676AA" w14:textId="77777777" w:rsidR="008B722C" w:rsidRDefault="008B722C">
            <w:r>
              <w:rPr>
                <w:sz w:val="18"/>
                <w:szCs w:val="18"/>
              </w:rPr>
              <w:t>Carrier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21C9" w14:textId="77777777" w:rsidR="008B722C" w:rsidRDefault="008B722C">
            <w:r>
              <w:rPr>
                <w:sz w:val="18"/>
                <w:szCs w:val="18"/>
              </w:rPr>
              <w:t>Flight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4078B" w14:textId="77777777" w:rsidR="008B722C" w:rsidRDefault="008B722C">
            <w:r>
              <w:rPr>
                <w:sz w:val="18"/>
                <w:szCs w:val="18"/>
              </w:rPr>
              <w:t>Date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2C13" w14:textId="77777777" w:rsidR="008B722C" w:rsidRDefault="008B722C">
            <w:r>
              <w:rPr>
                <w:sz w:val="18"/>
                <w:szCs w:val="18"/>
              </w:rPr>
              <w:t>Class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A0CD" w14:textId="77777777" w:rsidR="008B722C" w:rsidRDefault="008B722C">
            <w:r>
              <w:rPr>
                <w:sz w:val="18"/>
                <w:szCs w:val="18"/>
              </w:rPr>
              <w:t>From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D8BF" w14:textId="77777777" w:rsidR="008B722C" w:rsidRDefault="008B722C">
            <w:r>
              <w:rPr>
                <w:sz w:val="18"/>
                <w:szCs w:val="18"/>
              </w:rPr>
              <w:t>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1663" w14:textId="77777777" w:rsidR="008B722C" w:rsidRDefault="008B722C">
            <w:r>
              <w:rPr>
                <w:sz w:val="18"/>
                <w:szCs w:val="18"/>
              </w:rPr>
              <w:t>Departs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CFAD" w14:textId="77777777" w:rsidR="008B722C" w:rsidRDefault="008B722C">
            <w:r>
              <w:rPr>
                <w:sz w:val="18"/>
                <w:szCs w:val="18"/>
              </w:rPr>
              <w:t>Fare Basis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8CF20" w14:textId="77777777" w:rsidR="008B722C" w:rsidRDefault="008B722C">
            <w:r>
              <w:rPr>
                <w:sz w:val="18"/>
                <w:szCs w:val="18"/>
              </w:rPr>
              <w:t>Status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F012" w14:textId="77777777" w:rsidR="008B722C" w:rsidRDefault="008B722C">
            <w:r>
              <w:rPr>
                <w:sz w:val="18"/>
                <w:szCs w:val="18"/>
              </w:rPr>
              <w:t>Bag</w:t>
            </w:r>
          </w:p>
        </w:tc>
      </w:tr>
      <w:tr w:rsidR="008B722C" w14:paraId="3F4B6862" w14:textId="77777777">
        <w:tc>
          <w:tcPr>
            <w:tcW w:w="534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689C" w14:textId="77777777" w:rsidR="008B722C" w:rsidRDefault="008B722C"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F193" w14:textId="77777777" w:rsidR="008B722C" w:rsidRDefault="008B722C">
            <w:r>
              <w:rPr>
                <w:sz w:val="18"/>
                <w:szCs w:val="18"/>
              </w:rPr>
              <w:t>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8A7D" w14:textId="77777777" w:rsidR="008B722C" w:rsidRDefault="008B722C">
            <w:r>
              <w:rPr>
                <w:sz w:val="18"/>
                <w:szCs w:val="18"/>
              </w:rPr>
              <w:t>8058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C171" w14:textId="77777777" w:rsidR="008B722C" w:rsidRDefault="008B722C">
            <w:r>
              <w:rPr>
                <w:sz w:val="18"/>
                <w:szCs w:val="18"/>
              </w:rPr>
              <w:t>Sat, 21 Mar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D256" w14:textId="77777777" w:rsidR="008B722C" w:rsidRDefault="008B722C">
            <w:r>
              <w:rPr>
                <w:sz w:val="18"/>
                <w:szCs w:val="18"/>
              </w:rPr>
              <w:t>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EF42" w14:textId="77777777" w:rsidR="008B722C" w:rsidRDefault="008B722C">
            <w:proofErr w:type="gramStart"/>
            <w:r>
              <w:rPr>
                <w:sz w:val="18"/>
                <w:szCs w:val="18"/>
              </w:rPr>
              <w:t>GRU(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6B6D" w14:textId="77777777" w:rsidR="008B722C" w:rsidRDefault="008B722C">
            <w:r>
              <w:rPr>
                <w:sz w:val="18"/>
                <w:szCs w:val="18"/>
              </w:rPr>
              <w:t>JNB(A)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1422" w14:textId="77777777" w:rsidR="008B722C" w:rsidRDefault="008B722C">
            <w:r>
              <w:rPr>
                <w:sz w:val="18"/>
                <w:szCs w:val="18"/>
              </w:rPr>
              <w:t>22:45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269C" w14:textId="77777777" w:rsidR="008B722C" w:rsidRDefault="008B722C">
            <w:r>
              <w:rPr>
                <w:sz w:val="18"/>
                <w:szCs w:val="18"/>
              </w:rPr>
              <w:t>LLEKDD0E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2E260" w14:textId="77777777" w:rsidR="008B722C" w:rsidRDefault="008B722C">
            <w:r>
              <w:rPr>
                <w:sz w:val="18"/>
                <w:szCs w:val="18"/>
              </w:rPr>
              <w:t>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3D17" w14:textId="77777777" w:rsidR="008B722C" w:rsidRDefault="008B722C">
            <w:r>
              <w:rPr>
                <w:sz w:val="18"/>
                <w:szCs w:val="18"/>
              </w:rPr>
              <w:t>*1P</w:t>
            </w:r>
          </w:p>
        </w:tc>
      </w:tr>
      <w:tr w:rsidR="008B722C" w14:paraId="1AEE5911" w14:textId="77777777">
        <w:tc>
          <w:tcPr>
            <w:tcW w:w="534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046F3" w14:textId="77777777" w:rsidR="008B722C" w:rsidRDefault="008B722C"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EBFD3" w14:textId="77777777" w:rsidR="008B722C" w:rsidRDefault="008B722C">
            <w:r>
              <w:rPr>
                <w:sz w:val="18"/>
                <w:szCs w:val="18"/>
              </w:rPr>
              <w:t>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02E7" w14:textId="77777777" w:rsidR="008B722C" w:rsidRDefault="008B722C">
            <w:r>
              <w:rPr>
                <w:sz w:val="18"/>
                <w:szCs w:val="18"/>
              </w:rPr>
              <w:t>8059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3E7F" w14:textId="77777777" w:rsidR="008B722C" w:rsidRDefault="008B722C">
            <w:r>
              <w:rPr>
                <w:sz w:val="18"/>
                <w:szCs w:val="18"/>
              </w:rPr>
              <w:t>Sun, 29 Mar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5B29" w14:textId="77777777" w:rsidR="008B722C" w:rsidRDefault="008B722C">
            <w:r>
              <w:rPr>
                <w:sz w:val="18"/>
                <w:szCs w:val="18"/>
              </w:rPr>
              <w:t>Q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299C" w14:textId="77777777" w:rsidR="008B722C" w:rsidRDefault="008B722C">
            <w:r>
              <w:rPr>
                <w:sz w:val="18"/>
                <w:szCs w:val="18"/>
              </w:rPr>
              <w:t>JNB(A)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F06DC" w14:textId="77777777" w:rsidR="008B722C" w:rsidRDefault="008B722C">
            <w:proofErr w:type="gramStart"/>
            <w:r>
              <w:rPr>
                <w:sz w:val="18"/>
                <w:szCs w:val="18"/>
              </w:rPr>
              <w:t>GRU(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700CF" w14:textId="77777777" w:rsidR="008B722C" w:rsidRDefault="008B722C">
            <w:r>
              <w:rPr>
                <w:sz w:val="18"/>
                <w:szCs w:val="18"/>
              </w:rPr>
              <w:t>14:50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EBB3" w14:textId="77777777" w:rsidR="008B722C" w:rsidRDefault="008B722C">
            <w:r>
              <w:rPr>
                <w:sz w:val="18"/>
                <w:szCs w:val="18"/>
              </w:rPr>
              <w:t>QLEKD40E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D1E74" w14:textId="77777777" w:rsidR="008B722C" w:rsidRDefault="008B722C">
            <w:r>
              <w:rPr>
                <w:sz w:val="18"/>
                <w:szCs w:val="18"/>
              </w:rPr>
              <w:t>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F540" w14:textId="77777777" w:rsidR="008B722C" w:rsidRDefault="008B722C">
            <w:r>
              <w:rPr>
                <w:sz w:val="18"/>
                <w:szCs w:val="18"/>
              </w:rPr>
              <w:t>*1P</w:t>
            </w:r>
          </w:p>
        </w:tc>
      </w:tr>
      <w:tr w:rsidR="008B722C" w14:paraId="5D6DB73B" w14:textId="77777777">
        <w:tc>
          <w:tcPr>
            <w:tcW w:w="2235" w:type="dxa"/>
            <w:gridSpan w:val="3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B9939" w14:textId="77777777" w:rsidR="008B722C" w:rsidRDefault="008B722C">
            <w:r>
              <w:rPr>
                <w:sz w:val="18"/>
                <w:szCs w:val="18"/>
              </w:rPr>
              <w:t> </w:t>
            </w:r>
          </w:p>
        </w:tc>
        <w:tc>
          <w:tcPr>
            <w:tcW w:w="4428" w:type="dxa"/>
            <w:gridSpan w:val="4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1F474" w14:textId="77777777" w:rsidR="008B722C" w:rsidRDefault="008B722C">
            <w:r>
              <w:rPr>
                <w:sz w:val="18"/>
                <w:szCs w:val="18"/>
              </w:rPr>
              <w:t>Not Valid Before: 26 Mar 2026</w:t>
            </w:r>
          </w:p>
        </w:tc>
        <w:tc>
          <w:tcPr>
            <w:tcW w:w="4113" w:type="dxa"/>
            <w:gridSpan w:val="5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CA53" w14:textId="77777777" w:rsidR="008B722C" w:rsidRDefault="008B722C">
            <w:r>
              <w:rPr>
                <w:sz w:val="18"/>
                <w:szCs w:val="18"/>
              </w:rPr>
              <w:t> </w:t>
            </w:r>
          </w:p>
        </w:tc>
      </w:tr>
      <w:tr w:rsidR="008B722C" w14:paraId="5F076FDD" w14:textId="77777777">
        <w:tc>
          <w:tcPr>
            <w:tcW w:w="2235" w:type="dxa"/>
            <w:gridSpan w:val="3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2D9F" w14:textId="77777777" w:rsidR="008B722C" w:rsidRDefault="008B722C">
            <w:r>
              <w:rPr>
                <w:sz w:val="18"/>
                <w:szCs w:val="18"/>
              </w:rPr>
              <w:t> </w:t>
            </w:r>
          </w:p>
        </w:tc>
        <w:tc>
          <w:tcPr>
            <w:tcW w:w="8541" w:type="dxa"/>
            <w:gridSpan w:val="9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208C7" w14:textId="77777777" w:rsidR="008B722C" w:rsidRDefault="008B722C">
            <w:r>
              <w:rPr>
                <w:sz w:val="18"/>
                <w:szCs w:val="18"/>
              </w:rPr>
              <w:t> </w:t>
            </w:r>
          </w:p>
        </w:tc>
      </w:tr>
    </w:tbl>
    <w:p w14:paraId="3B5B6C9E" w14:textId="77777777" w:rsidR="008B722C" w:rsidRDefault="008B722C">
      <w:pPr>
        <w:rPr>
          <w:rFonts w:eastAsiaTheme="minorEastAsia" w:cs="Arial"/>
          <w:lang w:val="en-US"/>
        </w:rPr>
      </w:pPr>
      <w:r>
        <w:t> </w:t>
      </w:r>
    </w:p>
    <w:p w14:paraId="3D62C27D" w14:textId="77777777" w:rsidR="008B722C" w:rsidRDefault="008B722C">
      <w:pPr>
        <w:rPr>
          <w:lang w:val="en-US"/>
        </w:rPr>
      </w:pPr>
      <w:r>
        <w:rPr>
          <w:szCs w:val="16"/>
          <w:lang w:val="en-US"/>
        </w:rPr>
        <w:t xml:space="preserve">*Contact LATAM Airlines Group to confirm </w:t>
      </w:r>
      <w:hyperlink r:id="rId8" w:tooltip="LA Baggage Allowance." w:history="1">
        <w:r>
          <w:rPr>
            <w:rStyle w:val="Hyperlink"/>
            <w:szCs w:val="16"/>
            <w:lang w:val="en-US"/>
          </w:rPr>
          <w:t>baggage allowance</w:t>
        </w:r>
      </w:hyperlink>
      <w:r>
        <w:rPr>
          <w:szCs w:val="16"/>
          <w:lang w:val="en-US"/>
        </w:rPr>
        <w:t>.</w:t>
      </w:r>
    </w:p>
    <w:p w14:paraId="10CC0E21" w14:textId="77777777" w:rsidR="008B722C" w:rsidRDefault="008B722C">
      <w:pPr>
        <w:rPr>
          <w:lang w:val="en-US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987"/>
        <w:gridCol w:w="667"/>
        <w:gridCol w:w="1635"/>
        <w:gridCol w:w="1669"/>
        <w:gridCol w:w="849"/>
        <w:gridCol w:w="777"/>
        <w:gridCol w:w="1047"/>
        <w:gridCol w:w="689"/>
        <w:gridCol w:w="1004"/>
        <w:gridCol w:w="567"/>
      </w:tblGrid>
      <w:tr w:rsidR="008B722C" w14:paraId="57EE91C3" w14:textId="77777777">
        <w:tc>
          <w:tcPr>
            <w:tcW w:w="10773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6BDDC" w14:textId="77777777" w:rsidR="008B722C" w:rsidRDefault="008B722C">
            <w:r>
              <w:rPr>
                <w:b/>
                <w:bCs/>
                <w:sz w:val="18"/>
                <w:szCs w:val="18"/>
              </w:rPr>
              <w:t>Flight Details</w:t>
            </w:r>
          </w:p>
        </w:tc>
      </w:tr>
      <w:tr w:rsidR="008B722C" w14:paraId="22BF3830" w14:textId="77777777">
        <w:tc>
          <w:tcPr>
            <w:tcW w:w="864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D4F5" w14:textId="77777777" w:rsidR="008B722C" w:rsidRDefault="008B722C">
            <w:r>
              <w:rPr>
                <w:sz w:val="18"/>
                <w:szCs w:val="18"/>
              </w:rPr>
              <w:t>Flight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A328" w14:textId="77777777" w:rsidR="008B722C" w:rsidRDefault="008B722C">
            <w:r>
              <w:rPr>
                <w:sz w:val="18"/>
                <w:szCs w:val="18"/>
              </w:rPr>
              <w:t>Date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FB98" w14:textId="77777777" w:rsidR="008B722C" w:rsidRDefault="008B722C">
            <w:r>
              <w:rPr>
                <w:sz w:val="18"/>
                <w:szCs w:val="18"/>
              </w:rPr>
              <w:t>Class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BA353" w14:textId="77777777" w:rsidR="008B722C" w:rsidRDefault="008B722C">
            <w:r>
              <w:rPr>
                <w:sz w:val="18"/>
                <w:szCs w:val="18"/>
              </w:rPr>
              <w:t>From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58E55" w14:textId="77777777" w:rsidR="008B722C" w:rsidRDefault="008B722C">
            <w:r>
              <w:rPr>
                <w:sz w:val="18"/>
                <w:szCs w:val="18"/>
              </w:rPr>
              <w:t>To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1663" w14:textId="77777777" w:rsidR="008B722C" w:rsidRDefault="008B722C">
            <w:r>
              <w:rPr>
                <w:sz w:val="18"/>
                <w:szCs w:val="18"/>
              </w:rPr>
              <w:t>Departs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C70E" w14:textId="77777777" w:rsidR="008B722C" w:rsidRDefault="008B722C">
            <w:r>
              <w:rPr>
                <w:sz w:val="18"/>
                <w:szCs w:val="18"/>
              </w:rPr>
              <w:t>Arrives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3DEE" w14:textId="77777777" w:rsidR="008B722C" w:rsidRDefault="008B722C">
            <w:r>
              <w:rPr>
                <w:sz w:val="18"/>
                <w:szCs w:val="18"/>
              </w:rPr>
              <w:t>Status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A7EC6" w14:textId="77777777" w:rsidR="008B722C" w:rsidRDefault="008B722C">
            <w:r>
              <w:rPr>
                <w:sz w:val="18"/>
                <w:szCs w:val="18"/>
              </w:rPr>
              <w:t>Seat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24F4" w14:textId="77777777" w:rsidR="008B722C" w:rsidRDefault="008B722C">
            <w:r>
              <w:rPr>
                <w:sz w:val="18"/>
                <w:szCs w:val="18"/>
              </w:rPr>
              <w:t>Meals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993B" w14:textId="77777777" w:rsidR="008B722C" w:rsidRDefault="008B722C">
            <w:r>
              <w:rPr>
                <w:sz w:val="18"/>
                <w:szCs w:val="18"/>
              </w:rPr>
              <w:t>Bag</w:t>
            </w:r>
          </w:p>
        </w:tc>
      </w:tr>
      <w:tr w:rsidR="008B722C" w14:paraId="75E64E1E" w14:textId="77777777">
        <w:tc>
          <w:tcPr>
            <w:tcW w:w="864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556B" w14:textId="77777777" w:rsidR="008B722C" w:rsidRDefault="008B722C">
            <w:r>
              <w:rPr>
                <w:sz w:val="18"/>
                <w:szCs w:val="18"/>
              </w:rPr>
              <w:t>LA8058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A464" w14:textId="77777777" w:rsidR="008B722C" w:rsidRDefault="008B722C">
            <w:r>
              <w:rPr>
                <w:sz w:val="18"/>
                <w:szCs w:val="18"/>
              </w:rPr>
              <w:t xml:space="preserve">Saturday, </w:t>
            </w:r>
            <w:r>
              <w:rPr>
                <w:sz w:val="18"/>
                <w:szCs w:val="18"/>
              </w:rPr>
              <w:br/>
              <w:t>21 Mar 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764D9" w14:textId="77777777" w:rsidR="008B722C" w:rsidRDefault="008B722C">
            <w:r>
              <w:rPr>
                <w:sz w:val="18"/>
                <w:szCs w:val="18"/>
              </w:rPr>
              <w:t>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AE7A" w14:textId="77777777" w:rsidR="008B722C" w:rsidRDefault="008B722C">
            <w:r>
              <w:rPr>
                <w:sz w:val="18"/>
                <w:szCs w:val="18"/>
              </w:rPr>
              <w:t xml:space="preserve">Guarulhos </w:t>
            </w:r>
            <w:proofErr w:type="spellStart"/>
            <w:r>
              <w:rPr>
                <w:sz w:val="18"/>
                <w:szCs w:val="18"/>
              </w:rPr>
              <w:t>Arpt</w:t>
            </w:r>
            <w:proofErr w:type="spellEnd"/>
            <w:r>
              <w:rPr>
                <w:sz w:val="18"/>
                <w:szCs w:val="18"/>
              </w:rPr>
              <w:t>, Sao Paulo, Terminal 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4966" w14:textId="77777777" w:rsidR="008B722C" w:rsidRDefault="008B722C">
            <w:r>
              <w:rPr>
                <w:sz w:val="18"/>
                <w:szCs w:val="18"/>
              </w:rPr>
              <w:t xml:space="preserve">O R Tambo International </w:t>
            </w:r>
            <w:proofErr w:type="spellStart"/>
            <w:r>
              <w:rPr>
                <w:sz w:val="18"/>
                <w:szCs w:val="18"/>
              </w:rPr>
              <w:t>Arpt</w:t>
            </w:r>
            <w:proofErr w:type="spellEnd"/>
            <w:r>
              <w:rPr>
                <w:sz w:val="18"/>
                <w:szCs w:val="18"/>
              </w:rPr>
              <w:t>, Johannesburg, Terminal 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A80B" w14:textId="77777777" w:rsidR="008B722C" w:rsidRDefault="008B722C">
            <w:r>
              <w:rPr>
                <w:sz w:val="18"/>
                <w:szCs w:val="18"/>
              </w:rPr>
              <w:t>22:45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8D9A" w14:textId="77777777" w:rsidR="008B722C" w:rsidRDefault="008B722C">
            <w:r>
              <w:rPr>
                <w:sz w:val="18"/>
                <w:szCs w:val="18"/>
              </w:rPr>
              <w:t>12:40#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4475" w14:textId="77777777" w:rsidR="008B722C" w:rsidRDefault="008B722C">
            <w:r>
              <w:rPr>
                <w:sz w:val="18"/>
                <w:szCs w:val="18"/>
              </w:rPr>
              <w:t>Confirmed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0B8E" w14:textId="77777777" w:rsidR="008B722C" w:rsidRDefault="008B722C">
            <w:r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91244" w14:textId="77777777" w:rsidR="008B722C" w:rsidRDefault="008B722C"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7FB6" w14:textId="77777777" w:rsidR="008B722C" w:rsidRDefault="008B722C">
            <w:r>
              <w:rPr>
                <w:sz w:val="18"/>
                <w:szCs w:val="18"/>
              </w:rPr>
              <w:t>1PC</w:t>
            </w:r>
          </w:p>
        </w:tc>
      </w:tr>
      <w:tr w:rsidR="008B722C" w14:paraId="3E98110F" w14:textId="77777777">
        <w:tc>
          <w:tcPr>
            <w:tcW w:w="864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CF69" w14:textId="77777777" w:rsidR="008B722C" w:rsidRDefault="008B722C">
            <w:r>
              <w:rPr>
                <w:sz w:val="18"/>
                <w:szCs w:val="18"/>
              </w:rPr>
              <w:t>LA8059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4A205" w14:textId="77777777" w:rsidR="008B722C" w:rsidRDefault="008B722C">
            <w:r>
              <w:rPr>
                <w:sz w:val="18"/>
                <w:szCs w:val="18"/>
              </w:rPr>
              <w:t xml:space="preserve">Sunday, </w:t>
            </w:r>
            <w:r>
              <w:rPr>
                <w:sz w:val="18"/>
                <w:szCs w:val="18"/>
              </w:rPr>
              <w:br/>
              <w:t>29 Mar 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8078" w14:textId="77777777" w:rsidR="008B722C" w:rsidRDefault="008B722C">
            <w:r>
              <w:rPr>
                <w:sz w:val="18"/>
                <w:szCs w:val="18"/>
              </w:rPr>
              <w:t>Q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54F97" w14:textId="77777777" w:rsidR="008B722C" w:rsidRDefault="008B722C">
            <w:r>
              <w:rPr>
                <w:sz w:val="18"/>
                <w:szCs w:val="18"/>
              </w:rPr>
              <w:t xml:space="preserve">O R Tambo International </w:t>
            </w:r>
            <w:proofErr w:type="spellStart"/>
            <w:r>
              <w:rPr>
                <w:sz w:val="18"/>
                <w:szCs w:val="18"/>
              </w:rPr>
              <w:t>Arpt</w:t>
            </w:r>
            <w:proofErr w:type="spellEnd"/>
            <w:r>
              <w:rPr>
                <w:sz w:val="18"/>
                <w:szCs w:val="18"/>
              </w:rPr>
              <w:t>, Johannesburg, Terminal 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B1F15" w14:textId="77777777" w:rsidR="008B722C" w:rsidRDefault="008B722C">
            <w:r>
              <w:rPr>
                <w:sz w:val="18"/>
                <w:szCs w:val="18"/>
              </w:rPr>
              <w:t xml:space="preserve">Guarulhos </w:t>
            </w:r>
            <w:proofErr w:type="spellStart"/>
            <w:r>
              <w:rPr>
                <w:sz w:val="18"/>
                <w:szCs w:val="18"/>
              </w:rPr>
              <w:t>Arpt</w:t>
            </w:r>
            <w:proofErr w:type="spellEnd"/>
            <w:r>
              <w:rPr>
                <w:sz w:val="18"/>
                <w:szCs w:val="18"/>
              </w:rPr>
              <w:t>, Sao Paulo, Terminal 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508D" w14:textId="77777777" w:rsidR="008B722C" w:rsidRDefault="008B722C">
            <w:r>
              <w:rPr>
                <w:sz w:val="18"/>
                <w:szCs w:val="18"/>
              </w:rPr>
              <w:t>14:50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32F07" w14:textId="77777777" w:rsidR="008B722C" w:rsidRDefault="008B722C">
            <w:r>
              <w:rPr>
                <w:sz w:val="18"/>
                <w:szCs w:val="18"/>
              </w:rPr>
              <w:t>20:15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FF87B" w14:textId="77777777" w:rsidR="008B722C" w:rsidRDefault="008B722C">
            <w:r>
              <w:rPr>
                <w:sz w:val="18"/>
                <w:szCs w:val="18"/>
              </w:rPr>
              <w:t>Confirmed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C77D4" w14:textId="77777777" w:rsidR="008B722C" w:rsidRDefault="008B722C">
            <w:r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BE49" w14:textId="77777777" w:rsidR="008B722C" w:rsidRDefault="008B722C"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A7D3" w14:textId="77777777" w:rsidR="008B722C" w:rsidRDefault="008B722C">
            <w:r>
              <w:rPr>
                <w:sz w:val="18"/>
                <w:szCs w:val="18"/>
              </w:rPr>
              <w:t>1PC</w:t>
            </w:r>
          </w:p>
        </w:tc>
      </w:tr>
    </w:tbl>
    <w:p w14:paraId="6AD34A42" w14:textId="77777777" w:rsidR="008B722C" w:rsidRDefault="008B722C">
      <w:pPr>
        <w:rPr>
          <w:rFonts w:eastAsiaTheme="minorEastAsia" w:cs="Arial"/>
          <w:lang w:val="en-US"/>
        </w:rPr>
      </w:pPr>
      <w:r>
        <w:t> </w:t>
      </w:r>
    </w:p>
    <w:p w14:paraId="46D4AFB3" w14:textId="77777777" w:rsidR="008B722C" w:rsidRDefault="008B722C">
      <w:pPr>
        <w:rPr>
          <w:lang w:val="en-US"/>
        </w:rPr>
      </w:pPr>
      <w:r>
        <w:rPr>
          <w:szCs w:val="16"/>
          <w:lang w:val="en-US"/>
        </w:rPr>
        <w:t># Denotes Next Day Arrival</w:t>
      </w:r>
    </w:p>
    <w:p w14:paraId="68654B41" w14:textId="77777777" w:rsidR="008B722C" w:rsidRDefault="008B722C">
      <w:pPr>
        <w:rPr>
          <w:lang w:val="en-US"/>
        </w:rPr>
      </w:pPr>
      <w:r>
        <w:rPr>
          <w:szCs w:val="16"/>
          <w:lang w:val="en-US"/>
        </w:rPr>
        <w:t xml:space="preserve">Flight LA8058 - Operated </w:t>
      </w:r>
      <w:proofErr w:type="gramStart"/>
      <w:r>
        <w:rPr>
          <w:szCs w:val="16"/>
          <w:lang w:val="en-US"/>
        </w:rPr>
        <w:t>By</w:t>
      </w:r>
      <w:proofErr w:type="gramEnd"/>
      <w:r>
        <w:rPr>
          <w:szCs w:val="16"/>
          <w:lang w:val="en-US"/>
        </w:rPr>
        <w:t xml:space="preserve"> Latam Airlines </w:t>
      </w:r>
      <w:proofErr w:type="spellStart"/>
      <w:r>
        <w:rPr>
          <w:szCs w:val="16"/>
          <w:lang w:val="en-US"/>
        </w:rPr>
        <w:t>Brasil</w:t>
      </w:r>
      <w:proofErr w:type="spellEnd"/>
    </w:p>
    <w:p w14:paraId="1104E5AA" w14:textId="77777777" w:rsidR="008B722C" w:rsidRDefault="008B722C">
      <w:pPr>
        <w:rPr>
          <w:lang w:val="en-US"/>
        </w:rPr>
      </w:pPr>
      <w:r>
        <w:rPr>
          <w:szCs w:val="16"/>
          <w:lang w:val="en-US"/>
        </w:rPr>
        <w:t xml:space="preserve">Flight LA8059 - Operated </w:t>
      </w:r>
      <w:proofErr w:type="gramStart"/>
      <w:r>
        <w:rPr>
          <w:szCs w:val="16"/>
          <w:lang w:val="en-US"/>
        </w:rPr>
        <w:t>By</w:t>
      </w:r>
      <w:proofErr w:type="gramEnd"/>
      <w:r>
        <w:rPr>
          <w:szCs w:val="16"/>
          <w:lang w:val="en-US"/>
        </w:rPr>
        <w:t xml:space="preserve"> Latam Airlines </w:t>
      </w:r>
      <w:proofErr w:type="spellStart"/>
      <w:r>
        <w:rPr>
          <w:szCs w:val="16"/>
          <w:lang w:val="en-US"/>
        </w:rPr>
        <w:t>Brasil</w:t>
      </w:r>
      <w:proofErr w:type="spellEnd"/>
    </w:p>
    <w:p w14:paraId="03EB7790" w14:textId="77777777" w:rsidR="008B722C" w:rsidRDefault="008B722C">
      <w:pPr>
        <w:rPr>
          <w:lang w:val="en-US"/>
        </w:rPr>
      </w:pPr>
      <w:r>
        <w:t> </w:t>
      </w:r>
    </w:p>
    <w:p w14:paraId="7B5689C1" w14:textId="77777777" w:rsidR="008B722C" w:rsidRDefault="008B722C">
      <w:pPr>
        <w:rPr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 xml:space="preserve">Important Notice </w:t>
      </w:r>
      <w:proofErr w:type="gramStart"/>
      <w:r>
        <w:rPr>
          <w:b/>
          <w:bCs/>
          <w:i/>
          <w:iCs/>
          <w:sz w:val="18"/>
          <w:szCs w:val="18"/>
          <w:lang w:val="en-US"/>
        </w:rPr>
        <w:t>For</w:t>
      </w:r>
      <w:proofErr w:type="gramEnd"/>
      <w:r>
        <w:rPr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Travellers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</w:t>
      </w:r>
      <w:proofErr w:type="gramStart"/>
      <w:r>
        <w:rPr>
          <w:b/>
          <w:bCs/>
          <w:i/>
          <w:iCs/>
          <w:sz w:val="18"/>
          <w:szCs w:val="18"/>
          <w:lang w:val="en-US"/>
        </w:rPr>
        <w:t>With</w:t>
      </w:r>
      <w:proofErr w:type="gramEnd"/>
      <w:r>
        <w:rPr>
          <w:b/>
          <w:bCs/>
          <w:i/>
          <w:iCs/>
          <w:sz w:val="18"/>
          <w:szCs w:val="18"/>
          <w:lang w:val="en-US"/>
        </w:rPr>
        <w:t xml:space="preserve"> Electronic Tickets:</w:t>
      </w:r>
    </w:p>
    <w:p w14:paraId="41EFA507" w14:textId="77777777" w:rsidR="008B722C" w:rsidRDefault="008B722C">
      <w:pPr>
        <w:rPr>
          <w:lang w:val="en-US"/>
        </w:rPr>
      </w:pPr>
      <w:r>
        <w:t> </w:t>
      </w:r>
    </w:p>
    <w:p w14:paraId="219AD762" w14:textId="77777777" w:rsidR="008B722C" w:rsidRDefault="008B722C">
      <w:pPr>
        <w:rPr>
          <w:lang w:val="en-US"/>
        </w:rPr>
      </w:pPr>
      <w:r>
        <w:rPr>
          <w:szCs w:val="16"/>
          <w:lang w:val="en-US"/>
        </w:rPr>
        <w:t>Carriage and other services provided by the carrier are subject to conditions of carriage, which are hereby Incorporated by reference.</w:t>
      </w:r>
    </w:p>
    <w:p w14:paraId="4C459C46" w14:textId="77777777" w:rsidR="008B722C" w:rsidRDefault="008B722C">
      <w:pPr>
        <w:rPr>
          <w:lang w:val="en-US"/>
        </w:rPr>
      </w:pPr>
      <w:r>
        <w:rPr>
          <w:szCs w:val="16"/>
          <w:lang w:val="en-US"/>
        </w:rPr>
        <w:t>These conditions may be obtained from the issuing carrier.</w:t>
      </w:r>
    </w:p>
    <w:p w14:paraId="258902D2" w14:textId="77777777" w:rsidR="008B722C" w:rsidRDefault="008B722C">
      <w:pPr>
        <w:rPr>
          <w:lang w:val="en-US"/>
        </w:rPr>
      </w:pPr>
      <w: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B722C" w14:paraId="29A693B5" w14:textId="77777777">
        <w:tc>
          <w:tcPr>
            <w:tcW w:w="107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0084" w14:textId="77777777" w:rsidR="008B722C" w:rsidRDefault="008B722C">
            <w:r>
              <w:rPr>
                <w:b/>
                <w:bCs/>
                <w:sz w:val="18"/>
                <w:szCs w:val="18"/>
              </w:rPr>
              <w:t xml:space="preserve">Estimated Total Carbon Dioxide Emission </w:t>
            </w:r>
            <w:proofErr w:type="gramStart"/>
            <w:r>
              <w:rPr>
                <w:b/>
                <w:bCs/>
                <w:sz w:val="18"/>
                <w:szCs w:val="18"/>
              </w:rPr>
              <w:t>For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Flights: 1807.67 kgs</w:t>
            </w:r>
          </w:p>
        </w:tc>
      </w:tr>
    </w:tbl>
    <w:p w14:paraId="767D52BA" w14:textId="77777777" w:rsidR="008B722C" w:rsidRDefault="008B722C">
      <w:pPr>
        <w:rPr>
          <w:rFonts w:eastAsiaTheme="minorEastAsia" w:cs="Arial"/>
          <w:lang w:val="en-US"/>
        </w:rPr>
      </w:pPr>
      <w:r>
        <w:t> </w:t>
      </w:r>
    </w:p>
    <w:p w14:paraId="1C7BC3C8" w14:textId="77777777" w:rsidR="000E22AB" w:rsidRPr="00A45ACA" w:rsidRDefault="00A45ACA" w:rsidP="00A45ACA">
      <w:pPr>
        <w:tabs>
          <w:tab w:val="left" w:pos="7890"/>
        </w:tabs>
      </w:pPr>
      <w:r>
        <w:tab/>
      </w:r>
    </w:p>
    <w:sectPr w:rsidR="000E22AB" w:rsidRPr="00A45ACA" w:rsidSect="00EF300D">
      <w:footerReference w:type="even" r:id="rId9"/>
      <w:footerReference w:type="default" r:id="rId10"/>
      <w:footerReference w:type="first" r:id="rId11"/>
      <w:pgSz w:w="11906" w:h="16838" w:code="9"/>
      <w:pgMar w:top="425" w:right="567" w:bottom="1134" w:left="567" w:header="36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24F0" w14:textId="77777777" w:rsidR="00747F06" w:rsidRDefault="00747F06">
      <w:r>
        <w:separator/>
      </w:r>
    </w:p>
  </w:endnote>
  <w:endnote w:type="continuationSeparator" w:id="0">
    <w:p w14:paraId="6408155D" w14:textId="77777777" w:rsidR="00747F06" w:rsidRDefault="0074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0F93" w14:textId="77777777" w:rsidR="00EF300D" w:rsidRDefault="00EF300D" w:rsidP="00FF62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AD4807" w14:textId="77777777" w:rsidR="00EF300D" w:rsidRDefault="00EF300D" w:rsidP="00EF300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0B61" w14:textId="77777777" w:rsidR="00EF300D" w:rsidRPr="003E4881" w:rsidRDefault="00EF300D" w:rsidP="00EF300D">
    <w:pPr>
      <w:pStyle w:val="Rodap"/>
      <w:jc w:val="right"/>
      <w:rPr>
        <w:i/>
        <w:szCs w:val="16"/>
      </w:rPr>
    </w:pPr>
    <w:r w:rsidRPr="003E4881">
      <w:rPr>
        <w:i/>
        <w:szCs w:val="16"/>
      </w:rPr>
      <w:t xml:space="preserve">pg. </w:t>
    </w:r>
    <w:r w:rsidRPr="003E4881">
      <w:rPr>
        <w:rStyle w:val="Nmerodepgina"/>
        <w:i/>
        <w:szCs w:val="16"/>
      </w:rPr>
      <w:fldChar w:fldCharType="begin"/>
    </w:r>
    <w:r w:rsidRPr="003E4881">
      <w:rPr>
        <w:rStyle w:val="Nmerodepgina"/>
        <w:i/>
        <w:szCs w:val="16"/>
      </w:rPr>
      <w:instrText xml:space="preserve"> PAGE </w:instrText>
    </w:r>
    <w:r w:rsidRPr="003E4881">
      <w:rPr>
        <w:rStyle w:val="Nmerodepgina"/>
        <w:i/>
        <w:szCs w:val="16"/>
      </w:rPr>
      <w:fldChar w:fldCharType="separate"/>
    </w:r>
    <w:r w:rsidR="00C74CB2">
      <w:rPr>
        <w:rStyle w:val="Nmerodepgina"/>
        <w:i/>
        <w:noProof/>
        <w:szCs w:val="16"/>
      </w:rPr>
      <w:t>1</w:t>
    </w:r>
    <w:r w:rsidRPr="003E4881">
      <w:rPr>
        <w:rStyle w:val="Nmerodepgina"/>
        <w:i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E62B" w14:textId="77777777" w:rsidR="00A45ACA" w:rsidRPr="00A45ACA" w:rsidRDefault="00A45ACA" w:rsidP="00A45ACA">
    <w:pPr>
      <w:pStyle w:val="Rodap"/>
      <w:jc w:val="right"/>
      <w:rPr>
        <w:i/>
        <w:szCs w:val="16"/>
      </w:rPr>
    </w:pPr>
    <w:r w:rsidRPr="003E4881">
      <w:rPr>
        <w:i/>
        <w:szCs w:val="16"/>
      </w:rPr>
      <w:t xml:space="preserve">pg. </w:t>
    </w:r>
    <w:r w:rsidRPr="003E4881">
      <w:rPr>
        <w:rStyle w:val="Nmerodepgina"/>
        <w:i/>
        <w:szCs w:val="16"/>
      </w:rPr>
      <w:fldChar w:fldCharType="begin"/>
    </w:r>
    <w:r w:rsidRPr="003E4881">
      <w:rPr>
        <w:rStyle w:val="Nmerodepgina"/>
        <w:i/>
        <w:szCs w:val="16"/>
      </w:rPr>
      <w:instrText xml:space="preserve"> PAGE </w:instrText>
    </w:r>
    <w:r w:rsidRPr="003E4881">
      <w:rPr>
        <w:rStyle w:val="Nmerodepgina"/>
        <w:i/>
        <w:szCs w:val="16"/>
      </w:rPr>
      <w:fldChar w:fldCharType="separate"/>
    </w:r>
    <w:r w:rsidR="00EF300D">
      <w:rPr>
        <w:rStyle w:val="Nmerodepgina"/>
        <w:i/>
        <w:noProof/>
        <w:szCs w:val="16"/>
      </w:rPr>
      <w:t>1</w:t>
    </w:r>
    <w:r w:rsidRPr="003E4881">
      <w:rPr>
        <w:rStyle w:val="Nmerodepgina"/>
        <w:i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A74C" w14:textId="77777777" w:rsidR="00747F06" w:rsidRDefault="00747F06">
      <w:r>
        <w:separator/>
      </w:r>
    </w:p>
  </w:footnote>
  <w:footnote w:type="continuationSeparator" w:id="0">
    <w:p w14:paraId="505042E7" w14:textId="77777777" w:rsidR="00747F06" w:rsidRDefault="00747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2C"/>
    <w:rsid w:val="000E22AB"/>
    <w:rsid w:val="002D6E8C"/>
    <w:rsid w:val="0033585A"/>
    <w:rsid w:val="00344294"/>
    <w:rsid w:val="003535F1"/>
    <w:rsid w:val="0037204F"/>
    <w:rsid w:val="003D3C35"/>
    <w:rsid w:val="00480A59"/>
    <w:rsid w:val="004C7A16"/>
    <w:rsid w:val="00662EBE"/>
    <w:rsid w:val="006E558F"/>
    <w:rsid w:val="00747F06"/>
    <w:rsid w:val="007F62FB"/>
    <w:rsid w:val="00860A79"/>
    <w:rsid w:val="008B722C"/>
    <w:rsid w:val="00A45ACA"/>
    <w:rsid w:val="00C12B3A"/>
    <w:rsid w:val="00C74CB2"/>
    <w:rsid w:val="00C937B0"/>
    <w:rsid w:val="00CA5BEF"/>
    <w:rsid w:val="00D277A8"/>
    <w:rsid w:val="00DC57A6"/>
    <w:rsid w:val="00DD6C25"/>
    <w:rsid w:val="00EC72EA"/>
    <w:rsid w:val="00EF300D"/>
    <w:rsid w:val="00F00320"/>
    <w:rsid w:val="00F1131D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8A6AD"/>
  <w15:chartTrackingRefBased/>
  <w15:docId w15:val="{9FB16BA3-4C18-4743-B6E9-54DC2AE6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58F"/>
    <w:rPr>
      <w:rFonts w:ascii="Arial" w:hAnsi="Arial"/>
      <w:sz w:val="16"/>
      <w:szCs w:val="24"/>
      <w:lang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E558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45ACA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A45ACA"/>
    <w:pPr>
      <w:tabs>
        <w:tab w:val="center" w:pos="4153"/>
        <w:tab w:val="right" w:pos="8306"/>
      </w:tabs>
    </w:pPr>
  </w:style>
  <w:style w:type="character" w:styleId="Nmerodepgina">
    <w:name w:val="page number"/>
    <w:basedOn w:val="Fontepargpadro"/>
    <w:rsid w:val="00A45ACA"/>
  </w:style>
  <w:style w:type="character" w:styleId="Hyperlink">
    <w:name w:val="Hyperlink"/>
    <w:basedOn w:val="Fontepargpadro"/>
    <w:uiPriority w:val="99"/>
    <w:rsid w:val="00C74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.com/en_us/sitio_personas/planifica_tu_vuelo/todo_sobre_equipaje/index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gtravel@telkomsa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p\swdir\CustomViewpoint\DocumentProducerPlus\template\TS_Temp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TS_TempDoc</Template>
  <TotalTime>0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Travelsoft</Company>
  <LinksUpToDate>false</LinksUpToDate>
  <CharactersWithSpaces>2078</CharactersWithSpaces>
  <SharedDoc>false</SharedDoc>
  <HLinks>
    <vt:vector size="6" baseType="variant">
      <vt:variant>
        <vt:i4>5177463</vt:i4>
      </vt:variant>
      <vt:variant>
        <vt:i4>0</vt:i4>
      </vt:variant>
      <vt:variant>
        <vt:i4>0</vt:i4>
      </vt:variant>
      <vt:variant>
        <vt:i4>5</vt:i4>
      </vt:variant>
      <vt:variant>
        <vt:lpwstr>mailto:magtravel@telkomsa.net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Document</dc:title>
  <dc:subject/>
  <dc:creator>Lanie Grierson</dc:creator>
  <cp:keywords/>
  <dc:description/>
  <cp:lastModifiedBy>Marcelo Oliveira</cp:lastModifiedBy>
  <cp:revision>2</cp:revision>
  <dcterms:created xsi:type="dcterms:W3CDTF">2026-03-25T17:36:00Z</dcterms:created>
  <dcterms:modified xsi:type="dcterms:W3CDTF">2026-03-25T17:36:00Z</dcterms:modified>
</cp:coreProperties>
</file>